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4899A3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6F7996">
        <w:rPr>
          <w:rFonts w:ascii="Times New Roman" w:hAnsi="Times New Roman"/>
          <w:b/>
          <w:spacing w:val="20"/>
        </w:rPr>
        <w:t>šilgalių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6176C4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6F7996">
        <w:t>Šilgalių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865B" w14:textId="77777777" w:rsidR="005C68F8" w:rsidRDefault="005C68F8">
      <w:r>
        <w:separator/>
      </w:r>
    </w:p>
  </w:endnote>
  <w:endnote w:type="continuationSeparator" w:id="0">
    <w:p w14:paraId="37EC64F2" w14:textId="77777777" w:rsidR="005C68F8" w:rsidRDefault="005C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6CEE" w14:textId="77777777" w:rsidR="005C68F8" w:rsidRDefault="005C68F8">
      <w:r>
        <w:separator/>
      </w:r>
    </w:p>
  </w:footnote>
  <w:footnote w:type="continuationSeparator" w:id="0">
    <w:p w14:paraId="16F28670" w14:textId="77777777" w:rsidR="005C68F8" w:rsidRDefault="005C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465"/>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5E26"/>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68F8"/>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76A"/>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6F7996"/>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979BE"/>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5942"/>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2F4"/>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2021-12-14T14:10:00Z</dcterms:created>
  <dcterms:modified xsi:type="dcterms:W3CDTF">2021-12-14T14:10:00Z</dcterms:modified>
</cp:coreProperties>
</file>