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F59D9D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1307E">
        <w:rPr>
          <w:rFonts w:ascii="Times New Roman" w:hAnsi="Times New Roman"/>
          <w:b/>
          <w:spacing w:val="20"/>
        </w:rPr>
        <w:t>š</w:t>
      </w:r>
      <w:r w:rsidR="00211FF2">
        <w:rPr>
          <w:rFonts w:ascii="Times New Roman" w:hAnsi="Times New Roman"/>
          <w:b/>
          <w:spacing w:val="20"/>
        </w:rPr>
        <w:t>imkų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64609F71"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1307E">
        <w:t>Š</w:t>
      </w:r>
      <w:r w:rsidR="00211FF2">
        <w:t>imkų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2919" w14:textId="77777777" w:rsidR="00356862" w:rsidRDefault="00356862">
      <w:r>
        <w:separator/>
      </w:r>
    </w:p>
  </w:endnote>
  <w:endnote w:type="continuationSeparator" w:id="0">
    <w:p w14:paraId="3DD5807F" w14:textId="77777777" w:rsidR="00356862" w:rsidRDefault="0035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C433" w14:textId="77777777" w:rsidR="00356862" w:rsidRDefault="00356862">
      <w:r>
        <w:separator/>
      </w:r>
    </w:p>
  </w:footnote>
  <w:footnote w:type="continuationSeparator" w:id="0">
    <w:p w14:paraId="0B08BC5B" w14:textId="77777777" w:rsidR="00356862" w:rsidRDefault="00356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3730B"/>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1FF2"/>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56862"/>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526A"/>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1CD5"/>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07E"/>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1094</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2021-12-01T14:41:00Z</dcterms:created>
  <dcterms:modified xsi:type="dcterms:W3CDTF">2021-12-01T14:41:00Z</dcterms:modified>
</cp:coreProperties>
</file>