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89C419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C0683">
        <w:rPr>
          <w:rFonts w:ascii="Times New Roman" w:hAnsi="Times New Roman"/>
          <w:b/>
          <w:spacing w:val="20"/>
        </w:rPr>
        <w:t>slengių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BF3F946"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C0683">
        <w:t>Slengių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53AE" w14:textId="77777777" w:rsidR="007F3460" w:rsidRDefault="007F3460">
      <w:r>
        <w:separator/>
      </w:r>
    </w:p>
  </w:endnote>
  <w:endnote w:type="continuationSeparator" w:id="0">
    <w:p w14:paraId="7B0E2436" w14:textId="77777777" w:rsidR="007F3460" w:rsidRDefault="007F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F9E4" w14:textId="77777777" w:rsidR="007F3460" w:rsidRDefault="007F3460">
      <w:r>
        <w:separator/>
      </w:r>
    </w:p>
  </w:footnote>
  <w:footnote w:type="continuationSeparator" w:id="0">
    <w:p w14:paraId="09CD300A" w14:textId="77777777" w:rsidR="007F3460" w:rsidRDefault="007F3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44E2"/>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683"/>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5B9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3460"/>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27A48"/>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2F9C"/>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2022-01-04T14:15:00Z</dcterms:created>
  <dcterms:modified xsi:type="dcterms:W3CDTF">2022-01-04T14:15:00Z</dcterms:modified>
</cp:coreProperties>
</file>