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920C7F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65E26">
        <w:rPr>
          <w:rFonts w:ascii="Times New Roman" w:hAnsi="Times New Roman"/>
          <w:b/>
          <w:spacing w:val="20"/>
        </w:rPr>
        <w:t>spengių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591768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165E26">
        <w:t>Spengių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1E45" w14:textId="77777777" w:rsidR="00B25942" w:rsidRDefault="00B25942">
      <w:r>
        <w:separator/>
      </w:r>
    </w:p>
  </w:endnote>
  <w:endnote w:type="continuationSeparator" w:id="0">
    <w:p w14:paraId="50C69636" w14:textId="77777777" w:rsidR="00B25942" w:rsidRDefault="00B2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9DA9" w14:textId="77777777" w:rsidR="00B25942" w:rsidRDefault="00B25942">
      <w:r>
        <w:separator/>
      </w:r>
    </w:p>
  </w:footnote>
  <w:footnote w:type="continuationSeparator" w:id="0">
    <w:p w14:paraId="214A9E19" w14:textId="77777777" w:rsidR="00B25942" w:rsidRDefault="00B25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465"/>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5E26"/>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76A"/>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5942"/>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2021-12-14T14:04:00Z</dcterms:created>
  <dcterms:modified xsi:type="dcterms:W3CDTF">2021-12-14T14:04:00Z</dcterms:modified>
</cp:coreProperties>
</file>