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D2CBED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11CD5">
        <w:rPr>
          <w:rFonts w:ascii="Times New Roman" w:hAnsi="Times New Roman"/>
          <w:b/>
          <w:spacing w:val="20"/>
        </w:rPr>
        <w:t>stančių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07C50DA"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11CD5">
        <w:t>Stančių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4CF5" w14:textId="77777777" w:rsidR="0074526A" w:rsidRDefault="0074526A">
      <w:r>
        <w:separator/>
      </w:r>
    </w:p>
  </w:endnote>
  <w:endnote w:type="continuationSeparator" w:id="0">
    <w:p w14:paraId="26F9BE4E" w14:textId="77777777" w:rsidR="0074526A" w:rsidRDefault="0074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70EF" w14:textId="77777777" w:rsidR="0074526A" w:rsidRDefault="0074526A">
      <w:r>
        <w:separator/>
      </w:r>
    </w:p>
  </w:footnote>
  <w:footnote w:type="continuationSeparator" w:id="0">
    <w:p w14:paraId="2AA5ECEF" w14:textId="77777777" w:rsidR="0074526A" w:rsidRDefault="00745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526A"/>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1CD5"/>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2021-12-01T14:38:00Z</dcterms:created>
  <dcterms:modified xsi:type="dcterms:W3CDTF">2021-12-01T14:38:00Z</dcterms:modified>
</cp:coreProperties>
</file>