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8F1C18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C0683">
        <w:rPr>
          <w:rFonts w:ascii="Times New Roman" w:hAnsi="Times New Roman"/>
          <w:b/>
          <w:spacing w:val="20"/>
        </w:rPr>
        <w:t>s</w:t>
      </w:r>
      <w:r w:rsidR="00AD26B2">
        <w:rPr>
          <w:rFonts w:ascii="Times New Roman" w:hAnsi="Times New Roman"/>
          <w:b/>
          <w:spacing w:val="20"/>
        </w:rPr>
        <w:t>udmantų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898B7E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C0683">
        <w:t>S</w:t>
      </w:r>
      <w:r w:rsidR="00AD26B2">
        <w:t>udmantų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3EAE" w14:textId="77777777" w:rsidR="00FF1C50" w:rsidRDefault="00FF1C50">
      <w:r>
        <w:separator/>
      </w:r>
    </w:p>
  </w:endnote>
  <w:endnote w:type="continuationSeparator" w:id="0">
    <w:p w14:paraId="66E140AD" w14:textId="77777777" w:rsidR="00FF1C50" w:rsidRDefault="00FF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618B" w14:textId="77777777" w:rsidR="00FF1C50" w:rsidRDefault="00FF1C50">
      <w:r>
        <w:separator/>
      </w:r>
    </w:p>
  </w:footnote>
  <w:footnote w:type="continuationSeparator" w:id="0">
    <w:p w14:paraId="3995EEAB" w14:textId="77777777" w:rsidR="00FF1C50" w:rsidRDefault="00FF1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44E2"/>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683"/>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5B9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3460"/>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27A48"/>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6B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2F9C"/>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1C50"/>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2022-01-04T14:16:00Z</dcterms:created>
  <dcterms:modified xsi:type="dcterms:W3CDTF">2022-01-04T14:16:00Z</dcterms:modified>
</cp:coreProperties>
</file>