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F14B33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65E26">
        <w:rPr>
          <w:rFonts w:ascii="Times New Roman" w:hAnsi="Times New Roman"/>
          <w:b/>
          <w:spacing w:val="20"/>
        </w:rPr>
        <w:t>s</w:t>
      </w:r>
      <w:r w:rsidR="00EC32F4">
        <w:rPr>
          <w:rFonts w:ascii="Times New Roman" w:hAnsi="Times New Roman"/>
          <w:b/>
          <w:spacing w:val="20"/>
        </w:rPr>
        <w:t>vencelės</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F2ECBFA"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165E26">
        <w:t>S</w:t>
      </w:r>
      <w:r w:rsidR="00EC32F4">
        <w:t>vencelės</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9C8E" w14:textId="77777777" w:rsidR="009979BE" w:rsidRDefault="009979BE">
      <w:r>
        <w:separator/>
      </w:r>
    </w:p>
  </w:endnote>
  <w:endnote w:type="continuationSeparator" w:id="0">
    <w:p w14:paraId="1755F202" w14:textId="77777777" w:rsidR="009979BE" w:rsidRDefault="0099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CC89" w14:textId="77777777" w:rsidR="009979BE" w:rsidRDefault="009979BE">
      <w:r>
        <w:separator/>
      </w:r>
    </w:p>
  </w:footnote>
  <w:footnote w:type="continuationSeparator" w:id="0">
    <w:p w14:paraId="25A43BF0" w14:textId="77777777" w:rsidR="009979BE" w:rsidRDefault="00997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465"/>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5E26"/>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76A"/>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979BE"/>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5942"/>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2F4"/>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2021-12-14T14:08:00Z</dcterms:created>
  <dcterms:modified xsi:type="dcterms:W3CDTF">2021-12-14T14:08:00Z</dcterms:modified>
</cp:coreProperties>
</file>