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3DDAAFF"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8C5A34">
        <w:rPr>
          <w:rFonts w:ascii="Times New Roman" w:hAnsi="Times New Roman"/>
          <w:b/>
          <w:spacing w:val="20"/>
        </w:rPr>
        <w:t>š</w:t>
      </w:r>
      <w:r w:rsidR="00484D17">
        <w:rPr>
          <w:rFonts w:ascii="Times New Roman" w:hAnsi="Times New Roman"/>
          <w:b/>
          <w:spacing w:val="20"/>
        </w:rPr>
        <w:t>ventvakarių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3391D54"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8C5A34">
        <w:t>Š</w:t>
      </w:r>
      <w:r w:rsidR="00484D17">
        <w:t>ventvakarių</w:t>
      </w:r>
      <w:r w:rsidR="00AC7F78">
        <w:t xml:space="preserve"> k</w:t>
      </w:r>
      <w:r w:rsidR="0027018E">
        <w:t>.</w:t>
      </w:r>
      <w:r w:rsidR="007C0B6A">
        <w:t xml:space="preserve">, </w:t>
      </w:r>
      <w:r w:rsidR="00243C68">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FAEA" w14:textId="77777777" w:rsidR="00456916" w:rsidRDefault="00456916">
      <w:r>
        <w:separator/>
      </w:r>
    </w:p>
  </w:endnote>
  <w:endnote w:type="continuationSeparator" w:id="0">
    <w:p w14:paraId="3CFD5816" w14:textId="77777777" w:rsidR="00456916" w:rsidRDefault="0045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3E3E" w14:textId="77777777" w:rsidR="00456916" w:rsidRDefault="00456916">
      <w:r>
        <w:separator/>
      </w:r>
    </w:p>
  </w:footnote>
  <w:footnote w:type="continuationSeparator" w:id="0">
    <w:p w14:paraId="62382B58" w14:textId="77777777" w:rsidR="00456916" w:rsidRDefault="00456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876"/>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3C68"/>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6233"/>
    <w:rsid w:val="00440C82"/>
    <w:rsid w:val="00442627"/>
    <w:rsid w:val="00442EE9"/>
    <w:rsid w:val="00443C5C"/>
    <w:rsid w:val="00444926"/>
    <w:rsid w:val="00445519"/>
    <w:rsid w:val="00446B6F"/>
    <w:rsid w:val="00447F2E"/>
    <w:rsid w:val="00453E68"/>
    <w:rsid w:val="004540F6"/>
    <w:rsid w:val="00455EE5"/>
    <w:rsid w:val="00456916"/>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4D17"/>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47A79"/>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3FC2"/>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3778"/>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E3F"/>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1CC"/>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5A34"/>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4F1"/>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10BA"/>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E7F49"/>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55A94"/>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243E"/>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1101</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2021-12-14T14:15:00Z</dcterms:created>
  <dcterms:modified xsi:type="dcterms:W3CDTF">2021-12-14T14:15:00Z</dcterms:modified>
</cp:coreProperties>
</file>