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35E4899B"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273978">
        <w:rPr>
          <w:rFonts w:ascii="Times New Roman" w:hAnsi="Times New Roman"/>
          <w:b/>
          <w:spacing w:val="20"/>
        </w:rPr>
        <w:t>triušių</w:t>
      </w:r>
      <w:r w:rsidR="00AC7F78">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4D5AD768"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273978">
        <w:t>Triušių</w:t>
      </w:r>
      <w:r w:rsidR="00AC7F78">
        <w:t xml:space="preserve"> k</w:t>
      </w:r>
      <w:r w:rsidR="0027018E">
        <w:t>.</w:t>
      </w:r>
      <w:r w:rsidR="007C0B6A">
        <w:t xml:space="preserve">, </w:t>
      </w:r>
      <w:r w:rsidR="00E71CDD">
        <w:t>Kretingalės</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7FC8A" w14:textId="77777777" w:rsidR="00A03FC7" w:rsidRDefault="00A03FC7">
      <w:r>
        <w:separator/>
      </w:r>
    </w:p>
  </w:endnote>
  <w:endnote w:type="continuationSeparator" w:id="0">
    <w:p w14:paraId="64330700" w14:textId="77777777" w:rsidR="00A03FC7" w:rsidRDefault="00A03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300DB" w14:textId="77777777" w:rsidR="00A03FC7" w:rsidRDefault="00A03FC7">
      <w:r>
        <w:separator/>
      </w:r>
    </w:p>
  </w:footnote>
  <w:footnote w:type="continuationSeparator" w:id="0">
    <w:p w14:paraId="07068041" w14:textId="77777777" w:rsidR="00A03FC7" w:rsidRDefault="00A03F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3730B"/>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1FF2"/>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3978"/>
    <w:rsid w:val="0027561A"/>
    <w:rsid w:val="00275975"/>
    <w:rsid w:val="00276214"/>
    <w:rsid w:val="002778E7"/>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56862"/>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43D3"/>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526A"/>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3FC7"/>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1A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1CD5"/>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07E"/>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0</TotalTime>
  <Pages>1</Pages>
  <Words>1097</Words>
  <Characters>626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2021-12-01T14:42:00Z</dcterms:created>
  <dcterms:modified xsi:type="dcterms:W3CDTF">2021-12-01T14:42:00Z</dcterms:modified>
</cp:coreProperties>
</file>