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120557CB"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930D0B">
        <w:rPr>
          <w:rFonts w:ascii="Times New Roman" w:hAnsi="Times New Roman"/>
          <w:b/>
          <w:spacing w:val="20"/>
        </w:rPr>
        <w:t>ų</w:t>
      </w:r>
      <w:r w:rsidR="00881BC7">
        <w:rPr>
          <w:rFonts w:ascii="Times New Roman" w:hAnsi="Times New Roman"/>
          <w:b/>
          <w:spacing w:val="20"/>
        </w:rPr>
        <w:t xml:space="preserve"> suteikimo</w:t>
      </w:r>
      <w:r w:rsidR="00F22F80">
        <w:rPr>
          <w:rFonts w:ascii="Times New Roman" w:hAnsi="Times New Roman"/>
          <w:b/>
          <w:spacing w:val="20"/>
        </w:rPr>
        <w:t xml:space="preserve"> </w:t>
      </w:r>
      <w:r w:rsidR="002D23E6">
        <w:rPr>
          <w:rFonts w:ascii="Times New Roman" w:hAnsi="Times New Roman"/>
          <w:b/>
          <w:spacing w:val="20"/>
        </w:rPr>
        <w:t>trušelių</w:t>
      </w:r>
      <w:r w:rsidR="00AC7F78">
        <w:rPr>
          <w:rFonts w:ascii="Times New Roman" w:hAnsi="Times New Roman"/>
          <w:b/>
          <w:spacing w:val="20"/>
        </w:rPr>
        <w:t xml:space="preserve"> kaime</w:t>
      </w:r>
    </w:p>
    <w:bookmarkEnd w:id="1"/>
    <w:p w14:paraId="7D60B413" w14:textId="428005A9"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A77608">
        <w:rPr>
          <w:rFonts w:ascii="Times New Roman" w:hAnsi="Times New Roman"/>
          <w:caps w:val="0"/>
        </w:rPr>
        <w:t>2</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113E5863"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5B45A6">
        <w:t>, Klaipėdos rajono savivaldybės administracijos direktoriaus 2021 m. rugpjūčio 13 d.  įsakymu Nr. AV-2350 „Dėl pavedimo Klaipėdos rajono savivaldybės administracijos direktoriaus pavaduotojams“</w:t>
      </w:r>
      <w:r w:rsidR="005B45A6" w:rsidRPr="005B45A6">
        <w:t xml:space="preserve"> </w:t>
      </w:r>
      <w:r w:rsidR="005B45A6">
        <w:t xml:space="preserve">bei atsižvelgdama į VĮ Registrų centro 2020 m. rugpjūčio </w:t>
      </w:r>
      <w:r w:rsidR="005B45A6">
        <w:rPr>
          <w:lang w:val="en-US"/>
        </w:rPr>
        <w:t>5</w:t>
      </w:r>
      <w:r w:rsidR="005B45A6">
        <w:t xml:space="preserve"> d. gautą raštą „Dėl numerių suteikimo adresų objektams, kurie neturi adreso“</w:t>
      </w:r>
      <w:r w:rsidR="00422D63" w:rsidRPr="00D11B25">
        <w:t>,</w:t>
      </w:r>
    </w:p>
    <w:p w14:paraId="0B81C3BC" w14:textId="33452B67" w:rsidR="00D11B25" w:rsidRDefault="00D11B25" w:rsidP="00D11B25">
      <w:pPr>
        <w:pStyle w:val="Pagrindinistekstas"/>
        <w:tabs>
          <w:tab w:val="left" w:pos="0"/>
        </w:tabs>
        <w:ind w:firstLine="567"/>
      </w:pPr>
      <w:r>
        <w:t xml:space="preserve"> </w:t>
      </w:r>
      <w:r w:rsidR="00B657C6">
        <w:t xml:space="preserve">  </w:t>
      </w:r>
      <w:r>
        <w:t>s u t e i k i u numer</w:t>
      </w:r>
      <w:r w:rsidR="00930D0B">
        <w:t>ius</w:t>
      </w:r>
      <w:r>
        <w:t>:</w:t>
      </w:r>
      <w:r w:rsidR="00E9769D">
        <w:t xml:space="preserve"> </w:t>
      </w:r>
      <w:r w:rsidR="002D23E6">
        <w:t>Trušelių</w:t>
      </w:r>
      <w:r w:rsidR="00AC7F78">
        <w:t xml:space="preserve"> k</w:t>
      </w:r>
      <w:r w:rsidR="0027018E">
        <w:t>.</w:t>
      </w:r>
      <w:r w:rsidR="007C0B6A">
        <w:t xml:space="preserve">, </w:t>
      </w:r>
      <w:r w:rsidR="00A77608">
        <w:t>Sendvario</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F4683" w14:textId="77777777" w:rsidR="00540C0A" w:rsidRDefault="00540C0A">
      <w:r>
        <w:separator/>
      </w:r>
    </w:p>
  </w:endnote>
  <w:endnote w:type="continuationSeparator" w:id="0">
    <w:p w14:paraId="5F012554" w14:textId="77777777" w:rsidR="00540C0A" w:rsidRDefault="00540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8E5D4" w14:textId="77777777" w:rsidR="00540C0A" w:rsidRDefault="00540C0A">
      <w:r>
        <w:separator/>
      </w:r>
    </w:p>
  </w:footnote>
  <w:footnote w:type="continuationSeparator" w:id="0">
    <w:p w14:paraId="55747E1E" w14:textId="77777777" w:rsidR="00540C0A" w:rsidRDefault="00540C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6976"/>
    <w:rsid w:val="00037DC4"/>
    <w:rsid w:val="00037EC3"/>
    <w:rsid w:val="0004079E"/>
    <w:rsid w:val="0004199D"/>
    <w:rsid w:val="00044533"/>
    <w:rsid w:val="00044888"/>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533"/>
    <w:rsid w:val="00063A94"/>
    <w:rsid w:val="00063D89"/>
    <w:rsid w:val="00066E82"/>
    <w:rsid w:val="00067C27"/>
    <w:rsid w:val="00071FA9"/>
    <w:rsid w:val="0007261A"/>
    <w:rsid w:val="000731B3"/>
    <w:rsid w:val="000744B2"/>
    <w:rsid w:val="00074C19"/>
    <w:rsid w:val="00077633"/>
    <w:rsid w:val="00081CF8"/>
    <w:rsid w:val="00082C53"/>
    <w:rsid w:val="0008301E"/>
    <w:rsid w:val="000835D1"/>
    <w:rsid w:val="000839AD"/>
    <w:rsid w:val="00084063"/>
    <w:rsid w:val="00087569"/>
    <w:rsid w:val="00091CE0"/>
    <w:rsid w:val="000921BC"/>
    <w:rsid w:val="00092EA0"/>
    <w:rsid w:val="00092EAA"/>
    <w:rsid w:val="000936D5"/>
    <w:rsid w:val="0009454E"/>
    <w:rsid w:val="0009535F"/>
    <w:rsid w:val="00095E63"/>
    <w:rsid w:val="000A3C9A"/>
    <w:rsid w:val="000A3FCA"/>
    <w:rsid w:val="000A44E2"/>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CFC"/>
    <w:rsid w:val="000C7E63"/>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40A3C"/>
    <w:rsid w:val="00143701"/>
    <w:rsid w:val="001457BB"/>
    <w:rsid w:val="001462D1"/>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2B9F"/>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5657"/>
    <w:rsid w:val="00222332"/>
    <w:rsid w:val="00226537"/>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1C8F"/>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6B2C"/>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683"/>
    <w:rsid w:val="002C0CD7"/>
    <w:rsid w:val="002C13A1"/>
    <w:rsid w:val="002C1ACB"/>
    <w:rsid w:val="002C288A"/>
    <w:rsid w:val="002C2B37"/>
    <w:rsid w:val="002C2C03"/>
    <w:rsid w:val="002C3450"/>
    <w:rsid w:val="002C5469"/>
    <w:rsid w:val="002C568C"/>
    <w:rsid w:val="002C7BED"/>
    <w:rsid w:val="002D156A"/>
    <w:rsid w:val="002D1BC2"/>
    <w:rsid w:val="002D23E6"/>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4B9F"/>
    <w:rsid w:val="00385D4E"/>
    <w:rsid w:val="0038611C"/>
    <w:rsid w:val="00386F16"/>
    <w:rsid w:val="0039069A"/>
    <w:rsid w:val="0039387A"/>
    <w:rsid w:val="00395AD8"/>
    <w:rsid w:val="00395AF7"/>
    <w:rsid w:val="00397772"/>
    <w:rsid w:val="003A1503"/>
    <w:rsid w:val="003A23DE"/>
    <w:rsid w:val="003A2AB2"/>
    <w:rsid w:val="003A2FBC"/>
    <w:rsid w:val="003A56D3"/>
    <w:rsid w:val="003A5B93"/>
    <w:rsid w:val="003A6DF1"/>
    <w:rsid w:val="003A761A"/>
    <w:rsid w:val="003B21E0"/>
    <w:rsid w:val="003B2F14"/>
    <w:rsid w:val="003B32E3"/>
    <w:rsid w:val="003B370B"/>
    <w:rsid w:val="003B4692"/>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2EA1"/>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77689"/>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0C0A"/>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35B"/>
    <w:rsid w:val="005A2732"/>
    <w:rsid w:val="005A33E6"/>
    <w:rsid w:val="005A58E4"/>
    <w:rsid w:val="005B3150"/>
    <w:rsid w:val="005B423D"/>
    <w:rsid w:val="005B45A6"/>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1F21"/>
    <w:rsid w:val="005D2692"/>
    <w:rsid w:val="005D3B81"/>
    <w:rsid w:val="005D3E22"/>
    <w:rsid w:val="005D5D2E"/>
    <w:rsid w:val="005D6D75"/>
    <w:rsid w:val="005E02F5"/>
    <w:rsid w:val="005E0716"/>
    <w:rsid w:val="005E09A6"/>
    <w:rsid w:val="005E72F0"/>
    <w:rsid w:val="005E76C5"/>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43D3"/>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3460"/>
    <w:rsid w:val="007F7B65"/>
    <w:rsid w:val="00801876"/>
    <w:rsid w:val="0080256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517"/>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6CFA"/>
    <w:rsid w:val="008B7CC9"/>
    <w:rsid w:val="008C0A6E"/>
    <w:rsid w:val="008C1B86"/>
    <w:rsid w:val="008C3A7B"/>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27A48"/>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287D"/>
    <w:rsid w:val="009E3DB3"/>
    <w:rsid w:val="009E7B97"/>
    <w:rsid w:val="009F15C8"/>
    <w:rsid w:val="009F4592"/>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7AB"/>
    <w:rsid w:val="00A33D1D"/>
    <w:rsid w:val="00A36158"/>
    <w:rsid w:val="00A363FF"/>
    <w:rsid w:val="00A41014"/>
    <w:rsid w:val="00A42AD8"/>
    <w:rsid w:val="00A4318D"/>
    <w:rsid w:val="00A4575A"/>
    <w:rsid w:val="00A467C9"/>
    <w:rsid w:val="00A47787"/>
    <w:rsid w:val="00A504EB"/>
    <w:rsid w:val="00A531A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77608"/>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C7F78"/>
    <w:rsid w:val="00AD1338"/>
    <w:rsid w:val="00AD2422"/>
    <w:rsid w:val="00AD26B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2A95"/>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993"/>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68C"/>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715"/>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0C06"/>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21F"/>
    <w:rsid w:val="00D903BC"/>
    <w:rsid w:val="00D90DB1"/>
    <w:rsid w:val="00D91091"/>
    <w:rsid w:val="00D9166B"/>
    <w:rsid w:val="00D93358"/>
    <w:rsid w:val="00D934D6"/>
    <w:rsid w:val="00D93833"/>
    <w:rsid w:val="00D94A96"/>
    <w:rsid w:val="00D94CA3"/>
    <w:rsid w:val="00D950C5"/>
    <w:rsid w:val="00D9761F"/>
    <w:rsid w:val="00D976C1"/>
    <w:rsid w:val="00DA1271"/>
    <w:rsid w:val="00DA127A"/>
    <w:rsid w:val="00DA2C18"/>
    <w:rsid w:val="00DA2EE1"/>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67DD1"/>
    <w:rsid w:val="00E71CDD"/>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55B6"/>
    <w:rsid w:val="00EC6E76"/>
    <w:rsid w:val="00ED1E4A"/>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17374"/>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678B7"/>
    <w:rsid w:val="00F70048"/>
    <w:rsid w:val="00F70725"/>
    <w:rsid w:val="00F7086D"/>
    <w:rsid w:val="00F71958"/>
    <w:rsid w:val="00F7255E"/>
    <w:rsid w:val="00F72F9C"/>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3AF4"/>
    <w:rsid w:val="00FC7CE9"/>
    <w:rsid w:val="00FD0147"/>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1C50"/>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0</TotalTime>
  <Pages>1</Pages>
  <Words>1097</Words>
  <Characters>626</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2022-01-04T14:19:00Z</dcterms:created>
  <dcterms:modified xsi:type="dcterms:W3CDTF">2022-01-04T14:19:00Z</dcterms:modified>
</cp:coreProperties>
</file>