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31F25BC3"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125CEE">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4718BD">
        <w:rPr>
          <w:rFonts w:ascii="Times New Roman" w:hAnsi="Times New Roman"/>
          <w:b/>
          <w:spacing w:val="20"/>
        </w:rPr>
        <w:t>utrių</w:t>
      </w:r>
      <w:r w:rsidR="00EA2954">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66FD4354" w:rsidR="00D11B25" w:rsidRDefault="00D11B25" w:rsidP="00D11B25">
      <w:pPr>
        <w:pStyle w:val="Pagrindinistekstas"/>
        <w:tabs>
          <w:tab w:val="left" w:pos="0"/>
        </w:tabs>
        <w:ind w:firstLine="567"/>
      </w:pPr>
      <w:r>
        <w:t xml:space="preserve"> </w:t>
      </w:r>
      <w:r w:rsidR="00B657C6">
        <w:t xml:space="preserve">  </w:t>
      </w:r>
      <w:r>
        <w:t>s u t e i k i u numer</w:t>
      </w:r>
      <w:r w:rsidR="00125CEE">
        <w:t>į</w:t>
      </w:r>
      <w:r>
        <w:t>:</w:t>
      </w:r>
      <w:r w:rsidR="00E9769D">
        <w:t xml:space="preserve"> </w:t>
      </w:r>
      <w:r w:rsidR="004718BD">
        <w:t>Utrių</w:t>
      </w:r>
      <w:r w:rsidR="00EA2954">
        <w:t xml:space="preserve"> k</w:t>
      </w:r>
      <w:r w:rsidR="0027018E">
        <w:t>.</w:t>
      </w:r>
      <w:r w:rsidR="007C0B6A">
        <w:t xml:space="preserve">, </w:t>
      </w:r>
      <w:r w:rsidR="009F5ADD">
        <w:t>Vėžaičių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C6849" w14:textId="77777777" w:rsidR="00A432C3" w:rsidRDefault="00A432C3">
      <w:r>
        <w:separator/>
      </w:r>
    </w:p>
  </w:endnote>
  <w:endnote w:type="continuationSeparator" w:id="0">
    <w:p w14:paraId="416EC862" w14:textId="77777777" w:rsidR="00A432C3" w:rsidRDefault="00A4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57EC1" w14:textId="77777777" w:rsidR="00A432C3" w:rsidRDefault="00A432C3">
      <w:r>
        <w:separator/>
      </w:r>
    </w:p>
  </w:footnote>
  <w:footnote w:type="continuationSeparator" w:id="0">
    <w:p w14:paraId="3FA0D3C0" w14:textId="77777777" w:rsidR="00A432C3" w:rsidRDefault="00A43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3C37"/>
    <w:rsid w:val="00115072"/>
    <w:rsid w:val="001175D6"/>
    <w:rsid w:val="00123474"/>
    <w:rsid w:val="0012468F"/>
    <w:rsid w:val="00124A41"/>
    <w:rsid w:val="00125CEE"/>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18BD"/>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6284"/>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ADD"/>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32C3"/>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2233"/>
    <w:rsid w:val="00B9271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2441"/>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2954"/>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1091</Words>
  <Characters>623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2022-01-06T09:36:00Z</dcterms:created>
  <dcterms:modified xsi:type="dcterms:W3CDTF">2022-01-06T09:36:00Z</dcterms:modified>
</cp:coreProperties>
</file>