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2730FAA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2915C6">
        <w:rPr>
          <w:rFonts w:ascii="Times New Roman" w:hAnsi="Times New Roman"/>
          <w:b/>
          <w:spacing w:val="20"/>
        </w:rPr>
        <w:t>valučių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79586E2"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2915C6">
        <w:t>Valučių</w:t>
      </w:r>
      <w:r w:rsidR="00AC7F78">
        <w:t xml:space="preserve"> k</w:t>
      </w:r>
      <w:r w:rsidR="0027018E">
        <w:t>.</w:t>
      </w:r>
      <w:r w:rsidR="007C0B6A">
        <w:t xml:space="preserve">, </w:t>
      </w:r>
      <w:r w:rsidR="00882140">
        <w:t>Veiviržėnų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DCF2" w14:textId="77777777" w:rsidR="002D5289" w:rsidRDefault="002D5289">
      <w:r>
        <w:separator/>
      </w:r>
    </w:p>
  </w:endnote>
  <w:endnote w:type="continuationSeparator" w:id="0">
    <w:p w14:paraId="08FF01C1" w14:textId="77777777" w:rsidR="002D5289" w:rsidRDefault="002D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6E5D9" w14:textId="77777777" w:rsidR="002D5289" w:rsidRDefault="002D5289">
      <w:r>
        <w:separator/>
      </w:r>
    </w:p>
  </w:footnote>
  <w:footnote w:type="continuationSeparator" w:id="0">
    <w:p w14:paraId="62B267DD" w14:textId="77777777" w:rsidR="002D5289" w:rsidRDefault="002D5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B4337"/>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1855"/>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15C6"/>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605C"/>
    <w:rsid w:val="002C7BED"/>
    <w:rsid w:val="002D156A"/>
    <w:rsid w:val="002D1BC2"/>
    <w:rsid w:val="002D2A0B"/>
    <w:rsid w:val="002D2C4E"/>
    <w:rsid w:val="002D4DBA"/>
    <w:rsid w:val="002D4F4C"/>
    <w:rsid w:val="002D518B"/>
    <w:rsid w:val="002D525F"/>
    <w:rsid w:val="002D5289"/>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04E1"/>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3BD9"/>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140"/>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2021-12-15T12:33:00Z</dcterms:created>
  <dcterms:modified xsi:type="dcterms:W3CDTF">2021-12-15T12:33:00Z</dcterms:modified>
</cp:coreProperties>
</file>