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9CB2D03"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C01457">
        <w:rPr>
          <w:rFonts w:ascii="Times New Roman" w:hAnsi="Times New Roman"/>
          <w:b/>
          <w:spacing w:val="20"/>
        </w:rPr>
        <w:t>Veiviržėnų miestelyje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862F19C"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proofErr w:type="spellStart"/>
      <w:r w:rsidR="00C01457">
        <w:t>Veiviržėnų</w:t>
      </w:r>
      <w:proofErr w:type="spellEnd"/>
      <w:r w:rsidR="00C01457">
        <w:t xml:space="preserve"> mstl</w:t>
      </w:r>
      <w:r w:rsidR="0027018E">
        <w:t>.</w:t>
      </w:r>
      <w:r w:rsidR="007C0B6A">
        <w:t xml:space="preserve">, </w:t>
      </w:r>
      <w:r w:rsidR="00C01457">
        <w:t>Veiviržėnų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ED79" w14:textId="77777777" w:rsidR="00E33680" w:rsidRDefault="00E33680">
      <w:r>
        <w:separator/>
      </w:r>
    </w:p>
  </w:endnote>
  <w:endnote w:type="continuationSeparator" w:id="0">
    <w:p w14:paraId="5ADE5B52" w14:textId="77777777" w:rsidR="00E33680" w:rsidRDefault="00E3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0AE5" w14:textId="77777777" w:rsidR="00E33680" w:rsidRDefault="00E33680">
      <w:r>
        <w:separator/>
      </w:r>
    </w:p>
  </w:footnote>
  <w:footnote w:type="continuationSeparator" w:id="0">
    <w:p w14:paraId="5DD99FE3" w14:textId="77777777" w:rsidR="00E33680" w:rsidRDefault="00E33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457"/>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680"/>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1105</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2021-12-15T11:01:00Z</dcterms:created>
  <dcterms:modified xsi:type="dcterms:W3CDTF">2021-12-15T11:01:00Z</dcterms:modified>
</cp:coreProperties>
</file>