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E15F48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9F5ADD">
        <w:rPr>
          <w:rFonts w:ascii="Times New Roman" w:hAnsi="Times New Roman"/>
          <w:b/>
          <w:spacing w:val="20"/>
        </w:rPr>
        <w:t>vėžaičių miestelyje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5D84F0E"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proofErr w:type="spellStart"/>
      <w:r w:rsidR="009F5ADD">
        <w:t>Vėžaičių</w:t>
      </w:r>
      <w:proofErr w:type="spellEnd"/>
      <w:r w:rsidR="009F5ADD">
        <w:t xml:space="preserve"> mstl</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971E" w14:textId="77777777" w:rsidR="00B92233" w:rsidRDefault="00B92233">
      <w:r>
        <w:separator/>
      </w:r>
    </w:p>
  </w:endnote>
  <w:endnote w:type="continuationSeparator" w:id="0">
    <w:p w14:paraId="30D96C0D" w14:textId="77777777" w:rsidR="00B92233" w:rsidRDefault="00B9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46B3" w14:textId="77777777" w:rsidR="00B92233" w:rsidRDefault="00B92233">
      <w:r>
        <w:separator/>
      </w:r>
    </w:p>
  </w:footnote>
  <w:footnote w:type="continuationSeparator" w:id="0">
    <w:p w14:paraId="695AD80A" w14:textId="77777777" w:rsidR="00B92233" w:rsidRDefault="00B9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1101</Words>
  <Characters>629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2022-01-05T12:59:00Z</dcterms:created>
  <dcterms:modified xsi:type="dcterms:W3CDTF">2022-01-05T12:59:00Z</dcterms:modified>
</cp:coreProperties>
</file>