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F851EB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w:t>
      </w:r>
      <w:r w:rsidR="00727447">
        <w:rPr>
          <w:rFonts w:ascii="Times New Roman" w:hAnsi="Times New Roman"/>
          <w:b/>
          <w:spacing w:val="20"/>
        </w:rPr>
        <w:t xml:space="preserve">eikimo </w:t>
      </w:r>
      <w:r w:rsidR="00F67AFA">
        <w:rPr>
          <w:rFonts w:ascii="Times New Roman" w:hAnsi="Times New Roman"/>
          <w:b/>
          <w:spacing w:val="20"/>
        </w:rPr>
        <w:t>vyskupiškių</w:t>
      </w:r>
      <w:r w:rsidR="00727447">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A11308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67AFA">
        <w:t>Vyskupiškių</w:t>
      </w:r>
      <w:r w:rsidR="00727447">
        <w:t xml:space="preserve"> k</w:t>
      </w:r>
      <w:r w:rsidR="0027018E">
        <w:t>.</w:t>
      </w:r>
      <w:r w:rsidR="007C0B6A">
        <w:t xml:space="preserve">, </w:t>
      </w:r>
      <w:r w:rsidR="00C01457">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7532" w14:textId="77777777" w:rsidR="00F04417" w:rsidRDefault="00F04417">
      <w:r>
        <w:separator/>
      </w:r>
    </w:p>
  </w:endnote>
  <w:endnote w:type="continuationSeparator" w:id="0">
    <w:p w14:paraId="13758AC4" w14:textId="77777777" w:rsidR="00F04417" w:rsidRDefault="00F0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86BB" w14:textId="77777777" w:rsidR="00F04417" w:rsidRDefault="00F04417">
      <w:r>
        <w:separator/>
      </w:r>
    </w:p>
  </w:footnote>
  <w:footnote w:type="continuationSeparator" w:id="0">
    <w:p w14:paraId="64727CBD" w14:textId="77777777" w:rsidR="00F04417" w:rsidRDefault="00F04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6E3"/>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27447"/>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457"/>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680"/>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4417"/>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AFA"/>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1101</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2021-12-15T12:49:00Z</dcterms:created>
  <dcterms:modified xsi:type="dcterms:W3CDTF">2021-12-15T12:49:00Z</dcterms:modified>
</cp:coreProperties>
</file>