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E0952F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88273E">
        <w:rPr>
          <w:rFonts w:ascii="Times New Roman" w:hAnsi="Times New Roman"/>
          <w:b/>
          <w:spacing w:val="20"/>
        </w:rPr>
        <w:t>vytaučių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195A48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88273E">
        <w:t>Vytaučių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0562" w14:textId="77777777" w:rsidR="00C55374" w:rsidRDefault="00C55374">
      <w:r>
        <w:separator/>
      </w:r>
    </w:p>
  </w:endnote>
  <w:endnote w:type="continuationSeparator" w:id="0">
    <w:p w14:paraId="6C213ADA" w14:textId="77777777" w:rsidR="00C55374" w:rsidRDefault="00C5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D285" w14:textId="77777777" w:rsidR="00C55374" w:rsidRDefault="00C55374">
      <w:r>
        <w:separator/>
      </w:r>
    </w:p>
  </w:footnote>
  <w:footnote w:type="continuationSeparator" w:id="0">
    <w:p w14:paraId="4A1410A2" w14:textId="77777777" w:rsidR="00C55374" w:rsidRDefault="00C55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3730B"/>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1FF2"/>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3978"/>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56862"/>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526A"/>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273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3FC7"/>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374"/>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1CD5"/>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07E"/>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2021-12-01T14:44:00Z</dcterms:created>
  <dcterms:modified xsi:type="dcterms:W3CDTF">2021-12-01T14:44:00Z</dcterms:modified>
</cp:coreProperties>
</file>