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3E530A4"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1D754F">
        <w:rPr>
          <w:rFonts w:ascii="Times New Roman" w:hAnsi="Times New Roman"/>
          <w:b/>
          <w:spacing w:val="20"/>
        </w:rPr>
        <w:t>zeigių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E5C5081"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1D754F">
        <w:t>Zeigių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F05A" w14:textId="77777777" w:rsidR="00BF6622" w:rsidRDefault="00BF6622">
      <w:r>
        <w:separator/>
      </w:r>
    </w:p>
  </w:endnote>
  <w:endnote w:type="continuationSeparator" w:id="0">
    <w:p w14:paraId="0BE6EA4E" w14:textId="77777777" w:rsidR="00BF6622" w:rsidRDefault="00BF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0694" w14:textId="77777777" w:rsidR="00BF6622" w:rsidRDefault="00BF6622">
      <w:r>
        <w:separator/>
      </w:r>
    </w:p>
  </w:footnote>
  <w:footnote w:type="continuationSeparator" w:id="0">
    <w:p w14:paraId="738AC03C" w14:textId="77777777" w:rsidR="00BF6622" w:rsidRDefault="00BF6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D754F"/>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BF6622"/>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1094</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2021-12-01T14:45:00Z</dcterms:created>
  <dcterms:modified xsi:type="dcterms:W3CDTF">2021-12-01T14:45:00Z</dcterms:modified>
</cp:coreProperties>
</file>