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5F1228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314648">
        <w:rPr>
          <w:rFonts w:ascii="Times New Roman" w:hAnsi="Times New Roman"/>
          <w:b/>
          <w:spacing w:val="20"/>
        </w:rPr>
        <w:t>Žiaukų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D1D871B"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314648">
        <w:t>Žiaukų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91AD" w14:textId="77777777" w:rsidR="00D5408E" w:rsidRDefault="00D5408E">
      <w:r>
        <w:separator/>
      </w:r>
    </w:p>
  </w:endnote>
  <w:endnote w:type="continuationSeparator" w:id="0">
    <w:p w14:paraId="7222148A" w14:textId="77777777" w:rsidR="00D5408E" w:rsidRDefault="00D5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1A32" w14:textId="77777777" w:rsidR="00D5408E" w:rsidRDefault="00D5408E">
      <w:r>
        <w:separator/>
      </w:r>
    </w:p>
  </w:footnote>
  <w:footnote w:type="continuationSeparator" w:id="0">
    <w:p w14:paraId="2ECC70CC" w14:textId="77777777" w:rsidR="00D5408E" w:rsidRDefault="00D54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464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08E"/>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2021-12-15T08:46:00Z</dcterms:created>
  <dcterms:modified xsi:type="dcterms:W3CDTF">2021-12-15T08:46:00Z</dcterms:modified>
</cp:coreProperties>
</file>