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FE99E2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w:t>
      </w:r>
      <w:r w:rsidR="003C1170">
        <w:rPr>
          <w:rFonts w:ascii="Times New Roman" w:hAnsi="Times New Roman"/>
          <w:b/>
          <w:spacing w:val="20"/>
        </w:rPr>
        <w:t>ių</w:t>
      </w:r>
      <w:r w:rsidR="00881BC7">
        <w:rPr>
          <w:rFonts w:ascii="Times New Roman" w:hAnsi="Times New Roman"/>
          <w:b/>
          <w:spacing w:val="20"/>
        </w:rPr>
        <w:t xml:space="preserve"> </w:t>
      </w:r>
      <w:r w:rsidR="00AD2101">
        <w:rPr>
          <w:rFonts w:ascii="Times New Roman" w:hAnsi="Times New Roman"/>
          <w:b/>
          <w:spacing w:val="20"/>
        </w:rPr>
        <w:t>keit</w:t>
      </w:r>
      <w:r w:rsidR="00881BC7">
        <w:rPr>
          <w:rFonts w:ascii="Times New Roman" w:hAnsi="Times New Roman"/>
          <w:b/>
          <w:spacing w:val="20"/>
        </w:rPr>
        <w:t>imo</w:t>
      </w:r>
      <w:r w:rsidR="00F22F80">
        <w:rPr>
          <w:rFonts w:ascii="Times New Roman" w:hAnsi="Times New Roman"/>
          <w:b/>
          <w:spacing w:val="20"/>
        </w:rPr>
        <w:t xml:space="preserve"> </w:t>
      </w:r>
      <w:r w:rsidR="003C1170">
        <w:rPr>
          <w:rFonts w:ascii="Times New Roman" w:hAnsi="Times New Roman"/>
          <w:b/>
          <w:spacing w:val="20"/>
        </w:rPr>
        <w:t>aukštkiemių kaime</w:t>
      </w:r>
    </w:p>
    <w:bookmarkEnd w:id="1"/>
    <w:p w14:paraId="7D60B413" w14:textId="32F649EC"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3C1170">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3C1170">
        <w:rPr>
          <w:rFonts w:ascii="Times New Roman" w:hAnsi="Times New Roman"/>
          <w:caps w:val="0"/>
        </w:rPr>
        <w:t>sausio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273A4D3" w:rsidR="00D11B25" w:rsidRPr="00D11B25" w:rsidRDefault="00D11B25" w:rsidP="00D11B25">
      <w:pPr>
        <w:tabs>
          <w:tab w:val="right" w:pos="9639"/>
        </w:tabs>
        <w:jc w:val="both"/>
      </w:pPr>
      <w:r>
        <w:t xml:space="preserve">           </w:t>
      </w:r>
      <w:r w:rsidR="00B657C6">
        <w:t xml:space="preserve"> </w:t>
      </w:r>
      <w:r>
        <w:t>Vadovaudamasi</w:t>
      </w:r>
      <w:r w:rsidR="007468E7">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xml:space="preserve">, </w:t>
      </w:r>
      <w:r w:rsidR="00AD2101">
        <w:t>18</w:t>
      </w:r>
      <w:r w:rsidR="00D03DF3" w:rsidRPr="00F83D43">
        <w:t xml:space="preserve"> punktu</w:t>
      </w:r>
      <w:r w:rsidR="008A3A02" w:rsidRPr="008A3A02">
        <w:t xml:space="preserve"> </w:t>
      </w:r>
      <w:r w:rsidR="008A3A02">
        <w:t>bei Klaipėdos rajono savivaldybės administracijos direktoriaus 2022 m. birželio 27 d.  įsakymu Nr. AV-1793 „</w:t>
      </w:r>
      <w:r w:rsidR="008A3A02"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8A3A02">
        <w:t>“</w:t>
      </w:r>
      <w:r w:rsidR="002C3DE1">
        <w:t>,</w:t>
      </w:r>
    </w:p>
    <w:p w14:paraId="0B81C3BC" w14:textId="697356AF" w:rsidR="00D11B25" w:rsidRDefault="00D11B25" w:rsidP="00D11B25">
      <w:pPr>
        <w:pStyle w:val="Pagrindinistekstas"/>
        <w:tabs>
          <w:tab w:val="left" w:pos="0"/>
        </w:tabs>
        <w:ind w:firstLine="567"/>
      </w:pPr>
      <w:r>
        <w:t xml:space="preserve"> </w:t>
      </w:r>
      <w:r w:rsidR="00B657C6">
        <w:t xml:space="preserve">  </w:t>
      </w:r>
      <w:r w:rsidR="00AD2101">
        <w:t xml:space="preserve">  k e i č i u numer</w:t>
      </w:r>
      <w:r w:rsidR="003C1170">
        <w:t>ius</w:t>
      </w:r>
      <w:r w:rsidR="00AD2101">
        <w:t xml:space="preserve">: iš </w:t>
      </w:r>
      <w:r w:rsidR="003C1170">
        <w:t>Suomių</w:t>
      </w:r>
      <w:r w:rsidR="007468E7">
        <w:t xml:space="preserve"> g. </w:t>
      </w:r>
      <w:r w:rsidR="003C1170">
        <w:t>1</w:t>
      </w:r>
      <w:r w:rsidR="00BE0C36">
        <w:t xml:space="preserve"> </w:t>
      </w:r>
      <w:r w:rsidR="00AD2101">
        <w:t xml:space="preserve">į </w:t>
      </w:r>
      <w:r w:rsidR="003C1170">
        <w:t>Suomių</w:t>
      </w:r>
      <w:r w:rsidR="00BE0C36">
        <w:t xml:space="preserve"> </w:t>
      </w:r>
      <w:r w:rsidR="00AD2101">
        <w:t xml:space="preserve">g. </w:t>
      </w:r>
      <w:r w:rsidR="00BE0C36">
        <w:t>2A</w:t>
      </w:r>
      <w:r w:rsidR="00AD2101">
        <w:t>,</w:t>
      </w:r>
      <w:r w:rsidR="003C1170">
        <w:t xml:space="preserve"> iš Suomių g. 3 į Suomių g. 4A, iš Suomių g. 5 į Suomių g. 6,</w:t>
      </w:r>
      <w:r w:rsidR="00AD2101">
        <w:t xml:space="preserve"> </w:t>
      </w:r>
      <w:proofErr w:type="spellStart"/>
      <w:r w:rsidR="003C1170">
        <w:t>Aukštkiemių</w:t>
      </w:r>
      <w:proofErr w:type="spellEnd"/>
      <w:r w:rsidR="003C1170">
        <w:t xml:space="preserve"> k</w:t>
      </w:r>
      <w:r w:rsidR="00BE0C36">
        <w:t>.</w:t>
      </w:r>
      <w:r w:rsidR="00AD2101">
        <w:t xml:space="preserve">, </w:t>
      </w:r>
      <w:r w:rsidR="003C1170">
        <w:t>Sendvario</w:t>
      </w:r>
      <w:r w:rsidR="00AD2101">
        <w:t xml:space="preserve"> sen.</w:t>
      </w:r>
      <w:r w:rsidR="002C3DE1">
        <w:t>, Klaipėdos r.</w:t>
      </w:r>
      <w:r w:rsidR="00AD2101">
        <w:t xml:space="preserve"> </w:t>
      </w:r>
      <w:r>
        <w:t>(pagal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6BCB67FA" w:rsidR="00E05BF1" w:rsidRPr="0051317D" w:rsidRDefault="005C7905" w:rsidP="00E05BF1">
      <w:pPr>
        <w:tabs>
          <w:tab w:val="right" w:pos="9180"/>
        </w:tabs>
        <w:rPr>
          <w:caps/>
        </w:rPr>
      </w:pPr>
      <w:r w:rsidRPr="005C7905">
        <w:rPr>
          <w:rStyle w:val="Pareigos"/>
          <w:rFonts w:ascii="Times New Roman" w:hAnsi="Times New Roman"/>
          <w:caps w:val="0"/>
        </w:rPr>
        <w:t>Direktori</w:t>
      </w:r>
      <w:r w:rsidR="008A3A02">
        <w:rPr>
          <w:rStyle w:val="Pareigos"/>
          <w:rFonts w:ascii="Times New Roman" w:hAnsi="Times New Roman"/>
          <w:caps w:val="0"/>
        </w:rPr>
        <w:t>a</w:t>
      </w:r>
      <w:r w:rsidR="007468E7">
        <w:rPr>
          <w:rStyle w:val="Pareigos"/>
          <w:rFonts w:ascii="Times New Roman" w:hAnsi="Times New Roman"/>
          <w:caps w:val="0"/>
        </w:rPr>
        <w:t>us</w:t>
      </w:r>
      <w:r w:rsidR="008A3A02">
        <w:rPr>
          <w:rStyle w:val="Pareigos"/>
          <w:rFonts w:ascii="Times New Roman" w:hAnsi="Times New Roman"/>
          <w:caps w:val="0"/>
        </w:rPr>
        <w:t xml:space="preserve"> pavaduotojas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8A3A02">
        <w:rPr>
          <w:rStyle w:val="Pareigos"/>
          <w:rFonts w:ascii="Times New Roman" w:hAnsi="Times New Roman"/>
          <w:caps w:val="0"/>
        </w:rPr>
        <w:t>Vytautas Butkus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CC61" w14:textId="77777777" w:rsidR="008B347B" w:rsidRDefault="008B347B">
      <w:r>
        <w:separator/>
      </w:r>
    </w:p>
  </w:endnote>
  <w:endnote w:type="continuationSeparator" w:id="0">
    <w:p w14:paraId="08CE641C" w14:textId="77777777" w:rsidR="008B347B" w:rsidRDefault="008B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B67A" w14:textId="77777777" w:rsidR="008B347B" w:rsidRDefault="008B347B">
      <w:r>
        <w:separator/>
      </w:r>
    </w:p>
  </w:footnote>
  <w:footnote w:type="continuationSeparator" w:id="0">
    <w:p w14:paraId="495E98E9" w14:textId="77777777" w:rsidR="008B347B" w:rsidRDefault="008B3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6ADD"/>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4C6F"/>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15F"/>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3DE1"/>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0B4"/>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1170"/>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5581"/>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68E7"/>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564"/>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3A02"/>
    <w:rsid w:val="008A4B64"/>
    <w:rsid w:val="008A6611"/>
    <w:rsid w:val="008A71A3"/>
    <w:rsid w:val="008B12ED"/>
    <w:rsid w:val="008B347B"/>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2168"/>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B7437"/>
    <w:rsid w:val="00AC2A25"/>
    <w:rsid w:val="00AC2F74"/>
    <w:rsid w:val="00AC33FE"/>
    <w:rsid w:val="00AC56E2"/>
    <w:rsid w:val="00AC6443"/>
    <w:rsid w:val="00AC75FF"/>
    <w:rsid w:val="00AD1338"/>
    <w:rsid w:val="00AD2101"/>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46F74"/>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2A4"/>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0C36"/>
    <w:rsid w:val="00BE116E"/>
    <w:rsid w:val="00BE12DB"/>
    <w:rsid w:val="00BE13B7"/>
    <w:rsid w:val="00BE6245"/>
    <w:rsid w:val="00BE64F9"/>
    <w:rsid w:val="00BE7606"/>
    <w:rsid w:val="00BE76A8"/>
    <w:rsid w:val="00BF035F"/>
    <w:rsid w:val="00BF16F2"/>
    <w:rsid w:val="00BF26D3"/>
    <w:rsid w:val="00BF26F4"/>
    <w:rsid w:val="00BF631A"/>
    <w:rsid w:val="00BF6F40"/>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17B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06A"/>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0D6D"/>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742"/>
    <w:rsid w:val="00F41A96"/>
    <w:rsid w:val="00F42395"/>
    <w:rsid w:val="00F4253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018"/>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1150</Words>
  <Characters>657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2023-01-20T09:50:00Z</dcterms:created>
  <dcterms:modified xsi:type="dcterms:W3CDTF">2023-01-20T09:50:00Z</dcterms:modified>
</cp:coreProperties>
</file>