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630560D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E205C6">
        <w:rPr>
          <w:rFonts w:ascii="Times New Roman" w:hAnsi="Times New Roman"/>
          <w:b/>
          <w:spacing w:val="20"/>
        </w:rPr>
        <w:t>ų</w:t>
      </w:r>
      <w:r w:rsidR="00881BC7">
        <w:rPr>
          <w:rFonts w:ascii="Times New Roman" w:hAnsi="Times New Roman"/>
          <w:b/>
          <w:spacing w:val="20"/>
        </w:rPr>
        <w:t xml:space="preserve"> suteikimo</w:t>
      </w:r>
      <w:r w:rsidR="00AC1C60">
        <w:rPr>
          <w:rFonts w:ascii="Times New Roman" w:hAnsi="Times New Roman"/>
          <w:b/>
          <w:spacing w:val="20"/>
        </w:rPr>
        <w:t xml:space="preserve"> </w:t>
      </w:r>
      <w:r w:rsidR="00311749">
        <w:rPr>
          <w:rFonts w:ascii="Times New Roman" w:hAnsi="Times New Roman"/>
          <w:b/>
          <w:spacing w:val="20"/>
        </w:rPr>
        <w:t>trušelių</w:t>
      </w:r>
      <w:r w:rsidR="00AC1C60">
        <w:rPr>
          <w:rFonts w:ascii="Times New Roman" w:hAnsi="Times New Roman"/>
          <w:b/>
          <w:spacing w:val="20"/>
        </w:rPr>
        <w:t xml:space="preserve"> kaime</w:t>
      </w:r>
    </w:p>
    <w:bookmarkEnd w:id="1"/>
    <w:p w14:paraId="0EB635A1" w14:textId="69733D96"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130EB">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CC5A07">
        <w:rPr>
          <w:rFonts w:ascii="Times New Roman" w:hAnsi="Times New Roman"/>
          <w:caps w:val="0"/>
        </w:rPr>
        <w:t xml:space="preserve"> </w:t>
      </w:r>
      <w:r w:rsidR="002130EB">
        <w:rPr>
          <w:rFonts w:ascii="Times New Roman" w:hAnsi="Times New Roman"/>
          <w:caps w:val="0"/>
        </w:rPr>
        <w:t>sausio</w:t>
      </w:r>
      <w:r w:rsidR="009F6AFB">
        <w:rPr>
          <w:rFonts w:ascii="Times New Roman" w:hAnsi="Times New Roman"/>
          <w:caps w:val="0"/>
        </w:rPr>
        <w:t xml:space="preserve"> </w:t>
      </w:r>
      <w:r w:rsidR="0075659F">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374EB217" w:rsidR="00D11B25" w:rsidRPr="00D11B25" w:rsidRDefault="00D11B25" w:rsidP="00D11B25">
      <w:pPr>
        <w:tabs>
          <w:tab w:val="right" w:pos="9639"/>
        </w:tabs>
        <w:jc w:val="both"/>
      </w:pPr>
      <w:r>
        <w:t xml:space="preserve">           </w:t>
      </w:r>
      <w:r w:rsidR="00B657C6">
        <w:t xml:space="preserve"> </w:t>
      </w:r>
      <w:r>
        <w:t>Vadovaudamasi</w:t>
      </w:r>
      <w:r w:rsidR="00B92197">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151E09" w:rsidRPr="00151E09">
        <w:t xml:space="preserve"> </w:t>
      </w:r>
      <w:r w:rsidR="00151E09">
        <w:t>bei Klaipėdos rajono savivaldybės administracijos direktoriaus 2022 m. birželio 27 d.  įsakymu Nr. AV-1793 „</w:t>
      </w:r>
      <w:r w:rsidR="00151E09"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151E09">
        <w:t>“</w:t>
      </w:r>
      <w:r w:rsidR="00AA33AD">
        <w:t>,</w:t>
      </w:r>
    </w:p>
    <w:p w14:paraId="20791B65" w14:textId="43DBBEE7" w:rsidR="00D11B25" w:rsidRDefault="00D11B25" w:rsidP="00D11B25">
      <w:pPr>
        <w:pStyle w:val="Pagrindinistekstas"/>
        <w:tabs>
          <w:tab w:val="left" w:pos="0"/>
        </w:tabs>
        <w:ind w:firstLine="567"/>
      </w:pPr>
      <w:r>
        <w:t xml:space="preserve"> </w:t>
      </w:r>
      <w:r w:rsidR="00B657C6">
        <w:t xml:space="preserve">  </w:t>
      </w:r>
      <w:r>
        <w:t>s u t e i k i u numer</w:t>
      </w:r>
      <w:r w:rsidR="00E205C6">
        <w:t>ius</w:t>
      </w:r>
      <w:r>
        <w:t>:</w:t>
      </w:r>
      <w:r w:rsidR="00F745F4">
        <w:t xml:space="preserve"> </w:t>
      </w:r>
      <w:r w:rsidR="00311749">
        <w:t>Trušelių</w:t>
      </w:r>
      <w:r w:rsidR="00AC1C60">
        <w:t xml:space="preserve"> k</w:t>
      </w:r>
      <w:r w:rsidR="0027018E">
        <w:t>.</w:t>
      </w:r>
      <w:r w:rsidR="007C0B6A">
        <w:t>,</w:t>
      </w:r>
      <w:r w:rsidR="004A68E7">
        <w:t xml:space="preserve"> </w:t>
      </w:r>
      <w:r w:rsidR="00E5334A">
        <w:t>Sendvario</w:t>
      </w:r>
      <w:r w:rsidR="006025F3">
        <w:t xml:space="preserve"> </w:t>
      </w:r>
      <w:r w:rsidR="0015026B">
        <w:t>sen.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4D94976A" w14:textId="45132DD8" w:rsidR="00B92197" w:rsidRPr="00B92197" w:rsidRDefault="00B92197" w:rsidP="00B92197">
      <w:pPr>
        <w:tabs>
          <w:tab w:val="right" w:pos="9180"/>
        </w:tabs>
      </w:pPr>
      <w:r w:rsidRPr="00B92197">
        <w:t>Direktori</w:t>
      </w:r>
      <w:r w:rsidR="00151E09">
        <w:t>a</w:t>
      </w:r>
      <w:r w:rsidRPr="00B92197">
        <w:t>us</w:t>
      </w:r>
      <w:r w:rsidR="00151E09">
        <w:t xml:space="preserve"> pavaduotojas</w:t>
      </w:r>
      <w:r w:rsidRPr="00B92197">
        <w:tab/>
      </w:r>
      <w:r w:rsidR="00E5334A">
        <w:t>Vytautas Butkus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533B" w14:textId="77777777" w:rsidR="00240E45" w:rsidRDefault="00240E45">
      <w:r>
        <w:separator/>
      </w:r>
    </w:p>
  </w:endnote>
  <w:endnote w:type="continuationSeparator" w:id="0">
    <w:p w14:paraId="10D04791" w14:textId="77777777" w:rsidR="00240E45" w:rsidRDefault="0024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7891" w14:textId="77777777" w:rsidR="00240E45" w:rsidRDefault="00240E45">
      <w:r>
        <w:separator/>
      </w:r>
    </w:p>
  </w:footnote>
  <w:footnote w:type="continuationSeparator" w:id="0">
    <w:p w14:paraId="596098AC" w14:textId="77777777" w:rsidR="00240E45" w:rsidRDefault="00240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2B9"/>
    <w:rsid w:val="00052428"/>
    <w:rsid w:val="00053132"/>
    <w:rsid w:val="0005416D"/>
    <w:rsid w:val="00054750"/>
    <w:rsid w:val="00054F8C"/>
    <w:rsid w:val="00055BE2"/>
    <w:rsid w:val="00060767"/>
    <w:rsid w:val="00060944"/>
    <w:rsid w:val="00061C6C"/>
    <w:rsid w:val="00062CE6"/>
    <w:rsid w:val="00062D26"/>
    <w:rsid w:val="00063A94"/>
    <w:rsid w:val="00063D89"/>
    <w:rsid w:val="00066E82"/>
    <w:rsid w:val="00067C27"/>
    <w:rsid w:val="00071FA9"/>
    <w:rsid w:val="0007237C"/>
    <w:rsid w:val="0007261A"/>
    <w:rsid w:val="000744B2"/>
    <w:rsid w:val="00074C19"/>
    <w:rsid w:val="00077633"/>
    <w:rsid w:val="000815DC"/>
    <w:rsid w:val="00081CF8"/>
    <w:rsid w:val="000825F0"/>
    <w:rsid w:val="0008301E"/>
    <w:rsid w:val="000835D1"/>
    <w:rsid w:val="000839AD"/>
    <w:rsid w:val="00084063"/>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26F0"/>
    <w:rsid w:val="000B3728"/>
    <w:rsid w:val="000B7D85"/>
    <w:rsid w:val="000C17BE"/>
    <w:rsid w:val="000C20D4"/>
    <w:rsid w:val="000C25CD"/>
    <w:rsid w:val="000C2AF3"/>
    <w:rsid w:val="000C4774"/>
    <w:rsid w:val="000C4797"/>
    <w:rsid w:val="000C4FCB"/>
    <w:rsid w:val="000D0803"/>
    <w:rsid w:val="000D0CBE"/>
    <w:rsid w:val="000D0FCF"/>
    <w:rsid w:val="000D40C7"/>
    <w:rsid w:val="000D6B98"/>
    <w:rsid w:val="000E2FE3"/>
    <w:rsid w:val="000E6AC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903"/>
    <w:rsid w:val="001369A9"/>
    <w:rsid w:val="00140A3C"/>
    <w:rsid w:val="001457BB"/>
    <w:rsid w:val="0015026B"/>
    <w:rsid w:val="00150D55"/>
    <w:rsid w:val="00151E09"/>
    <w:rsid w:val="001535C7"/>
    <w:rsid w:val="00155318"/>
    <w:rsid w:val="00155BE2"/>
    <w:rsid w:val="00155EBB"/>
    <w:rsid w:val="00157645"/>
    <w:rsid w:val="00157C8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A58"/>
    <w:rsid w:val="001D6FBA"/>
    <w:rsid w:val="001E1B63"/>
    <w:rsid w:val="001E311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40B5"/>
    <w:rsid w:val="00206513"/>
    <w:rsid w:val="0020665D"/>
    <w:rsid w:val="00207518"/>
    <w:rsid w:val="00207EFA"/>
    <w:rsid w:val="002106F0"/>
    <w:rsid w:val="0021099B"/>
    <w:rsid w:val="002111BA"/>
    <w:rsid w:val="0021181C"/>
    <w:rsid w:val="00211994"/>
    <w:rsid w:val="002130EB"/>
    <w:rsid w:val="00215657"/>
    <w:rsid w:val="002205FA"/>
    <w:rsid w:val="00222332"/>
    <w:rsid w:val="00224757"/>
    <w:rsid w:val="00226537"/>
    <w:rsid w:val="00232AE3"/>
    <w:rsid w:val="0023313B"/>
    <w:rsid w:val="00233935"/>
    <w:rsid w:val="002339A5"/>
    <w:rsid w:val="002347A5"/>
    <w:rsid w:val="00236491"/>
    <w:rsid w:val="00236D15"/>
    <w:rsid w:val="00240E45"/>
    <w:rsid w:val="0024251B"/>
    <w:rsid w:val="00242A1E"/>
    <w:rsid w:val="00244189"/>
    <w:rsid w:val="002449B8"/>
    <w:rsid w:val="00244DA8"/>
    <w:rsid w:val="002456C7"/>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E38"/>
    <w:rsid w:val="002778E7"/>
    <w:rsid w:val="00284328"/>
    <w:rsid w:val="00287AF2"/>
    <w:rsid w:val="002906F2"/>
    <w:rsid w:val="002952E3"/>
    <w:rsid w:val="002A03E9"/>
    <w:rsid w:val="002A07C0"/>
    <w:rsid w:val="002A12B9"/>
    <w:rsid w:val="002A1417"/>
    <w:rsid w:val="002A22B1"/>
    <w:rsid w:val="002A2A28"/>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1A38"/>
    <w:rsid w:val="0030589B"/>
    <w:rsid w:val="00305D5C"/>
    <w:rsid w:val="0031161C"/>
    <w:rsid w:val="00311749"/>
    <w:rsid w:val="00311A56"/>
    <w:rsid w:val="00313208"/>
    <w:rsid w:val="00314028"/>
    <w:rsid w:val="00314DB8"/>
    <w:rsid w:val="00315044"/>
    <w:rsid w:val="003159C6"/>
    <w:rsid w:val="00316059"/>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4F28"/>
    <w:rsid w:val="003353A2"/>
    <w:rsid w:val="0033540A"/>
    <w:rsid w:val="00335493"/>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6DA"/>
    <w:rsid w:val="003F369A"/>
    <w:rsid w:val="003F4EE2"/>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D52"/>
    <w:rsid w:val="00426F2E"/>
    <w:rsid w:val="00427526"/>
    <w:rsid w:val="004279D5"/>
    <w:rsid w:val="00427B44"/>
    <w:rsid w:val="00431A4D"/>
    <w:rsid w:val="00435DA1"/>
    <w:rsid w:val="004361C9"/>
    <w:rsid w:val="0043641B"/>
    <w:rsid w:val="00437731"/>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4859"/>
    <w:rsid w:val="004755E3"/>
    <w:rsid w:val="00477043"/>
    <w:rsid w:val="0047711F"/>
    <w:rsid w:val="00482A73"/>
    <w:rsid w:val="00483328"/>
    <w:rsid w:val="00483CEC"/>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5D5C"/>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44BB"/>
    <w:rsid w:val="00544CB1"/>
    <w:rsid w:val="00544DA8"/>
    <w:rsid w:val="00551544"/>
    <w:rsid w:val="005528A1"/>
    <w:rsid w:val="0055303A"/>
    <w:rsid w:val="00554B32"/>
    <w:rsid w:val="00556690"/>
    <w:rsid w:val="00562FA5"/>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112"/>
    <w:rsid w:val="00584788"/>
    <w:rsid w:val="0058739A"/>
    <w:rsid w:val="00587443"/>
    <w:rsid w:val="005905CB"/>
    <w:rsid w:val="00590779"/>
    <w:rsid w:val="0059211C"/>
    <w:rsid w:val="005936A6"/>
    <w:rsid w:val="0059484A"/>
    <w:rsid w:val="0059491D"/>
    <w:rsid w:val="00594CAE"/>
    <w:rsid w:val="00594DA3"/>
    <w:rsid w:val="00594F6D"/>
    <w:rsid w:val="00596329"/>
    <w:rsid w:val="005969F5"/>
    <w:rsid w:val="005A1382"/>
    <w:rsid w:val="005A2732"/>
    <w:rsid w:val="005A2D9A"/>
    <w:rsid w:val="005A33E6"/>
    <w:rsid w:val="005A58E4"/>
    <w:rsid w:val="005A6AE0"/>
    <w:rsid w:val="005B423D"/>
    <w:rsid w:val="005B45DD"/>
    <w:rsid w:val="005B54BE"/>
    <w:rsid w:val="005B704C"/>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737E"/>
    <w:rsid w:val="005F7F49"/>
    <w:rsid w:val="00600A71"/>
    <w:rsid w:val="00600FAA"/>
    <w:rsid w:val="0060172C"/>
    <w:rsid w:val="006025F3"/>
    <w:rsid w:val="006027D0"/>
    <w:rsid w:val="00603D32"/>
    <w:rsid w:val="0060448C"/>
    <w:rsid w:val="00605953"/>
    <w:rsid w:val="00606461"/>
    <w:rsid w:val="00606C00"/>
    <w:rsid w:val="006110BE"/>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5DF0"/>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470D"/>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94"/>
    <w:rsid w:val="006E48A9"/>
    <w:rsid w:val="006E63AC"/>
    <w:rsid w:val="006E65C6"/>
    <w:rsid w:val="006E6740"/>
    <w:rsid w:val="006E7A6A"/>
    <w:rsid w:val="006F2B4F"/>
    <w:rsid w:val="006F2BC3"/>
    <w:rsid w:val="006F2D90"/>
    <w:rsid w:val="006F2EDC"/>
    <w:rsid w:val="006F39DF"/>
    <w:rsid w:val="006F42C9"/>
    <w:rsid w:val="006F488F"/>
    <w:rsid w:val="006F654A"/>
    <w:rsid w:val="00702329"/>
    <w:rsid w:val="00702507"/>
    <w:rsid w:val="0070445E"/>
    <w:rsid w:val="0070620C"/>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D57"/>
    <w:rsid w:val="007328AE"/>
    <w:rsid w:val="007330CC"/>
    <w:rsid w:val="00733571"/>
    <w:rsid w:val="00734053"/>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59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709F"/>
    <w:rsid w:val="007775DC"/>
    <w:rsid w:val="00777738"/>
    <w:rsid w:val="00780AD4"/>
    <w:rsid w:val="00781D8B"/>
    <w:rsid w:val="00783156"/>
    <w:rsid w:val="007856D6"/>
    <w:rsid w:val="0078778F"/>
    <w:rsid w:val="00787DCF"/>
    <w:rsid w:val="007906D4"/>
    <w:rsid w:val="007908FE"/>
    <w:rsid w:val="00793422"/>
    <w:rsid w:val="007942DB"/>
    <w:rsid w:val="00794C45"/>
    <w:rsid w:val="00795D18"/>
    <w:rsid w:val="007965E3"/>
    <w:rsid w:val="0079687D"/>
    <w:rsid w:val="00796FB1"/>
    <w:rsid w:val="0079799F"/>
    <w:rsid w:val="007A0110"/>
    <w:rsid w:val="007A0BD5"/>
    <w:rsid w:val="007A0E27"/>
    <w:rsid w:val="007A168E"/>
    <w:rsid w:val="007A4339"/>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737C"/>
    <w:rsid w:val="008107FB"/>
    <w:rsid w:val="00810D09"/>
    <w:rsid w:val="00810F88"/>
    <w:rsid w:val="00811CF0"/>
    <w:rsid w:val="0081306B"/>
    <w:rsid w:val="008130A5"/>
    <w:rsid w:val="008159A0"/>
    <w:rsid w:val="00820F57"/>
    <w:rsid w:val="00821615"/>
    <w:rsid w:val="0082164A"/>
    <w:rsid w:val="00822463"/>
    <w:rsid w:val="008224F8"/>
    <w:rsid w:val="008247B0"/>
    <w:rsid w:val="008251EB"/>
    <w:rsid w:val="00830B85"/>
    <w:rsid w:val="00830C32"/>
    <w:rsid w:val="0083196C"/>
    <w:rsid w:val="0083294D"/>
    <w:rsid w:val="00832FB8"/>
    <w:rsid w:val="00834230"/>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CB"/>
    <w:rsid w:val="0087089B"/>
    <w:rsid w:val="008708D1"/>
    <w:rsid w:val="008716EC"/>
    <w:rsid w:val="00871C7F"/>
    <w:rsid w:val="00872AC5"/>
    <w:rsid w:val="00874F62"/>
    <w:rsid w:val="00875EBF"/>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1245"/>
    <w:rsid w:val="008946A9"/>
    <w:rsid w:val="00895050"/>
    <w:rsid w:val="008A4B64"/>
    <w:rsid w:val="008A6611"/>
    <w:rsid w:val="008A71A3"/>
    <w:rsid w:val="008B12ED"/>
    <w:rsid w:val="008B6CFA"/>
    <w:rsid w:val="008B794B"/>
    <w:rsid w:val="008B7CC9"/>
    <w:rsid w:val="008C0A6E"/>
    <w:rsid w:val="008C1B86"/>
    <w:rsid w:val="008C3A7B"/>
    <w:rsid w:val="008C4166"/>
    <w:rsid w:val="008C47CC"/>
    <w:rsid w:val="008C6007"/>
    <w:rsid w:val="008C634D"/>
    <w:rsid w:val="008C78FD"/>
    <w:rsid w:val="008D103C"/>
    <w:rsid w:val="008D189C"/>
    <w:rsid w:val="008D1BBA"/>
    <w:rsid w:val="008D465A"/>
    <w:rsid w:val="008D4BE2"/>
    <w:rsid w:val="008D6F9B"/>
    <w:rsid w:val="008D7DA0"/>
    <w:rsid w:val="008E009A"/>
    <w:rsid w:val="008E1106"/>
    <w:rsid w:val="008E22D9"/>
    <w:rsid w:val="008E28B7"/>
    <w:rsid w:val="008E31FE"/>
    <w:rsid w:val="008E50DD"/>
    <w:rsid w:val="008E7B73"/>
    <w:rsid w:val="008F1234"/>
    <w:rsid w:val="008F1766"/>
    <w:rsid w:val="008F2D0D"/>
    <w:rsid w:val="008F3771"/>
    <w:rsid w:val="008F3C8A"/>
    <w:rsid w:val="008F3D9A"/>
    <w:rsid w:val="008F3F99"/>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37742"/>
    <w:rsid w:val="0094030D"/>
    <w:rsid w:val="0094055E"/>
    <w:rsid w:val="009406C2"/>
    <w:rsid w:val="00940BE7"/>
    <w:rsid w:val="00940C8A"/>
    <w:rsid w:val="009465CA"/>
    <w:rsid w:val="009470A3"/>
    <w:rsid w:val="00947C7D"/>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4B87"/>
    <w:rsid w:val="00965174"/>
    <w:rsid w:val="00965494"/>
    <w:rsid w:val="00965D3D"/>
    <w:rsid w:val="009665E9"/>
    <w:rsid w:val="00966FA1"/>
    <w:rsid w:val="009718F4"/>
    <w:rsid w:val="0097341E"/>
    <w:rsid w:val="00974262"/>
    <w:rsid w:val="00977175"/>
    <w:rsid w:val="00981702"/>
    <w:rsid w:val="009820E2"/>
    <w:rsid w:val="00982758"/>
    <w:rsid w:val="009829F7"/>
    <w:rsid w:val="009841B4"/>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A7864"/>
    <w:rsid w:val="009B1CA2"/>
    <w:rsid w:val="009B37B1"/>
    <w:rsid w:val="009B3EBA"/>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19CC"/>
    <w:rsid w:val="009F2C20"/>
    <w:rsid w:val="009F45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E8B"/>
    <w:rsid w:val="00A246F9"/>
    <w:rsid w:val="00A24F83"/>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54E"/>
    <w:rsid w:val="00A467C9"/>
    <w:rsid w:val="00A470D0"/>
    <w:rsid w:val="00A47787"/>
    <w:rsid w:val="00A504EB"/>
    <w:rsid w:val="00A514EF"/>
    <w:rsid w:val="00A53E9C"/>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4786"/>
    <w:rsid w:val="00AB4838"/>
    <w:rsid w:val="00AB546C"/>
    <w:rsid w:val="00AB6028"/>
    <w:rsid w:val="00AC1C60"/>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2197"/>
    <w:rsid w:val="00B93DCD"/>
    <w:rsid w:val="00B94797"/>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2BE9"/>
    <w:rsid w:val="00BF54B2"/>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38FF"/>
    <w:rsid w:val="00C43BBB"/>
    <w:rsid w:val="00C44DE1"/>
    <w:rsid w:val="00C45054"/>
    <w:rsid w:val="00C46EF5"/>
    <w:rsid w:val="00C475DF"/>
    <w:rsid w:val="00C501B6"/>
    <w:rsid w:val="00C503DD"/>
    <w:rsid w:val="00C50EEB"/>
    <w:rsid w:val="00C51598"/>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C5A0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B93"/>
    <w:rsid w:val="00CE39A3"/>
    <w:rsid w:val="00CE5121"/>
    <w:rsid w:val="00CE6C3E"/>
    <w:rsid w:val="00CE7C53"/>
    <w:rsid w:val="00CE7EA5"/>
    <w:rsid w:val="00CF2F74"/>
    <w:rsid w:val="00CF34B5"/>
    <w:rsid w:val="00CF47D8"/>
    <w:rsid w:val="00CF4914"/>
    <w:rsid w:val="00CF5097"/>
    <w:rsid w:val="00CF694A"/>
    <w:rsid w:val="00CF7B58"/>
    <w:rsid w:val="00CF7EE7"/>
    <w:rsid w:val="00D00DD5"/>
    <w:rsid w:val="00D017AE"/>
    <w:rsid w:val="00D01B5C"/>
    <w:rsid w:val="00D027B1"/>
    <w:rsid w:val="00D03DF3"/>
    <w:rsid w:val="00D043A5"/>
    <w:rsid w:val="00D05ED3"/>
    <w:rsid w:val="00D073CA"/>
    <w:rsid w:val="00D11672"/>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B0"/>
    <w:rsid w:val="00D317CE"/>
    <w:rsid w:val="00D318E5"/>
    <w:rsid w:val="00D34176"/>
    <w:rsid w:val="00D37E5E"/>
    <w:rsid w:val="00D40917"/>
    <w:rsid w:val="00D4154A"/>
    <w:rsid w:val="00D41BA9"/>
    <w:rsid w:val="00D4479C"/>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3213"/>
    <w:rsid w:val="00D833D8"/>
    <w:rsid w:val="00D83E35"/>
    <w:rsid w:val="00D84381"/>
    <w:rsid w:val="00D845A1"/>
    <w:rsid w:val="00D85506"/>
    <w:rsid w:val="00D85E19"/>
    <w:rsid w:val="00D87EF6"/>
    <w:rsid w:val="00D903BC"/>
    <w:rsid w:val="00D90DB1"/>
    <w:rsid w:val="00D9166B"/>
    <w:rsid w:val="00D91D57"/>
    <w:rsid w:val="00D924A5"/>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05C6"/>
    <w:rsid w:val="00E2309C"/>
    <w:rsid w:val="00E24073"/>
    <w:rsid w:val="00E25FF3"/>
    <w:rsid w:val="00E27482"/>
    <w:rsid w:val="00E30618"/>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1E4"/>
    <w:rsid w:val="00E5334A"/>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5746"/>
    <w:rsid w:val="00EB166B"/>
    <w:rsid w:val="00EB3275"/>
    <w:rsid w:val="00EB44F4"/>
    <w:rsid w:val="00EB46F3"/>
    <w:rsid w:val="00EB4A48"/>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E0709"/>
    <w:rsid w:val="00EE2290"/>
    <w:rsid w:val="00EE2623"/>
    <w:rsid w:val="00EE2CCC"/>
    <w:rsid w:val="00EE3CEC"/>
    <w:rsid w:val="00EE42F4"/>
    <w:rsid w:val="00EE4528"/>
    <w:rsid w:val="00EE5619"/>
    <w:rsid w:val="00EE58B6"/>
    <w:rsid w:val="00EF0B2D"/>
    <w:rsid w:val="00EF1213"/>
    <w:rsid w:val="00EF4673"/>
    <w:rsid w:val="00EF5F4E"/>
    <w:rsid w:val="00EF6A6B"/>
    <w:rsid w:val="00EF7BD1"/>
    <w:rsid w:val="00F00C60"/>
    <w:rsid w:val="00F01A2B"/>
    <w:rsid w:val="00F02532"/>
    <w:rsid w:val="00F0255A"/>
    <w:rsid w:val="00F07668"/>
    <w:rsid w:val="00F07A3A"/>
    <w:rsid w:val="00F07AAF"/>
    <w:rsid w:val="00F07AC5"/>
    <w:rsid w:val="00F123E4"/>
    <w:rsid w:val="00F1305F"/>
    <w:rsid w:val="00F143CC"/>
    <w:rsid w:val="00F14753"/>
    <w:rsid w:val="00F15E10"/>
    <w:rsid w:val="00F16D20"/>
    <w:rsid w:val="00F201FB"/>
    <w:rsid w:val="00F215AD"/>
    <w:rsid w:val="00F21C56"/>
    <w:rsid w:val="00F22100"/>
    <w:rsid w:val="00F2243F"/>
    <w:rsid w:val="00F25F98"/>
    <w:rsid w:val="00F325D6"/>
    <w:rsid w:val="00F326A2"/>
    <w:rsid w:val="00F34344"/>
    <w:rsid w:val="00F34621"/>
    <w:rsid w:val="00F34954"/>
    <w:rsid w:val="00F3531E"/>
    <w:rsid w:val="00F35F5E"/>
    <w:rsid w:val="00F367A1"/>
    <w:rsid w:val="00F36EB6"/>
    <w:rsid w:val="00F41054"/>
    <w:rsid w:val="00F42395"/>
    <w:rsid w:val="00F443D7"/>
    <w:rsid w:val="00F461F5"/>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BB9"/>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1089</Words>
  <Characters>621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2021-06-03T10:52:00Z</cp:lastPrinted>
  <dcterms:created xsi:type="dcterms:W3CDTF">2023-01-17T12:06:00Z</dcterms:created>
  <dcterms:modified xsi:type="dcterms:W3CDTF">2023-01-17T12:06:00Z</dcterms:modified>
</cp:coreProperties>
</file>