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Default="004B3E52">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E28E36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4B3E52">
        <w:rPr>
          <w:rStyle w:val="statymoNr"/>
          <w:rFonts w:ascii="Times New Roman" w:hAnsi="Times New Roman"/>
          <w:b/>
          <w:bCs/>
          <w:caps w:val="0"/>
        </w:rPr>
        <w:fldChar w:fldCharType="end"/>
      </w:r>
    </w:p>
    <w:p w14:paraId="41A88344" w14:textId="77777777" w:rsidR="00DB6C4E" w:rsidRDefault="00DB6C4E">
      <w:pPr>
        <w:pStyle w:val="statymopavad"/>
        <w:spacing w:after="120" w:line="240" w:lineRule="auto"/>
        <w:ind w:firstLine="0"/>
        <w:rPr>
          <w:rFonts w:ascii="Times New Roman" w:hAnsi="Times New Roman"/>
          <w:b/>
          <w:bCs/>
        </w:rPr>
      </w:pPr>
    </w:p>
    <w:p w14:paraId="78C09EEB" w14:textId="77777777" w:rsidR="0040452C" w:rsidRDefault="0040452C" w:rsidP="0040452C">
      <w:pPr>
        <w:pStyle w:val="statymopavad"/>
        <w:spacing w:line="240" w:lineRule="auto"/>
        <w:ind w:firstLine="0"/>
        <w:rPr>
          <w:rFonts w:ascii="Times New Roman" w:hAnsi="Times New Roman"/>
          <w:b/>
          <w:spacing w:val="20"/>
        </w:rPr>
      </w:pPr>
      <w:r>
        <w:rPr>
          <w:rFonts w:ascii="Times New Roman" w:hAnsi="Times New Roman"/>
          <w:b/>
          <w:spacing w:val="20"/>
        </w:rPr>
        <w:t>ĮSAKYMAS</w:t>
      </w:r>
    </w:p>
    <w:p w14:paraId="109D87B3" w14:textId="77777777" w:rsidR="0040452C" w:rsidRDefault="0040452C" w:rsidP="0040452C">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5A38BF">
        <w:rPr>
          <w:rFonts w:ascii="Times New Roman" w:hAnsi="Times New Roman"/>
          <w:b/>
          <w:spacing w:val="20"/>
        </w:rPr>
        <w:t>nekilnojam</w:t>
      </w:r>
      <w:r w:rsidR="00A03E28">
        <w:rPr>
          <w:rFonts w:ascii="Times New Roman" w:hAnsi="Times New Roman"/>
          <w:b/>
          <w:spacing w:val="20"/>
        </w:rPr>
        <w:t>ojo</w:t>
      </w:r>
      <w:r w:rsidR="005A38BF">
        <w:rPr>
          <w:rFonts w:ascii="Times New Roman" w:hAnsi="Times New Roman"/>
          <w:b/>
          <w:spacing w:val="20"/>
        </w:rPr>
        <w:t xml:space="preserve"> </w:t>
      </w:r>
      <w:r w:rsidR="00A03E28">
        <w:rPr>
          <w:rFonts w:ascii="Times New Roman" w:hAnsi="Times New Roman"/>
          <w:b/>
          <w:spacing w:val="20"/>
        </w:rPr>
        <w:t>turto</w:t>
      </w:r>
      <w:r w:rsidR="005A38BF">
        <w:rPr>
          <w:rFonts w:ascii="Times New Roman" w:hAnsi="Times New Roman"/>
          <w:b/>
          <w:spacing w:val="20"/>
        </w:rPr>
        <w:t xml:space="preserve"> viešo aukciono sąlygų tvirtinimo </w:t>
      </w:r>
    </w:p>
    <w:p w14:paraId="066B87EB" w14:textId="30628532" w:rsidR="0040452C" w:rsidRDefault="0040452C" w:rsidP="0040452C">
      <w:pPr>
        <w:pStyle w:val="statymopavad"/>
        <w:spacing w:line="240" w:lineRule="auto"/>
        <w:ind w:firstLine="0"/>
        <w:rPr>
          <w:rFonts w:ascii="Times New Roman" w:hAnsi="Times New Roman"/>
          <w:b/>
        </w:rPr>
      </w:pPr>
      <w:r>
        <w:rPr>
          <w:rFonts w:ascii="Times New Roman" w:hAnsi="Times New Roman"/>
          <w:caps w:val="0"/>
        </w:rPr>
        <w:t>20</w:t>
      </w:r>
      <w:r w:rsidR="009151C3">
        <w:rPr>
          <w:rFonts w:ascii="Times New Roman" w:hAnsi="Times New Roman"/>
          <w:caps w:val="0"/>
        </w:rPr>
        <w:t>2</w:t>
      </w:r>
      <w:r w:rsidR="00D47717">
        <w:rPr>
          <w:rFonts w:ascii="Times New Roman" w:hAnsi="Times New Roman"/>
          <w:caps w:val="0"/>
        </w:rPr>
        <w:t>4</w:t>
      </w:r>
      <w:r>
        <w:rPr>
          <w:rFonts w:ascii="Times New Roman" w:hAnsi="Times New Roman"/>
          <w:caps w:val="0"/>
        </w:rPr>
        <w:t xml:space="preserve"> m. </w:t>
      </w:r>
      <w:r w:rsidR="00D47717">
        <w:rPr>
          <w:rFonts w:ascii="Times New Roman" w:hAnsi="Times New Roman"/>
          <w:caps w:val="0"/>
        </w:rPr>
        <w:t>sausio</w:t>
      </w:r>
      <w:r w:rsidR="003A7CAF">
        <w:rPr>
          <w:rFonts w:ascii="Times New Roman" w:hAnsi="Times New Roman"/>
          <w:caps w:val="0"/>
        </w:rPr>
        <w:t xml:space="preserve"> </w:t>
      </w:r>
      <w:r w:rsidR="00C13C60">
        <w:rPr>
          <w:rFonts w:ascii="Times New Roman" w:hAnsi="Times New Roman"/>
          <w:caps w:val="0"/>
        </w:rPr>
        <w:t xml:space="preserve">     </w:t>
      </w:r>
      <w:r>
        <w:rPr>
          <w:rFonts w:ascii="Times New Roman" w:hAnsi="Times New Roman"/>
          <w:caps w:val="0"/>
        </w:rPr>
        <w:t xml:space="preserve">d. Nr. </w:t>
      </w:r>
      <w:r w:rsidR="006E3493" w:rsidRPr="006E3493">
        <w:rPr>
          <w:rStyle w:val="statymoNr"/>
          <w:rFonts w:ascii="Times New Roman" w:hAnsi="Times New Roman"/>
          <w:caps w:val="0"/>
          <w:sz w:val="22"/>
        </w:rPr>
        <w:t>AV-</w:t>
      </w:r>
      <w:r>
        <w:rPr>
          <w:rFonts w:ascii="Times New Roman" w:hAnsi="Times New Roman"/>
          <w:caps w:val="0"/>
        </w:rPr>
        <w:br/>
        <w:t>Gargždai</w:t>
      </w:r>
    </w:p>
    <w:p w14:paraId="4FFD03E7" w14:textId="77777777" w:rsidR="00FE4284" w:rsidRDefault="00FE4284" w:rsidP="00FE4284">
      <w:pPr>
        <w:jc w:val="both"/>
      </w:pPr>
    </w:p>
    <w:p w14:paraId="2263906A" w14:textId="6856DE51" w:rsidR="00FE4284" w:rsidRDefault="009D3195" w:rsidP="00FE4284">
      <w:pPr>
        <w:ind w:firstLine="720"/>
        <w:jc w:val="both"/>
        <w:rPr>
          <w:rStyle w:val="Pareigos"/>
          <w:rFonts w:ascii="Times New Roman" w:hAnsi="Times New Roman"/>
          <w:caps w:val="0"/>
        </w:rPr>
      </w:pPr>
      <w:r>
        <w:t xml:space="preserve">Vadovaudamasis </w:t>
      </w:r>
      <w:r w:rsidR="004A777B">
        <w:t xml:space="preserve">Lietuvos Respublikos vietos savivaldos įstatymo </w:t>
      </w:r>
      <w:r w:rsidR="00207639">
        <w:t>33</w:t>
      </w:r>
      <w:r w:rsidR="004A777B">
        <w:t xml:space="preserve"> straipsnio </w:t>
      </w:r>
      <w:r w:rsidR="00207639">
        <w:t>3</w:t>
      </w:r>
      <w:r w:rsidR="004A777B">
        <w:t xml:space="preserve"> dalies 2 punktu, </w:t>
      </w:r>
      <w:r w:rsidR="002A6AB0">
        <w:t>Lietuvos Respublikos v</w:t>
      </w:r>
      <w:r w:rsidR="004A777B">
        <w:t xml:space="preserve">alstybės ir savivaldybių turto valdymo, naudojimo ir disponavimo juo įstatymo 21 straipsniu, </w:t>
      </w:r>
      <w:r>
        <w:t xml:space="preserve">Valstybės ir savivaldybių nekilnojamųjų daiktų pardavimo </w:t>
      </w:r>
      <w:r w:rsidR="002A6AB0">
        <w:t xml:space="preserve">viešame aukcione </w:t>
      </w:r>
      <w:r>
        <w:t xml:space="preserve">tvarkos aprašo, patvirtinto Lietuvos Respublikos </w:t>
      </w:r>
      <w:r w:rsidR="00167216">
        <w:t>V</w:t>
      </w:r>
      <w:r>
        <w:t>yriausybės 2014</w:t>
      </w:r>
      <w:r w:rsidR="008C4133">
        <w:t xml:space="preserve"> m. spalio 28 d.</w:t>
      </w:r>
      <w:r>
        <w:t xml:space="preserve"> nutarimu </w:t>
      </w:r>
      <w:r w:rsidR="00167216">
        <w:t xml:space="preserve">Nr. 1178 „Dėl Valstybės ir savivaldybių nekilnojamųjų daiktų pardavimo </w:t>
      </w:r>
      <w:r w:rsidR="002A6AB0">
        <w:t>viešame aukcione</w:t>
      </w:r>
      <w:r w:rsidR="00167216">
        <w:t xml:space="preserve"> tvarkos aprašo patvirtinimo“</w:t>
      </w:r>
      <w:r w:rsidR="00ED2FC2">
        <w:t xml:space="preserve"> </w:t>
      </w:r>
      <w:r w:rsidRPr="00A03E28">
        <w:t>21.</w:t>
      </w:r>
      <w:r w:rsidR="004A777B">
        <w:t>3</w:t>
      </w:r>
      <w:r w:rsidRPr="00A03E28">
        <w:t xml:space="preserve"> p</w:t>
      </w:r>
      <w:r w:rsidR="00D6283F">
        <w:t>apunkčiu</w:t>
      </w:r>
      <w:r w:rsidR="00ED2FC2">
        <w:t>,</w:t>
      </w:r>
      <w:r w:rsidR="00414716" w:rsidRPr="00414716">
        <w:t xml:space="preserve"> </w:t>
      </w:r>
      <w:r w:rsidR="00414716" w:rsidRPr="00A03E28">
        <w:t>Klaipėdos rajono savivaldybės turto valdymo, naudojimo ir disponavimo juo tvarkos aprašo, patvirtinto Klaipėdos</w:t>
      </w:r>
      <w:r w:rsidR="00414716">
        <w:t xml:space="preserve"> </w:t>
      </w:r>
      <w:r w:rsidR="00414716" w:rsidRPr="00A03E28">
        <w:t>rajono savivaldybės tarybos 20</w:t>
      </w:r>
      <w:r w:rsidR="00414716">
        <w:t>21 m. gegužės 27</w:t>
      </w:r>
      <w:r w:rsidR="00414716" w:rsidRPr="00A03E28">
        <w:t xml:space="preserve"> </w:t>
      </w:r>
      <w:r w:rsidR="00414716">
        <w:t xml:space="preserve">d. </w:t>
      </w:r>
      <w:r w:rsidR="00414716" w:rsidRPr="00A03E28">
        <w:t>sprendimu Nr. T11</w:t>
      </w:r>
      <w:r w:rsidR="00414716" w:rsidRPr="00B02946">
        <w:t>-162</w:t>
      </w:r>
      <w:r w:rsidR="00414716">
        <w:t xml:space="preserve"> </w:t>
      </w:r>
      <w:r w:rsidR="00414716" w:rsidRPr="00556EE8">
        <w:t>„Dėl Klaipėdos rajono savivaldybės turto valdymo, naudojimo ir disponavimo juo tvarkos aprašo patvirtinimo“</w:t>
      </w:r>
      <w:r w:rsidR="00F23516">
        <w:t>,</w:t>
      </w:r>
      <w:r w:rsidR="00414716" w:rsidRPr="00556EE8">
        <w:t xml:space="preserve"> 29 punktu </w:t>
      </w:r>
      <w:r w:rsidRPr="00A03E28">
        <w:rPr>
          <w:rStyle w:val="Pareigos"/>
          <w:rFonts w:ascii="Times New Roman" w:hAnsi="Times New Roman"/>
          <w:caps w:val="0"/>
        </w:rPr>
        <w:t xml:space="preserve">ir atsižvelgdamas į </w:t>
      </w:r>
      <w:r w:rsidRPr="00A03E28">
        <w:t>komisijos, sudarytos Klaipėdos rajono savivaldybės</w:t>
      </w:r>
      <w:r w:rsidRPr="00696EDF">
        <w:t xml:space="preserve"> administracijos direktoriaus </w:t>
      </w:r>
      <w:r w:rsidR="008C4133">
        <w:t>20</w:t>
      </w:r>
      <w:r w:rsidR="009151C3">
        <w:t>2</w:t>
      </w:r>
      <w:r w:rsidR="007A1804">
        <w:t>1</w:t>
      </w:r>
      <w:r w:rsidR="008C4133">
        <w:t xml:space="preserve"> m. </w:t>
      </w:r>
      <w:r w:rsidR="007A1804">
        <w:t>sausio</w:t>
      </w:r>
      <w:r w:rsidR="008C4133">
        <w:t xml:space="preserve"> </w:t>
      </w:r>
      <w:r w:rsidR="007A1804">
        <w:t>8</w:t>
      </w:r>
      <w:r w:rsidR="002A6AB0">
        <w:t xml:space="preserve"> </w:t>
      </w:r>
      <w:r w:rsidR="009151C3">
        <w:t>d.</w:t>
      </w:r>
      <w:r w:rsidRPr="00696EDF">
        <w:t xml:space="preserve"> įsakymu Nr. AV-</w:t>
      </w:r>
      <w:r w:rsidR="007A1804">
        <w:t>35</w:t>
      </w:r>
      <w:r w:rsidRPr="00696EDF">
        <w:t>, siūlymą</w:t>
      </w:r>
      <w:r w:rsidRPr="00696EDF">
        <w:rPr>
          <w:rStyle w:val="Pareigos"/>
          <w:rFonts w:ascii="Times New Roman" w:hAnsi="Times New Roman"/>
          <w:caps w:val="0"/>
        </w:rPr>
        <w:t>:</w:t>
      </w:r>
    </w:p>
    <w:p w14:paraId="52E456C8" w14:textId="4B31A9E4" w:rsidR="00FE4284" w:rsidRDefault="00E81FDC" w:rsidP="00FE4284">
      <w:pPr>
        <w:ind w:firstLine="720"/>
        <w:jc w:val="both"/>
      </w:pPr>
      <w:r>
        <w:t>t</w:t>
      </w:r>
      <w:r w:rsidR="009D3195" w:rsidRPr="00A03E28">
        <w:t xml:space="preserve"> v i r t i n </w:t>
      </w:r>
      <w:r w:rsidR="00416FCD">
        <w:t xml:space="preserve">u  </w:t>
      </w:r>
      <w:r w:rsidR="009D3195" w:rsidRPr="00A03E28">
        <w:t>nekilnojamojo turto</w:t>
      </w:r>
      <w:r w:rsidR="004A777B">
        <w:t xml:space="preserve">, esančio </w:t>
      </w:r>
      <w:r w:rsidR="0095043D">
        <w:t>Tauro</w:t>
      </w:r>
      <w:r w:rsidR="004A777B">
        <w:t xml:space="preserve"> g. </w:t>
      </w:r>
      <w:r w:rsidR="0095043D">
        <w:t>1</w:t>
      </w:r>
      <w:r w:rsidR="00091939">
        <w:t>-</w:t>
      </w:r>
      <w:r w:rsidR="006D153A">
        <w:t>10</w:t>
      </w:r>
      <w:r w:rsidR="004A777B">
        <w:t xml:space="preserve">, </w:t>
      </w:r>
      <w:r w:rsidR="0095043D">
        <w:t>Kalotės</w:t>
      </w:r>
      <w:r w:rsidR="0077064C">
        <w:t xml:space="preserve"> k.</w:t>
      </w:r>
      <w:r w:rsidR="00414716">
        <w:t xml:space="preserve">, </w:t>
      </w:r>
      <w:r w:rsidR="000E765E">
        <w:rPr>
          <w:color w:val="000000"/>
        </w:rPr>
        <w:t>Kretingalės</w:t>
      </w:r>
      <w:r w:rsidR="00091939" w:rsidRPr="00091939">
        <w:rPr>
          <w:color w:val="000000"/>
        </w:rPr>
        <w:t xml:space="preserve"> sen</w:t>
      </w:r>
      <w:r w:rsidR="00091939">
        <w:rPr>
          <w:color w:val="000000"/>
        </w:rPr>
        <w:t>.</w:t>
      </w:r>
      <w:r w:rsidR="0077064C" w:rsidRPr="00091939">
        <w:t xml:space="preserve">, </w:t>
      </w:r>
      <w:r w:rsidR="007A1804">
        <w:t>Klaipėdos r. sav.</w:t>
      </w:r>
      <w:r w:rsidR="00414716">
        <w:t>,</w:t>
      </w:r>
      <w:r w:rsidR="009151C3">
        <w:t xml:space="preserve"> </w:t>
      </w:r>
      <w:r w:rsidR="009D3195" w:rsidRPr="00A03E28">
        <w:t>viešo aukciono sąlygas</w:t>
      </w:r>
      <w:r w:rsidR="004A777B">
        <w:t xml:space="preserve"> (pridedama)</w:t>
      </w:r>
      <w:r w:rsidR="009D3195" w:rsidRPr="00A03E28">
        <w:t xml:space="preserve">. </w:t>
      </w:r>
      <w:bookmarkStart w:id="0" w:name="_Hlk11741442"/>
    </w:p>
    <w:bookmarkEnd w:id="0"/>
    <w:p w14:paraId="2A8229E8" w14:textId="77777777" w:rsidR="006314D1" w:rsidRPr="00C860AC" w:rsidRDefault="006314D1" w:rsidP="006314D1">
      <w:pPr>
        <w:ind w:left="-142" w:firstLine="862"/>
        <w:jc w:val="both"/>
      </w:pPr>
      <w:r w:rsidRPr="00C860AC">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0C31FA14" w14:textId="77777777" w:rsidR="009D3195" w:rsidRDefault="009D3195" w:rsidP="009D3195">
      <w:pPr>
        <w:tabs>
          <w:tab w:val="left" w:pos="6840"/>
        </w:tabs>
        <w:rPr>
          <w:rStyle w:val="Pareigos"/>
          <w:rFonts w:ascii="Times New Roman" w:hAnsi="Times New Roman"/>
          <w:caps w:val="0"/>
        </w:rPr>
      </w:pPr>
    </w:p>
    <w:p w14:paraId="745375D4" w14:textId="77777777" w:rsidR="008C4133" w:rsidRDefault="008C4133" w:rsidP="009D3195">
      <w:pPr>
        <w:tabs>
          <w:tab w:val="left" w:pos="6840"/>
        </w:tabs>
        <w:rPr>
          <w:rStyle w:val="Pareigos"/>
          <w:rFonts w:ascii="Times New Roman" w:hAnsi="Times New Roman"/>
          <w:caps w:val="0"/>
        </w:rPr>
      </w:pPr>
    </w:p>
    <w:p w14:paraId="40DC386E" w14:textId="77777777" w:rsidR="009D3195" w:rsidRDefault="009D3195" w:rsidP="009D3195">
      <w:pPr>
        <w:tabs>
          <w:tab w:val="left" w:pos="6840"/>
        </w:tabs>
        <w:rPr>
          <w:rStyle w:val="Pareigos"/>
          <w:rFonts w:ascii="Times New Roman" w:hAnsi="Times New Roman"/>
          <w:caps w:val="0"/>
        </w:rPr>
      </w:pPr>
    </w:p>
    <w:p w14:paraId="2C40456B" w14:textId="4117E362" w:rsidR="00414716" w:rsidRPr="00ED2A32" w:rsidRDefault="00414716" w:rsidP="00414716">
      <w:pPr>
        <w:rPr>
          <w:sz w:val="22"/>
          <w:szCs w:val="22"/>
        </w:rPr>
      </w:pPr>
      <w:r w:rsidRPr="00ED2A32">
        <w:t>Direktori</w:t>
      </w:r>
      <w:r w:rsidR="0077064C">
        <w:t>us</w:t>
      </w:r>
      <w:r w:rsidR="0077064C">
        <w:tab/>
      </w:r>
      <w:r w:rsidR="0077064C">
        <w:tab/>
      </w:r>
      <w:r w:rsidRPr="00ED2A32">
        <w:t xml:space="preserve">                                                                                   </w:t>
      </w:r>
      <w:r w:rsidR="003F3BDB">
        <w:t xml:space="preserve">Sigitas Karbauskas </w:t>
      </w:r>
      <w:r w:rsidR="0077064C">
        <w:t xml:space="preserve"> </w:t>
      </w:r>
    </w:p>
    <w:p w14:paraId="38B3EEEA" w14:textId="4A3EA6B0" w:rsidR="00414716" w:rsidRPr="00ED2A32" w:rsidRDefault="00414716" w:rsidP="00414716"/>
    <w:p w14:paraId="69E16710" w14:textId="77777777" w:rsidR="00414716" w:rsidRPr="00ED2A32" w:rsidRDefault="00414716" w:rsidP="00414716"/>
    <w:p w14:paraId="1BCDCAD5" w14:textId="77777777" w:rsidR="009D3195" w:rsidRDefault="009D3195" w:rsidP="009D3195">
      <w:pPr>
        <w:tabs>
          <w:tab w:val="left" w:pos="6840"/>
        </w:tabs>
        <w:rPr>
          <w:rStyle w:val="Pareigos"/>
          <w:rFonts w:ascii="Times New Roman" w:hAnsi="Times New Roman"/>
          <w:caps w:val="0"/>
        </w:rPr>
      </w:pPr>
    </w:p>
    <w:p w14:paraId="40EB1F47" w14:textId="77777777" w:rsidR="0040452C" w:rsidRDefault="0040452C" w:rsidP="0040452C">
      <w:pPr>
        <w:jc w:val="center"/>
        <w:rPr>
          <w:sz w:val="22"/>
        </w:rPr>
      </w:pPr>
    </w:p>
    <w:p w14:paraId="171BAEBA" w14:textId="77777777" w:rsidR="0040452C" w:rsidRDefault="0040452C" w:rsidP="0040452C">
      <w:pPr>
        <w:jc w:val="center"/>
        <w:rPr>
          <w:sz w:val="22"/>
        </w:rPr>
        <w:sectPr w:rsidR="0040452C" w:rsidSect="00E86641">
          <w:footerReference w:type="default" r:id="rId8"/>
          <w:type w:val="continuous"/>
          <w:pgSz w:w="11907" w:h="16840" w:code="9"/>
          <w:pgMar w:top="1134" w:right="567" w:bottom="0" w:left="1701" w:header="706" w:footer="706" w:gutter="0"/>
          <w:cols w:space="720"/>
          <w:titlePg/>
        </w:sectPr>
      </w:pPr>
    </w:p>
    <w:p w14:paraId="62551F66" w14:textId="1094B7B3" w:rsidR="002A6AB0" w:rsidRDefault="002A6AB0" w:rsidP="00A95E9E">
      <w:pPr>
        <w:ind w:left="10365"/>
      </w:pPr>
      <w:r>
        <w:lastRenderedPageBreak/>
        <w:t xml:space="preserve">PATVIRTINTA </w:t>
      </w:r>
    </w:p>
    <w:p w14:paraId="1C0AD76F" w14:textId="4B71A85F" w:rsidR="00416FCD" w:rsidRDefault="00A95E9E" w:rsidP="00A95E9E">
      <w:pPr>
        <w:ind w:left="10365"/>
      </w:pPr>
      <w:r>
        <w:t xml:space="preserve">Klaipėdos rajono savivaldybės administracijos direktoriaus </w:t>
      </w:r>
    </w:p>
    <w:p w14:paraId="66F78A33" w14:textId="7630A67A" w:rsidR="00A95E9E" w:rsidRDefault="00416FCD" w:rsidP="00A95E9E">
      <w:pPr>
        <w:ind w:left="10365"/>
      </w:pPr>
      <w:r>
        <w:t>20</w:t>
      </w:r>
      <w:r w:rsidR="009151C3">
        <w:t>2</w:t>
      </w:r>
      <w:r w:rsidR="00D47717">
        <w:t>4</w:t>
      </w:r>
      <w:r>
        <w:t>-</w:t>
      </w:r>
      <w:r w:rsidR="00FD6168">
        <w:t>0</w:t>
      </w:r>
      <w:r w:rsidR="00D47717">
        <w:t>1</w:t>
      </w:r>
      <w:r w:rsidR="00A95E9E">
        <w:t>-</w:t>
      </w:r>
      <w:r>
        <w:t xml:space="preserve">     </w:t>
      </w:r>
      <w:r w:rsidR="00A95E9E">
        <w:t xml:space="preserve"> įsakym</w:t>
      </w:r>
      <w:r w:rsidR="001E2BAD">
        <w:t>u</w:t>
      </w:r>
      <w:r w:rsidR="00A95E9E">
        <w:t xml:space="preserve"> Nr. AV –</w:t>
      </w:r>
    </w:p>
    <w:p w14:paraId="417DAE4E" w14:textId="5973D2FA" w:rsidR="00A95E9E" w:rsidRDefault="00A95E9E" w:rsidP="00A95E9E">
      <w:pPr>
        <w:ind w:left="2592" w:firstLine="1296"/>
      </w:pPr>
      <w:r>
        <w:t xml:space="preserve"> </w:t>
      </w:r>
      <w:r>
        <w:tab/>
      </w:r>
      <w:r>
        <w:tab/>
      </w:r>
      <w:r>
        <w:tab/>
      </w:r>
      <w:r>
        <w:tab/>
      </w:r>
      <w:r>
        <w:tab/>
      </w:r>
      <w:r>
        <w:tab/>
      </w:r>
      <w:r>
        <w:tab/>
      </w:r>
      <w:r>
        <w:tab/>
      </w:r>
      <w:r>
        <w:tab/>
      </w:r>
      <w:r w:rsidR="002A6AB0">
        <w:t xml:space="preserve">      </w:t>
      </w:r>
      <w:r>
        <w:t xml:space="preserve"> </w:t>
      </w:r>
    </w:p>
    <w:p w14:paraId="0D94AFC5" w14:textId="77777777" w:rsidR="00A95E9E" w:rsidRDefault="00A95E9E" w:rsidP="00A95E9E">
      <w:pPr>
        <w:ind w:firstLine="993"/>
        <w:jc w:val="center"/>
        <w:rPr>
          <w:b/>
        </w:rPr>
      </w:pPr>
    </w:p>
    <w:p w14:paraId="3DD71327" w14:textId="5B2F0444" w:rsidR="002811AD" w:rsidRDefault="002811AD" w:rsidP="00414716">
      <w:pPr>
        <w:ind w:firstLine="993"/>
        <w:jc w:val="center"/>
        <w:rPr>
          <w:b/>
        </w:rPr>
      </w:pPr>
      <w:r w:rsidRPr="00326947">
        <w:rPr>
          <w:b/>
        </w:rPr>
        <w:t>NEKILNOJAMOJO TURTO</w:t>
      </w:r>
      <w:r w:rsidR="004A777B">
        <w:rPr>
          <w:b/>
        </w:rPr>
        <w:t xml:space="preserve">, ESANČIO </w:t>
      </w:r>
      <w:r w:rsidRPr="00326947">
        <w:rPr>
          <w:b/>
        </w:rPr>
        <w:t xml:space="preserve"> </w:t>
      </w:r>
      <w:r w:rsidR="0095043D" w:rsidRPr="0095043D">
        <w:rPr>
          <w:b/>
          <w:bCs/>
        </w:rPr>
        <w:t>TAURO G. 1-</w:t>
      </w:r>
      <w:r w:rsidR="006D153A">
        <w:rPr>
          <w:b/>
          <w:bCs/>
        </w:rPr>
        <w:t>10</w:t>
      </w:r>
      <w:r w:rsidR="0095043D" w:rsidRPr="0095043D">
        <w:rPr>
          <w:b/>
          <w:bCs/>
        </w:rPr>
        <w:t xml:space="preserve">, KALOTĖS K., </w:t>
      </w:r>
      <w:r w:rsidR="0095043D" w:rsidRPr="0095043D">
        <w:rPr>
          <w:b/>
          <w:bCs/>
          <w:color w:val="000000"/>
        </w:rPr>
        <w:t>KRETINGALĖS SEN.</w:t>
      </w:r>
      <w:r w:rsidR="0095043D" w:rsidRPr="0095043D">
        <w:rPr>
          <w:b/>
          <w:bCs/>
        </w:rPr>
        <w:t xml:space="preserve">, </w:t>
      </w:r>
      <w:r w:rsidR="0095043D" w:rsidRPr="0095043D">
        <w:rPr>
          <w:b/>
          <w:bCs/>
          <w:color w:val="000000"/>
        </w:rPr>
        <w:t xml:space="preserve"> </w:t>
      </w:r>
      <w:r w:rsidR="0095043D" w:rsidRPr="0095043D">
        <w:rPr>
          <w:b/>
          <w:bCs/>
        </w:rPr>
        <w:t>K</w:t>
      </w:r>
      <w:r w:rsidR="000E765E" w:rsidRPr="000E765E">
        <w:rPr>
          <w:b/>
          <w:bCs/>
        </w:rPr>
        <w:t>LAIPĖDOS</w:t>
      </w:r>
      <w:r w:rsidR="000E765E">
        <w:rPr>
          <w:b/>
        </w:rPr>
        <w:t xml:space="preserve"> </w:t>
      </w:r>
      <w:r w:rsidR="007A1804">
        <w:rPr>
          <w:b/>
        </w:rPr>
        <w:t>R. SAV</w:t>
      </w:r>
      <w:r w:rsidR="009151C3">
        <w:rPr>
          <w:b/>
        </w:rPr>
        <w:t>.,</w:t>
      </w:r>
      <w:r w:rsidR="004A777B">
        <w:rPr>
          <w:b/>
        </w:rPr>
        <w:t xml:space="preserve">  </w:t>
      </w:r>
      <w:r w:rsidRPr="00326947">
        <w:rPr>
          <w:b/>
        </w:rPr>
        <w:t>VIEŠO AUKCIONO</w:t>
      </w:r>
      <w:r w:rsidR="00414716">
        <w:rPr>
          <w:b/>
        </w:rPr>
        <w:t xml:space="preserve"> </w:t>
      </w:r>
      <w:r w:rsidRPr="00326947">
        <w:rPr>
          <w:b/>
        </w:rPr>
        <w:t>SĄLYGOS</w:t>
      </w:r>
      <w:r>
        <w:rPr>
          <w:b/>
        </w:rPr>
        <w:t xml:space="preserve"> </w:t>
      </w:r>
    </w:p>
    <w:p w14:paraId="7F068812" w14:textId="77777777" w:rsidR="00D04117" w:rsidRDefault="00D04117" w:rsidP="002811AD">
      <w:pPr>
        <w:ind w:firstLine="993"/>
        <w:jc w:val="center"/>
        <w:rPr>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DE2359" w14:paraId="7388E5EF" w14:textId="77777777" w:rsidTr="0097298D">
        <w:tc>
          <w:tcPr>
            <w:tcW w:w="15422" w:type="dxa"/>
            <w:gridSpan w:val="10"/>
          </w:tcPr>
          <w:p w14:paraId="389F10A0" w14:textId="45A27D4C" w:rsidR="00D04117" w:rsidRDefault="00D04117" w:rsidP="00BE7B14">
            <w:pPr>
              <w:jc w:val="both"/>
              <w:rPr>
                <w:sz w:val="22"/>
                <w:szCs w:val="22"/>
              </w:rPr>
            </w:pPr>
            <w:r>
              <w:rPr>
                <w:i/>
                <w:sz w:val="22"/>
                <w:szCs w:val="22"/>
              </w:rPr>
              <w:t>N</w:t>
            </w:r>
            <w:r w:rsidRPr="00170423">
              <w:rPr>
                <w:i/>
                <w:sz w:val="22"/>
                <w:szCs w:val="22"/>
              </w:rPr>
              <w:t>ekilnojamasis turta</w:t>
            </w:r>
            <w:r w:rsidR="005915B5">
              <w:rPr>
                <w:i/>
                <w:sz w:val="22"/>
                <w:szCs w:val="22"/>
              </w:rPr>
              <w:t>s</w:t>
            </w:r>
            <w:r w:rsidRPr="00170423">
              <w:rPr>
                <w:sz w:val="22"/>
                <w:szCs w:val="22"/>
              </w:rPr>
              <w:t xml:space="preserve">: </w:t>
            </w:r>
          </w:p>
          <w:p w14:paraId="494DAE27" w14:textId="5569DB76" w:rsidR="00D04117" w:rsidRDefault="0095043D" w:rsidP="00476E92">
            <w:pPr>
              <w:jc w:val="both"/>
              <w:rPr>
                <w:rFonts w:eastAsia="Calibri"/>
                <w:b/>
                <w:u w:val="single"/>
              </w:rPr>
            </w:pPr>
            <w:r>
              <w:rPr>
                <w:b/>
                <w:bCs/>
                <w:u w:val="single"/>
                <w:lang w:eastAsia="lt-LT"/>
              </w:rPr>
              <w:t>Negyvenamoji patalpa</w:t>
            </w:r>
            <w:r w:rsidR="000E765E">
              <w:rPr>
                <w:b/>
                <w:bCs/>
                <w:u w:val="single"/>
                <w:lang w:eastAsia="lt-LT"/>
              </w:rPr>
              <w:t xml:space="preserve"> - </w:t>
            </w:r>
            <w:r>
              <w:rPr>
                <w:b/>
                <w:bCs/>
                <w:u w:val="single"/>
                <w:lang w:eastAsia="lt-LT"/>
              </w:rPr>
              <w:t>Parduotuvė</w:t>
            </w:r>
            <w:r w:rsidR="00091939">
              <w:rPr>
                <w:b/>
                <w:bCs/>
                <w:u w:val="single"/>
                <w:lang w:eastAsia="lt-LT"/>
              </w:rPr>
              <w:t xml:space="preserve"> </w:t>
            </w:r>
            <w:r w:rsidR="00D04117" w:rsidRPr="0077064C">
              <w:rPr>
                <w:rFonts w:eastAsia="Calibri"/>
                <w:u w:val="single"/>
              </w:rPr>
              <w:t xml:space="preserve">(unikalus numeris </w:t>
            </w:r>
            <w:r>
              <w:rPr>
                <w:color w:val="000000"/>
                <w:u w:val="single"/>
              </w:rPr>
              <w:t>4400-2135-69</w:t>
            </w:r>
            <w:r w:rsidR="006D153A">
              <w:rPr>
                <w:color w:val="000000"/>
                <w:u w:val="single"/>
              </w:rPr>
              <w:t>65</w:t>
            </w:r>
            <w:r>
              <w:rPr>
                <w:color w:val="000000"/>
                <w:u w:val="single"/>
              </w:rPr>
              <w:t>:246</w:t>
            </w:r>
            <w:r w:rsidR="006D153A">
              <w:rPr>
                <w:color w:val="000000"/>
                <w:u w:val="single"/>
              </w:rPr>
              <w:t>5</w:t>
            </w:r>
            <w:r w:rsidR="00D04117" w:rsidRPr="00091939">
              <w:rPr>
                <w:rFonts w:eastAsia="Calibri"/>
                <w:u w:val="single"/>
              </w:rPr>
              <w:t>),  paskirtis</w:t>
            </w:r>
            <w:r w:rsidR="00D04117" w:rsidRPr="0077064C">
              <w:rPr>
                <w:rFonts w:eastAsia="Calibri"/>
                <w:u w:val="single"/>
              </w:rPr>
              <w:t xml:space="preserve"> – </w:t>
            </w:r>
            <w:r>
              <w:rPr>
                <w:rFonts w:eastAsia="Calibri"/>
                <w:u w:val="single"/>
              </w:rPr>
              <w:t>prekybos</w:t>
            </w:r>
            <w:r w:rsidR="00D04117" w:rsidRPr="0077064C">
              <w:rPr>
                <w:rFonts w:eastAsia="Calibri"/>
                <w:u w:val="single"/>
              </w:rPr>
              <w:t xml:space="preserve">, bendras plotas </w:t>
            </w:r>
            <w:r w:rsidR="000A498E">
              <w:rPr>
                <w:rFonts w:eastAsia="Calibri"/>
                <w:u w:val="single"/>
              </w:rPr>
              <w:t>113,28</w:t>
            </w:r>
            <w:r w:rsidR="00D04117" w:rsidRPr="0077064C">
              <w:rPr>
                <w:rFonts w:eastAsia="Calibri"/>
                <w:u w:val="single"/>
              </w:rPr>
              <w:t xml:space="preserve"> kv.</w:t>
            </w:r>
            <w:r w:rsidR="00D04117" w:rsidRPr="0088261A">
              <w:rPr>
                <w:rFonts w:eastAsia="Calibri"/>
                <w:u w:val="single"/>
              </w:rPr>
              <w:t xml:space="preserve"> m, </w:t>
            </w:r>
            <w:r w:rsidRPr="0095043D">
              <w:rPr>
                <w:u w:val="single"/>
              </w:rPr>
              <w:t>Tauro g. 1-</w:t>
            </w:r>
            <w:r w:rsidR="006D153A">
              <w:rPr>
                <w:u w:val="single"/>
              </w:rPr>
              <w:t>10</w:t>
            </w:r>
            <w:r w:rsidRPr="0095043D">
              <w:rPr>
                <w:u w:val="single"/>
              </w:rPr>
              <w:t xml:space="preserve">, Kalotės k., </w:t>
            </w:r>
            <w:r w:rsidRPr="0095043D">
              <w:rPr>
                <w:color w:val="000000"/>
                <w:u w:val="single"/>
              </w:rPr>
              <w:t>Kretingalės sen.</w:t>
            </w:r>
            <w:r w:rsidRPr="0095043D">
              <w:rPr>
                <w:u w:val="single"/>
              </w:rPr>
              <w:t>,</w:t>
            </w:r>
            <w:r>
              <w:rPr>
                <w:u w:val="single"/>
              </w:rPr>
              <w:t xml:space="preserve"> </w:t>
            </w:r>
            <w:r w:rsidR="001C0426" w:rsidRPr="00091939">
              <w:rPr>
                <w:rFonts w:eastAsia="Calibri"/>
                <w:u w:val="single"/>
              </w:rPr>
              <w:t>K</w:t>
            </w:r>
            <w:r w:rsidR="001C0426" w:rsidRPr="0077064C">
              <w:rPr>
                <w:rFonts w:eastAsia="Calibri"/>
                <w:u w:val="single"/>
              </w:rPr>
              <w:t>laipėdos</w:t>
            </w:r>
            <w:r w:rsidR="001C0426">
              <w:rPr>
                <w:rFonts w:eastAsia="Calibri"/>
                <w:u w:val="single"/>
              </w:rPr>
              <w:t xml:space="preserve"> r., sav. </w:t>
            </w:r>
            <w:r w:rsidR="0077064C">
              <w:rPr>
                <w:rFonts w:eastAsia="Calibri"/>
                <w:u w:val="single"/>
              </w:rPr>
              <w:t xml:space="preserve">Pastato, kuriame yra patalpa </w:t>
            </w:r>
            <w:r w:rsidR="00695EC4">
              <w:rPr>
                <w:rFonts w:eastAsia="Calibri"/>
                <w:u w:val="single"/>
              </w:rPr>
              <w:t xml:space="preserve">unikalus numeris </w:t>
            </w:r>
            <w:r>
              <w:rPr>
                <w:color w:val="000000"/>
                <w:u w:val="single"/>
              </w:rPr>
              <w:t>5592-0004-2015</w:t>
            </w:r>
            <w:r w:rsidR="00695EC4" w:rsidRPr="00091939">
              <w:rPr>
                <w:rFonts w:eastAsia="Calibri"/>
                <w:u w:val="single"/>
              </w:rPr>
              <w:t>,</w:t>
            </w:r>
            <w:r w:rsidR="00695EC4">
              <w:rPr>
                <w:rFonts w:eastAsia="Calibri"/>
                <w:u w:val="single"/>
              </w:rPr>
              <w:t xml:space="preserve"> žymėjimas plane 1</w:t>
            </w:r>
            <w:r w:rsidR="00091939">
              <w:rPr>
                <w:rFonts w:eastAsia="Calibri"/>
                <w:u w:val="single"/>
              </w:rPr>
              <w:t>A</w:t>
            </w:r>
            <w:r w:rsidR="000E765E">
              <w:rPr>
                <w:rFonts w:eastAsia="Calibri"/>
                <w:u w:val="single"/>
              </w:rPr>
              <w:t>1</w:t>
            </w:r>
            <w:r w:rsidR="00695EC4">
              <w:rPr>
                <w:rFonts w:eastAsia="Calibri"/>
                <w:u w:val="single"/>
              </w:rPr>
              <w:t>p.</w:t>
            </w:r>
            <w:r w:rsidR="00476E92">
              <w:rPr>
                <w:rFonts w:eastAsia="Calibri"/>
                <w:u w:val="single"/>
              </w:rPr>
              <w:t xml:space="preserve"> </w:t>
            </w:r>
          </w:p>
          <w:p w14:paraId="441EFAD0" w14:textId="77777777" w:rsidR="00476E92" w:rsidRPr="00504E86" w:rsidRDefault="00476E92" w:rsidP="00476E92">
            <w:pPr>
              <w:jc w:val="both"/>
              <w:rPr>
                <w:rFonts w:eastAsia="Calibri"/>
              </w:rPr>
            </w:pPr>
          </w:p>
        </w:tc>
      </w:tr>
      <w:tr w:rsidR="00D04117" w:rsidRPr="00DE2359" w14:paraId="7C4E49C9" w14:textId="77777777" w:rsidTr="00F02166">
        <w:tc>
          <w:tcPr>
            <w:tcW w:w="1809" w:type="dxa"/>
          </w:tcPr>
          <w:p w14:paraId="65EA0300" w14:textId="77777777" w:rsidR="00D04117" w:rsidRPr="00DE2359" w:rsidRDefault="00D04117" w:rsidP="00BE7B14">
            <w:pPr>
              <w:jc w:val="both"/>
            </w:pPr>
            <w:r w:rsidRPr="00DE2359">
              <w:t>Pradinė bendra nekilnojamojo turto ir jam priskirto žemės sklypo pardavimo kaina</w:t>
            </w:r>
            <w:r>
              <w:t xml:space="preserve"> </w:t>
            </w:r>
            <w:r w:rsidRPr="007B27E6">
              <w:t>(EUR)</w:t>
            </w:r>
          </w:p>
        </w:tc>
        <w:tc>
          <w:tcPr>
            <w:tcW w:w="1418" w:type="dxa"/>
          </w:tcPr>
          <w:p w14:paraId="5D81F688" w14:textId="77777777" w:rsidR="00D04117" w:rsidRPr="00DE2359" w:rsidRDefault="00D04117" w:rsidP="00BE7B14">
            <w:pPr>
              <w:jc w:val="both"/>
            </w:pPr>
            <w:r>
              <w:t>Iš jos: p</w:t>
            </w:r>
            <w:r w:rsidRPr="00DE2359">
              <w:t>radinė nekilnojamojo turto pardavimo kaina (</w:t>
            </w:r>
            <w:r>
              <w:t>EUR</w:t>
            </w:r>
            <w:r w:rsidRPr="00DE2359">
              <w:t>)</w:t>
            </w:r>
          </w:p>
        </w:tc>
        <w:tc>
          <w:tcPr>
            <w:tcW w:w="1559" w:type="dxa"/>
          </w:tcPr>
          <w:p w14:paraId="5DDBAFF2" w14:textId="77777777" w:rsidR="00D04117" w:rsidRPr="00DE2359" w:rsidRDefault="00D04117" w:rsidP="00BE7B14">
            <w:pPr>
              <w:jc w:val="both"/>
            </w:pPr>
            <w:r>
              <w:t>Iš jos: ž</w:t>
            </w:r>
            <w:r w:rsidRPr="00DE2359">
              <w:t>emės sklypo (</w:t>
            </w:r>
            <w:r>
              <w:t>-</w:t>
            </w:r>
            <w:r w:rsidRPr="00DE2359">
              <w:t>ų, dalies) pradinė pardavimo kaina (</w:t>
            </w:r>
            <w:r>
              <w:t>EUR</w:t>
            </w:r>
            <w:r w:rsidRPr="00DE2359">
              <w:t>)</w:t>
            </w:r>
          </w:p>
        </w:tc>
        <w:tc>
          <w:tcPr>
            <w:tcW w:w="1559" w:type="dxa"/>
          </w:tcPr>
          <w:p w14:paraId="4FF9D05F" w14:textId="77777777" w:rsidR="00D04117" w:rsidRPr="00DE2359" w:rsidRDefault="00D04117" w:rsidP="00BE7B14">
            <w:pPr>
              <w:ind w:right="-108"/>
              <w:jc w:val="both"/>
              <w:rPr>
                <w:b/>
              </w:rPr>
            </w:pPr>
            <w:r>
              <w:t xml:space="preserve">Iš žemės sklypo kainos: </w:t>
            </w:r>
            <w:r w:rsidRPr="00DE2359">
              <w:t>žemės sklypo formavimo išlaidos (</w:t>
            </w:r>
            <w:r>
              <w:t>EUR</w:t>
            </w:r>
            <w:r w:rsidRPr="00DE2359">
              <w:t>)</w:t>
            </w:r>
          </w:p>
        </w:tc>
        <w:tc>
          <w:tcPr>
            <w:tcW w:w="1276" w:type="dxa"/>
          </w:tcPr>
          <w:p w14:paraId="3DBBB736" w14:textId="77777777" w:rsidR="00D04117" w:rsidRPr="00DE2359" w:rsidRDefault="00D04117" w:rsidP="00BE7B14">
            <w:pPr>
              <w:jc w:val="both"/>
              <w:rPr>
                <w:b/>
              </w:rPr>
            </w:pPr>
            <w:r w:rsidRPr="00DE2359">
              <w:t>Iš jų PVM (</w:t>
            </w:r>
            <w:r>
              <w:t>EUR</w:t>
            </w:r>
            <w:r w:rsidRPr="00DE2359">
              <w:t>)</w:t>
            </w:r>
          </w:p>
        </w:tc>
        <w:tc>
          <w:tcPr>
            <w:tcW w:w="1276" w:type="dxa"/>
          </w:tcPr>
          <w:p w14:paraId="65705F44" w14:textId="77777777" w:rsidR="00D04117" w:rsidRPr="00DE2359" w:rsidRDefault="00D04117" w:rsidP="00BE7B14">
            <w:pPr>
              <w:jc w:val="both"/>
              <w:rPr>
                <w:b/>
              </w:rPr>
            </w:pPr>
            <w:r w:rsidRPr="00DE2359">
              <w:t>Kainos didinimo intervalas (</w:t>
            </w:r>
            <w:r>
              <w:t>EUR</w:t>
            </w:r>
            <w:r w:rsidRPr="00DE2359">
              <w:t>)</w:t>
            </w:r>
          </w:p>
        </w:tc>
        <w:tc>
          <w:tcPr>
            <w:tcW w:w="1275" w:type="dxa"/>
          </w:tcPr>
          <w:p w14:paraId="2303ACF0" w14:textId="77777777" w:rsidR="00D04117" w:rsidRPr="00DE2359" w:rsidRDefault="00D04117" w:rsidP="00BE7B14">
            <w:pPr>
              <w:jc w:val="both"/>
              <w:rPr>
                <w:b/>
              </w:rPr>
            </w:pPr>
            <w:r w:rsidRPr="00DE2359">
              <w:t>Aukciono dalyvio registravimo mokesčio dydis (</w:t>
            </w:r>
            <w:r>
              <w:t>EUR</w:t>
            </w:r>
            <w:r w:rsidRPr="00DE2359">
              <w:t>)</w:t>
            </w:r>
          </w:p>
        </w:tc>
        <w:tc>
          <w:tcPr>
            <w:tcW w:w="1134" w:type="dxa"/>
          </w:tcPr>
          <w:p w14:paraId="5F0E48FB" w14:textId="77777777" w:rsidR="00D04117" w:rsidRPr="00DE2359" w:rsidRDefault="00D04117" w:rsidP="00BE7B14">
            <w:pPr>
              <w:jc w:val="both"/>
              <w:rPr>
                <w:b/>
              </w:rPr>
            </w:pPr>
            <w:r w:rsidRPr="00DE2359">
              <w:t xml:space="preserve">Aukciono dalyvio garantinio </w:t>
            </w:r>
            <w:r>
              <w:t>įnašo</w:t>
            </w:r>
            <w:r w:rsidRPr="00DE2359">
              <w:t xml:space="preserve"> dydis (</w:t>
            </w:r>
            <w:r>
              <w:t>EUR</w:t>
            </w:r>
            <w:r w:rsidRPr="00DE2359">
              <w:t>)</w:t>
            </w:r>
          </w:p>
        </w:tc>
        <w:tc>
          <w:tcPr>
            <w:tcW w:w="1985" w:type="dxa"/>
          </w:tcPr>
          <w:p w14:paraId="42129E33" w14:textId="77777777" w:rsidR="00D04117" w:rsidRPr="00DE2359" w:rsidRDefault="00D04117" w:rsidP="00BE7B14">
            <w:pPr>
              <w:jc w:val="both"/>
            </w:pPr>
            <w:r w:rsidRPr="00DE2359">
              <w:t>Aukciono dalyvių registravimo pradžia/pabaiga (data ir laikas)</w:t>
            </w:r>
          </w:p>
        </w:tc>
        <w:tc>
          <w:tcPr>
            <w:tcW w:w="2131" w:type="dxa"/>
          </w:tcPr>
          <w:p w14:paraId="5F4BDC46" w14:textId="77777777" w:rsidR="00D04117" w:rsidRPr="00DE2359" w:rsidRDefault="00D04117" w:rsidP="00BE7B14">
            <w:pPr>
              <w:jc w:val="both"/>
            </w:pPr>
            <w:r w:rsidRPr="00DE2359">
              <w:t>Aukciono data ir laikas</w:t>
            </w:r>
          </w:p>
        </w:tc>
      </w:tr>
      <w:tr w:rsidR="00F02166" w:rsidRPr="00DE2359" w14:paraId="4831F867" w14:textId="77777777" w:rsidTr="00F02166">
        <w:trPr>
          <w:trHeight w:val="603"/>
        </w:trPr>
        <w:tc>
          <w:tcPr>
            <w:tcW w:w="1809" w:type="dxa"/>
          </w:tcPr>
          <w:p w14:paraId="6271947C" w14:textId="1C1B2B52" w:rsidR="00F02166" w:rsidRPr="006E7D86" w:rsidRDefault="0095043D" w:rsidP="00F02166">
            <w:pPr>
              <w:tabs>
                <w:tab w:val="left" w:pos="0"/>
              </w:tabs>
              <w:jc w:val="center"/>
              <w:rPr>
                <w:b/>
              </w:rPr>
            </w:pPr>
            <w:r>
              <w:rPr>
                <w:b/>
              </w:rPr>
              <w:t>4</w:t>
            </w:r>
            <w:r w:rsidR="000A498E">
              <w:rPr>
                <w:b/>
              </w:rPr>
              <w:t>9</w:t>
            </w:r>
            <w:r w:rsidR="00922C45">
              <w:rPr>
                <w:b/>
              </w:rPr>
              <w:t xml:space="preserve"> </w:t>
            </w:r>
            <w:r>
              <w:rPr>
                <w:b/>
              </w:rPr>
              <w:t>0</w:t>
            </w:r>
            <w:r w:rsidR="000E765E">
              <w:rPr>
                <w:b/>
              </w:rPr>
              <w:t>0</w:t>
            </w:r>
            <w:r w:rsidR="00AA7916">
              <w:rPr>
                <w:b/>
              </w:rPr>
              <w:t>0</w:t>
            </w:r>
          </w:p>
          <w:p w14:paraId="3A5A4B9D" w14:textId="77777777" w:rsidR="00F02166" w:rsidRDefault="00F02166" w:rsidP="00F02166">
            <w:pPr>
              <w:tabs>
                <w:tab w:val="left" w:pos="0"/>
              </w:tabs>
              <w:jc w:val="center"/>
              <w:rPr>
                <w:b/>
              </w:rPr>
            </w:pPr>
          </w:p>
          <w:p w14:paraId="35139576" w14:textId="77777777" w:rsidR="00F02166" w:rsidRPr="00BB0235" w:rsidRDefault="00F02166" w:rsidP="00F02166">
            <w:pPr>
              <w:tabs>
                <w:tab w:val="left" w:pos="0"/>
              </w:tabs>
              <w:rPr>
                <w:b/>
                <w:sz w:val="22"/>
                <w:szCs w:val="22"/>
              </w:rPr>
            </w:pPr>
          </w:p>
        </w:tc>
        <w:tc>
          <w:tcPr>
            <w:tcW w:w="1418" w:type="dxa"/>
          </w:tcPr>
          <w:p w14:paraId="4B599806" w14:textId="609B4E0B" w:rsidR="00F02166" w:rsidRPr="006E7D86" w:rsidRDefault="0095043D" w:rsidP="00F02166">
            <w:pPr>
              <w:ind w:left="-108"/>
              <w:jc w:val="center"/>
              <w:rPr>
                <w:b/>
                <w:bCs/>
              </w:rPr>
            </w:pPr>
            <w:r>
              <w:rPr>
                <w:b/>
                <w:bCs/>
              </w:rPr>
              <w:t>4</w:t>
            </w:r>
            <w:r w:rsidR="000A498E">
              <w:rPr>
                <w:b/>
                <w:bCs/>
              </w:rPr>
              <w:t>9</w:t>
            </w:r>
            <w:r w:rsidR="00922C45">
              <w:rPr>
                <w:b/>
                <w:bCs/>
              </w:rPr>
              <w:t xml:space="preserve"> </w:t>
            </w:r>
            <w:r>
              <w:rPr>
                <w:b/>
                <w:bCs/>
              </w:rPr>
              <w:t>0</w:t>
            </w:r>
            <w:r w:rsidR="000E765E">
              <w:rPr>
                <w:b/>
                <w:bCs/>
              </w:rPr>
              <w:t>00</w:t>
            </w:r>
          </w:p>
          <w:p w14:paraId="4729F4F2" w14:textId="77777777" w:rsidR="00F02166" w:rsidRPr="00BB0235" w:rsidRDefault="00F02166" w:rsidP="00F02166">
            <w:pPr>
              <w:ind w:left="-108"/>
              <w:jc w:val="center"/>
              <w:rPr>
                <w:sz w:val="22"/>
                <w:szCs w:val="22"/>
              </w:rPr>
            </w:pPr>
          </w:p>
        </w:tc>
        <w:tc>
          <w:tcPr>
            <w:tcW w:w="1559" w:type="dxa"/>
          </w:tcPr>
          <w:p w14:paraId="2FA6CECB" w14:textId="77777777" w:rsidR="00F02166" w:rsidRPr="006E7D86" w:rsidRDefault="00476E92" w:rsidP="00F02166">
            <w:pPr>
              <w:jc w:val="center"/>
              <w:rPr>
                <w:b/>
                <w:sz w:val="22"/>
                <w:szCs w:val="22"/>
              </w:rPr>
            </w:pPr>
            <w:r>
              <w:rPr>
                <w:b/>
                <w:sz w:val="22"/>
                <w:szCs w:val="22"/>
              </w:rPr>
              <w:t>-</w:t>
            </w:r>
          </w:p>
        </w:tc>
        <w:tc>
          <w:tcPr>
            <w:tcW w:w="1559" w:type="dxa"/>
          </w:tcPr>
          <w:p w14:paraId="2D580449" w14:textId="77777777" w:rsidR="00F02166" w:rsidRPr="00D645DB" w:rsidRDefault="00476E92" w:rsidP="00F02166">
            <w:pPr>
              <w:tabs>
                <w:tab w:val="left" w:pos="0"/>
              </w:tabs>
              <w:suppressAutoHyphens/>
              <w:jc w:val="center"/>
              <w:rPr>
                <w:b/>
                <w:sz w:val="22"/>
                <w:szCs w:val="22"/>
              </w:rPr>
            </w:pPr>
            <w:r>
              <w:rPr>
                <w:b/>
                <w:sz w:val="22"/>
                <w:szCs w:val="22"/>
              </w:rPr>
              <w:t>-</w:t>
            </w:r>
          </w:p>
        </w:tc>
        <w:tc>
          <w:tcPr>
            <w:tcW w:w="1276" w:type="dxa"/>
          </w:tcPr>
          <w:p w14:paraId="24A92363" w14:textId="77777777" w:rsidR="00F02166" w:rsidRPr="00BB0235" w:rsidRDefault="00F02166" w:rsidP="00F02166">
            <w:pPr>
              <w:jc w:val="center"/>
              <w:rPr>
                <w:b/>
                <w:sz w:val="22"/>
                <w:szCs w:val="22"/>
              </w:rPr>
            </w:pPr>
            <w:r w:rsidRPr="00BB0235">
              <w:rPr>
                <w:b/>
                <w:sz w:val="22"/>
                <w:szCs w:val="22"/>
              </w:rPr>
              <w:t>-</w:t>
            </w:r>
          </w:p>
        </w:tc>
        <w:tc>
          <w:tcPr>
            <w:tcW w:w="1276" w:type="dxa"/>
          </w:tcPr>
          <w:p w14:paraId="07BF4FA8" w14:textId="77777777" w:rsidR="00F02166" w:rsidRPr="00BB0235" w:rsidRDefault="00F02166" w:rsidP="00F02166">
            <w:pPr>
              <w:jc w:val="center"/>
              <w:rPr>
                <w:b/>
                <w:sz w:val="22"/>
                <w:szCs w:val="22"/>
              </w:rPr>
            </w:pPr>
            <w:r>
              <w:rPr>
                <w:b/>
                <w:sz w:val="22"/>
                <w:szCs w:val="22"/>
              </w:rPr>
              <w:t>100</w:t>
            </w:r>
          </w:p>
          <w:p w14:paraId="515F8678" w14:textId="77777777" w:rsidR="00F02166" w:rsidRPr="00BB0235" w:rsidRDefault="00F02166" w:rsidP="00F02166">
            <w:pPr>
              <w:jc w:val="center"/>
              <w:rPr>
                <w:sz w:val="22"/>
                <w:szCs w:val="22"/>
              </w:rPr>
            </w:pPr>
          </w:p>
        </w:tc>
        <w:tc>
          <w:tcPr>
            <w:tcW w:w="1275" w:type="dxa"/>
          </w:tcPr>
          <w:p w14:paraId="58B68A66" w14:textId="77777777" w:rsidR="00F02166" w:rsidRPr="00BB0235" w:rsidRDefault="00F02166" w:rsidP="00F02166">
            <w:pPr>
              <w:jc w:val="center"/>
              <w:rPr>
                <w:sz w:val="22"/>
                <w:szCs w:val="22"/>
              </w:rPr>
            </w:pPr>
            <w:r>
              <w:rPr>
                <w:b/>
                <w:sz w:val="22"/>
                <w:szCs w:val="22"/>
              </w:rPr>
              <w:t>100</w:t>
            </w:r>
            <w:r w:rsidRPr="00BB0235">
              <w:rPr>
                <w:sz w:val="22"/>
                <w:szCs w:val="22"/>
              </w:rPr>
              <w:t xml:space="preserve"> </w:t>
            </w:r>
          </w:p>
        </w:tc>
        <w:tc>
          <w:tcPr>
            <w:tcW w:w="1134" w:type="dxa"/>
          </w:tcPr>
          <w:p w14:paraId="6DE85EF7" w14:textId="1228E692" w:rsidR="00F02166" w:rsidRPr="000A1ADE" w:rsidRDefault="0095043D" w:rsidP="00F02166">
            <w:pPr>
              <w:jc w:val="center"/>
              <w:rPr>
                <w:b/>
                <w:sz w:val="22"/>
                <w:szCs w:val="22"/>
              </w:rPr>
            </w:pPr>
            <w:r>
              <w:rPr>
                <w:b/>
                <w:sz w:val="22"/>
                <w:szCs w:val="22"/>
              </w:rPr>
              <w:t xml:space="preserve">4 </w:t>
            </w:r>
            <w:r w:rsidR="000A498E">
              <w:rPr>
                <w:b/>
                <w:sz w:val="22"/>
                <w:szCs w:val="22"/>
              </w:rPr>
              <w:t>9</w:t>
            </w:r>
            <w:r>
              <w:rPr>
                <w:b/>
                <w:sz w:val="22"/>
                <w:szCs w:val="22"/>
              </w:rPr>
              <w:t>00</w:t>
            </w:r>
          </w:p>
          <w:p w14:paraId="069029DD" w14:textId="77777777" w:rsidR="00F02166" w:rsidRPr="00BB0235" w:rsidRDefault="00F02166" w:rsidP="00F02166">
            <w:pPr>
              <w:ind w:left="-107"/>
              <w:jc w:val="center"/>
              <w:rPr>
                <w:sz w:val="22"/>
                <w:szCs w:val="22"/>
              </w:rPr>
            </w:pPr>
          </w:p>
        </w:tc>
        <w:tc>
          <w:tcPr>
            <w:tcW w:w="1985" w:type="dxa"/>
          </w:tcPr>
          <w:p w14:paraId="4419423E" w14:textId="4C1B4A7D" w:rsidR="00AA7916" w:rsidRPr="001E52A4" w:rsidRDefault="00AA7916" w:rsidP="00AA7916">
            <w:pPr>
              <w:jc w:val="center"/>
              <w:rPr>
                <w:sz w:val="22"/>
                <w:szCs w:val="22"/>
              </w:rPr>
            </w:pPr>
            <w:r w:rsidRPr="00803249">
              <w:rPr>
                <w:sz w:val="22"/>
                <w:szCs w:val="22"/>
              </w:rPr>
              <w:t xml:space="preserve">Nuo </w:t>
            </w:r>
            <w:r w:rsidRPr="00497016">
              <w:rPr>
                <w:sz w:val="22"/>
                <w:szCs w:val="22"/>
              </w:rPr>
              <w:t>202</w:t>
            </w:r>
            <w:r w:rsidR="00D47717">
              <w:rPr>
                <w:sz w:val="22"/>
                <w:szCs w:val="22"/>
              </w:rPr>
              <w:t>4</w:t>
            </w:r>
            <w:r w:rsidRPr="00497016">
              <w:rPr>
                <w:sz w:val="22"/>
                <w:szCs w:val="22"/>
              </w:rPr>
              <w:t>-</w:t>
            </w:r>
            <w:r w:rsidR="00D47717">
              <w:rPr>
                <w:sz w:val="22"/>
                <w:szCs w:val="22"/>
              </w:rPr>
              <w:t>03</w:t>
            </w:r>
            <w:r w:rsidRPr="001E52A4">
              <w:rPr>
                <w:sz w:val="22"/>
                <w:szCs w:val="22"/>
              </w:rPr>
              <w:t>-</w:t>
            </w:r>
            <w:r w:rsidR="00A962E0">
              <w:rPr>
                <w:sz w:val="22"/>
                <w:szCs w:val="22"/>
              </w:rPr>
              <w:t>18</w:t>
            </w:r>
            <w:r w:rsidRPr="002018AE">
              <w:rPr>
                <w:color w:val="FF0000"/>
                <w:sz w:val="22"/>
                <w:szCs w:val="22"/>
              </w:rPr>
              <w:t xml:space="preserve"> </w:t>
            </w:r>
            <w:r w:rsidRPr="001E52A4">
              <w:rPr>
                <w:sz w:val="22"/>
                <w:szCs w:val="22"/>
              </w:rPr>
              <w:t xml:space="preserve">00:00:00 val. </w:t>
            </w:r>
          </w:p>
          <w:p w14:paraId="180F11A1" w14:textId="457875A6" w:rsidR="00AA7916" w:rsidRPr="001E52A4" w:rsidRDefault="00AA7916" w:rsidP="00AA7916">
            <w:pPr>
              <w:jc w:val="center"/>
              <w:rPr>
                <w:sz w:val="22"/>
                <w:szCs w:val="22"/>
              </w:rPr>
            </w:pPr>
            <w:r w:rsidRPr="001E52A4">
              <w:rPr>
                <w:sz w:val="22"/>
                <w:szCs w:val="22"/>
              </w:rPr>
              <w:t>iki 20</w:t>
            </w:r>
            <w:r>
              <w:rPr>
                <w:sz w:val="22"/>
                <w:szCs w:val="22"/>
              </w:rPr>
              <w:t>2</w:t>
            </w:r>
            <w:r w:rsidR="00D47717">
              <w:rPr>
                <w:sz w:val="22"/>
                <w:szCs w:val="22"/>
              </w:rPr>
              <w:t>4</w:t>
            </w:r>
            <w:r w:rsidRPr="001E52A4">
              <w:rPr>
                <w:sz w:val="22"/>
                <w:szCs w:val="22"/>
              </w:rPr>
              <w:t>-</w:t>
            </w:r>
            <w:r w:rsidR="00D47717">
              <w:rPr>
                <w:sz w:val="22"/>
                <w:szCs w:val="22"/>
              </w:rPr>
              <w:t>03</w:t>
            </w:r>
            <w:r w:rsidRPr="001E52A4">
              <w:rPr>
                <w:sz w:val="22"/>
                <w:szCs w:val="22"/>
              </w:rPr>
              <w:t>-</w:t>
            </w:r>
            <w:r w:rsidR="00D47717">
              <w:rPr>
                <w:sz w:val="22"/>
                <w:szCs w:val="22"/>
              </w:rPr>
              <w:t>21</w:t>
            </w:r>
          </w:p>
          <w:p w14:paraId="34FE48D9" w14:textId="1523FD72" w:rsidR="00F02166" w:rsidRPr="00803249" w:rsidRDefault="00AA7916" w:rsidP="00AA7916">
            <w:pPr>
              <w:jc w:val="center"/>
              <w:rPr>
                <w:sz w:val="22"/>
                <w:szCs w:val="22"/>
              </w:rPr>
            </w:pPr>
            <w:r w:rsidRPr="001E52A4">
              <w:rPr>
                <w:sz w:val="22"/>
                <w:szCs w:val="22"/>
              </w:rPr>
              <w:t>23:59:</w:t>
            </w:r>
            <w:r w:rsidRPr="00497016">
              <w:rPr>
                <w:sz w:val="22"/>
                <w:szCs w:val="22"/>
              </w:rPr>
              <w:t>59 val.</w:t>
            </w:r>
          </w:p>
        </w:tc>
        <w:tc>
          <w:tcPr>
            <w:tcW w:w="2131" w:type="dxa"/>
          </w:tcPr>
          <w:p w14:paraId="2D2B2E01" w14:textId="530AB869" w:rsidR="00AA7916" w:rsidRPr="00803249" w:rsidRDefault="00AA7916" w:rsidP="00AA7916">
            <w:pPr>
              <w:tabs>
                <w:tab w:val="left" w:pos="317"/>
                <w:tab w:val="left" w:pos="1418"/>
              </w:tabs>
              <w:ind w:right="-1"/>
              <w:jc w:val="center"/>
              <w:outlineLvl w:val="0"/>
              <w:rPr>
                <w:sz w:val="22"/>
                <w:szCs w:val="22"/>
              </w:rPr>
            </w:pPr>
            <w:r>
              <w:rPr>
                <w:sz w:val="22"/>
                <w:szCs w:val="22"/>
              </w:rPr>
              <w:t xml:space="preserve">Pradžia </w:t>
            </w:r>
            <w:r w:rsidRPr="00803249">
              <w:rPr>
                <w:sz w:val="22"/>
                <w:szCs w:val="22"/>
              </w:rPr>
              <w:t>20</w:t>
            </w:r>
            <w:r>
              <w:rPr>
                <w:sz w:val="22"/>
                <w:szCs w:val="22"/>
              </w:rPr>
              <w:t>2</w:t>
            </w:r>
            <w:r w:rsidR="00D47717">
              <w:rPr>
                <w:sz w:val="22"/>
                <w:szCs w:val="22"/>
              </w:rPr>
              <w:t>4</w:t>
            </w:r>
            <w:r w:rsidRPr="00803249">
              <w:rPr>
                <w:sz w:val="22"/>
                <w:szCs w:val="22"/>
              </w:rPr>
              <w:t>-</w:t>
            </w:r>
            <w:r w:rsidR="00D47717">
              <w:rPr>
                <w:sz w:val="22"/>
                <w:szCs w:val="22"/>
              </w:rPr>
              <w:t>03</w:t>
            </w:r>
            <w:r w:rsidRPr="00803249">
              <w:rPr>
                <w:sz w:val="22"/>
                <w:szCs w:val="22"/>
              </w:rPr>
              <w:t>-</w:t>
            </w:r>
            <w:r w:rsidR="00D47717">
              <w:rPr>
                <w:sz w:val="22"/>
                <w:szCs w:val="22"/>
              </w:rPr>
              <w:t>25</w:t>
            </w:r>
          </w:p>
          <w:p w14:paraId="6C90B0CE" w14:textId="77777777" w:rsidR="00AA7916" w:rsidRDefault="00AA7916" w:rsidP="00AA7916">
            <w:pPr>
              <w:tabs>
                <w:tab w:val="left" w:pos="317"/>
                <w:tab w:val="left" w:pos="1418"/>
              </w:tabs>
              <w:ind w:right="-1"/>
              <w:jc w:val="center"/>
              <w:outlineLvl w:val="0"/>
              <w:rPr>
                <w:sz w:val="22"/>
                <w:szCs w:val="22"/>
              </w:rPr>
            </w:pPr>
            <w:r w:rsidRPr="001E52A4">
              <w:rPr>
                <w:sz w:val="22"/>
                <w:szCs w:val="22"/>
              </w:rPr>
              <w:t>9:00</w:t>
            </w:r>
            <w:r w:rsidRPr="00803249">
              <w:rPr>
                <w:sz w:val="22"/>
                <w:szCs w:val="22"/>
              </w:rPr>
              <w:t xml:space="preserve"> val</w:t>
            </w:r>
            <w:r>
              <w:rPr>
                <w:sz w:val="22"/>
                <w:szCs w:val="22"/>
              </w:rPr>
              <w:t>.</w:t>
            </w:r>
          </w:p>
          <w:p w14:paraId="05DBC3E1" w14:textId="77777777" w:rsidR="00AA7916" w:rsidRDefault="00AA7916" w:rsidP="00AA7916">
            <w:pPr>
              <w:tabs>
                <w:tab w:val="left" w:pos="317"/>
                <w:tab w:val="left" w:pos="1418"/>
              </w:tabs>
              <w:ind w:right="-1"/>
              <w:jc w:val="center"/>
              <w:outlineLvl w:val="0"/>
              <w:rPr>
                <w:sz w:val="22"/>
                <w:szCs w:val="22"/>
              </w:rPr>
            </w:pPr>
            <w:r>
              <w:rPr>
                <w:sz w:val="22"/>
                <w:szCs w:val="22"/>
              </w:rPr>
              <w:t>Pabaiga</w:t>
            </w:r>
          </w:p>
          <w:p w14:paraId="5AF637B9" w14:textId="5874CD8F" w:rsidR="00AA7916" w:rsidRDefault="00AA7916" w:rsidP="00AA7916">
            <w:pPr>
              <w:tabs>
                <w:tab w:val="left" w:pos="317"/>
                <w:tab w:val="left" w:pos="1418"/>
              </w:tabs>
              <w:ind w:right="-1"/>
              <w:jc w:val="center"/>
              <w:outlineLvl w:val="0"/>
              <w:rPr>
                <w:sz w:val="22"/>
                <w:szCs w:val="22"/>
              </w:rPr>
            </w:pPr>
            <w:r>
              <w:rPr>
                <w:sz w:val="22"/>
                <w:szCs w:val="22"/>
              </w:rPr>
              <w:t>202</w:t>
            </w:r>
            <w:r w:rsidR="00D47717">
              <w:rPr>
                <w:sz w:val="22"/>
                <w:szCs w:val="22"/>
              </w:rPr>
              <w:t>4</w:t>
            </w:r>
            <w:r>
              <w:rPr>
                <w:sz w:val="22"/>
                <w:szCs w:val="22"/>
              </w:rPr>
              <w:t>-</w:t>
            </w:r>
            <w:r w:rsidR="00D47717">
              <w:rPr>
                <w:sz w:val="22"/>
                <w:szCs w:val="22"/>
              </w:rPr>
              <w:t>03</w:t>
            </w:r>
            <w:r>
              <w:rPr>
                <w:sz w:val="22"/>
                <w:szCs w:val="22"/>
              </w:rPr>
              <w:t>-</w:t>
            </w:r>
            <w:r w:rsidR="00D47717">
              <w:rPr>
                <w:sz w:val="22"/>
                <w:szCs w:val="22"/>
              </w:rPr>
              <w:t>26</w:t>
            </w:r>
          </w:p>
          <w:p w14:paraId="3B911727" w14:textId="32C49BC2" w:rsidR="00F02166" w:rsidRPr="00803249" w:rsidRDefault="00AA7916" w:rsidP="00AA7916">
            <w:pPr>
              <w:tabs>
                <w:tab w:val="left" w:pos="317"/>
                <w:tab w:val="left" w:pos="1418"/>
              </w:tabs>
              <w:ind w:right="-1"/>
              <w:jc w:val="center"/>
              <w:outlineLvl w:val="0"/>
              <w:rPr>
                <w:sz w:val="22"/>
                <w:szCs w:val="22"/>
              </w:rPr>
            </w:pPr>
            <w:r>
              <w:rPr>
                <w:sz w:val="22"/>
                <w:szCs w:val="22"/>
              </w:rPr>
              <w:t>13:59 val.</w:t>
            </w:r>
          </w:p>
        </w:tc>
      </w:tr>
      <w:tr w:rsidR="00D04117" w:rsidRPr="00F92F9D" w14:paraId="41957D83" w14:textId="77777777" w:rsidTr="0097298D">
        <w:tc>
          <w:tcPr>
            <w:tcW w:w="15422" w:type="dxa"/>
            <w:gridSpan w:val="10"/>
          </w:tcPr>
          <w:p w14:paraId="40135AF7" w14:textId="65EB1E7E" w:rsidR="00D04117" w:rsidRPr="00F92F9D" w:rsidRDefault="00146974" w:rsidP="00146974">
            <w:pPr>
              <w:widowControl w:val="0"/>
              <w:tabs>
                <w:tab w:val="center" w:pos="851"/>
                <w:tab w:val="right" w:pos="8306"/>
              </w:tabs>
              <w:jc w:val="both"/>
            </w:pPr>
            <w:r>
              <w:t>V</w:t>
            </w:r>
            <w:r w:rsidRPr="00DF4D23">
              <w:t>alstybinės žemės nuomos</w:t>
            </w:r>
            <w:r>
              <w:t xml:space="preserve"> / pardavimo </w:t>
            </w:r>
            <w:r w:rsidRPr="00DF4D23">
              <w:t xml:space="preserve">sutarties sudarymo klausimas su </w:t>
            </w:r>
            <w:r>
              <w:t xml:space="preserve">naujuoju </w:t>
            </w:r>
            <w:r w:rsidR="00A962E0">
              <w:t>negyvenamosios patalpos</w:t>
            </w:r>
            <w:r w:rsidR="000E765E">
              <w:t xml:space="preserve"> – </w:t>
            </w:r>
            <w:r w:rsidR="00A962E0">
              <w:t>parduotuvės</w:t>
            </w:r>
            <w:r w:rsidRPr="002E7DB5">
              <w:t xml:space="preserve">, unikalus Nr. </w:t>
            </w:r>
            <w:r w:rsidR="00A962E0">
              <w:t>4400-2135-69</w:t>
            </w:r>
            <w:r w:rsidR="000A498E">
              <w:t>65</w:t>
            </w:r>
            <w:r w:rsidR="00A962E0">
              <w:t>:246</w:t>
            </w:r>
            <w:r w:rsidR="000A498E">
              <w:t>5</w:t>
            </w:r>
            <w:r w:rsidRPr="002E7DB5">
              <w:t>,</w:t>
            </w:r>
            <w:r w:rsidRPr="00DF4D23">
              <w:t xml:space="preserve"> savininku bus sprendžiamas Lietuvos Respublikos įstatymų nustatyta tvarka.</w:t>
            </w:r>
          </w:p>
        </w:tc>
      </w:tr>
    </w:tbl>
    <w:p w14:paraId="1EFCE4E1" w14:textId="77777777" w:rsidR="002811AD" w:rsidRDefault="002811AD" w:rsidP="002811AD"/>
    <w:p w14:paraId="66E560DB" w14:textId="70C40427" w:rsidR="002811AD" w:rsidRDefault="002811AD" w:rsidP="00327B91">
      <w:pPr>
        <w:shd w:val="clear" w:color="auto" w:fill="FFFFFF"/>
        <w:jc w:val="both"/>
        <w:textAlignment w:val="top"/>
        <w:rPr>
          <w:color w:val="000000"/>
        </w:rPr>
      </w:pPr>
    </w:p>
    <w:p w14:paraId="08C19897" w14:textId="77777777" w:rsidR="002811AD" w:rsidRPr="00293732" w:rsidRDefault="002811AD" w:rsidP="002811AD">
      <w:pPr>
        <w:shd w:val="clear" w:color="auto" w:fill="FFFFFF"/>
        <w:ind w:firstLine="900"/>
        <w:jc w:val="both"/>
        <w:textAlignment w:val="top"/>
        <w:rPr>
          <w:i/>
          <w:iCs/>
          <w:color w:val="333333"/>
        </w:rPr>
      </w:pPr>
    </w:p>
    <w:p w14:paraId="060782F8" w14:textId="26CBE170" w:rsidR="00D04117" w:rsidRDefault="00D04117" w:rsidP="00D04117">
      <w:pPr>
        <w:shd w:val="clear" w:color="auto" w:fill="FFFFFF"/>
        <w:ind w:firstLine="900"/>
        <w:jc w:val="both"/>
        <w:textAlignment w:val="top"/>
        <w:rPr>
          <w:color w:val="FF0000"/>
        </w:rPr>
      </w:pPr>
      <w:r w:rsidRPr="00293732">
        <w:rPr>
          <w:i/>
          <w:iCs/>
          <w:color w:val="333333"/>
        </w:rPr>
        <w:t>Bendrosios aukciono sąlygos</w:t>
      </w:r>
      <w:r w:rsidRPr="00672323">
        <w:rPr>
          <w:color w:val="FF0000"/>
        </w:rPr>
        <w:t xml:space="preserve"> </w:t>
      </w:r>
    </w:p>
    <w:p w14:paraId="76945D47" w14:textId="17079288" w:rsidR="00327B91" w:rsidRPr="00327B91" w:rsidRDefault="00327B91" w:rsidP="00D04117">
      <w:pPr>
        <w:shd w:val="clear" w:color="auto" w:fill="FFFFFF"/>
        <w:ind w:firstLine="900"/>
        <w:jc w:val="both"/>
        <w:textAlignment w:val="top"/>
      </w:pPr>
      <w:r w:rsidRPr="00327B91">
        <w:t xml:space="preserve">Aukciono vykdymo būdas – elektroninis aukcionas. </w:t>
      </w:r>
    </w:p>
    <w:p w14:paraId="3527D3F5" w14:textId="3150354D" w:rsidR="00DC1758" w:rsidRDefault="00F02166" w:rsidP="00DC1758">
      <w:pPr>
        <w:rPr>
          <w:color w:val="FF0000"/>
          <w:sz w:val="22"/>
          <w:szCs w:val="22"/>
        </w:rPr>
      </w:pPr>
      <w:r>
        <w:rPr>
          <w:color w:val="333333"/>
        </w:rPr>
        <w:t xml:space="preserve">               </w:t>
      </w:r>
      <w:r w:rsidR="00DC1758">
        <w:rPr>
          <w:color w:val="333333"/>
        </w:rPr>
        <w:t xml:space="preserve">Aukciono dalyvių registracijos pradžia ir pabaiga (data ir laikas): </w:t>
      </w:r>
      <w:r w:rsidR="00DC1758">
        <w:t xml:space="preserve">Nuo </w:t>
      </w:r>
      <w:r w:rsidR="00DC1758">
        <w:rPr>
          <w:sz w:val="22"/>
          <w:szCs w:val="22"/>
        </w:rPr>
        <w:t>202</w:t>
      </w:r>
      <w:r w:rsidR="00D47717">
        <w:rPr>
          <w:sz w:val="22"/>
          <w:szCs w:val="22"/>
        </w:rPr>
        <w:t>4</w:t>
      </w:r>
      <w:r w:rsidR="00DC1758">
        <w:rPr>
          <w:sz w:val="22"/>
          <w:szCs w:val="22"/>
        </w:rPr>
        <w:t>-</w:t>
      </w:r>
      <w:r w:rsidR="00D47717">
        <w:rPr>
          <w:sz w:val="22"/>
          <w:szCs w:val="22"/>
        </w:rPr>
        <w:t>03</w:t>
      </w:r>
      <w:r w:rsidR="00DC1758">
        <w:rPr>
          <w:sz w:val="22"/>
          <w:szCs w:val="22"/>
        </w:rPr>
        <w:t>-</w:t>
      </w:r>
      <w:r w:rsidR="00D47717">
        <w:rPr>
          <w:sz w:val="22"/>
          <w:szCs w:val="22"/>
        </w:rPr>
        <w:t>18</w:t>
      </w:r>
      <w:r w:rsidR="00DC1758">
        <w:rPr>
          <w:sz w:val="22"/>
          <w:szCs w:val="22"/>
        </w:rPr>
        <w:t xml:space="preserve">  00:00:00 val. iki 202</w:t>
      </w:r>
      <w:r w:rsidR="00D47717">
        <w:rPr>
          <w:sz w:val="22"/>
          <w:szCs w:val="22"/>
        </w:rPr>
        <w:t>4</w:t>
      </w:r>
      <w:r w:rsidR="00DC1758">
        <w:rPr>
          <w:sz w:val="22"/>
          <w:szCs w:val="22"/>
        </w:rPr>
        <w:t>-</w:t>
      </w:r>
      <w:r w:rsidR="00D47717">
        <w:rPr>
          <w:sz w:val="22"/>
          <w:szCs w:val="22"/>
        </w:rPr>
        <w:t>03</w:t>
      </w:r>
      <w:r w:rsidR="00DC1758">
        <w:rPr>
          <w:sz w:val="22"/>
          <w:szCs w:val="22"/>
        </w:rPr>
        <w:t>-</w:t>
      </w:r>
      <w:r w:rsidR="00D47717">
        <w:rPr>
          <w:sz w:val="22"/>
          <w:szCs w:val="22"/>
        </w:rPr>
        <w:t>21</w:t>
      </w:r>
      <w:r w:rsidR="00DC1758">
        <w:rPr>
          <w:sz w:val="22"/>
          <w:szCs w:val="22"/>
        </w:rPr>
        <w:t xml:space="preserve"> 23:59:59 val.</w:t>
      </w:r>
    </w:p>
    <w:p w14:paraId="53FB337F" w14:textId="77777777" w:rsidR="00DC1758" w:rsidRDefault="00DC1758" w:rsidP="00DC1758">
      <w:pPr>
        <w:ind w:firstLine="851"/>
        <w:rPr>
          <w:color w:val="000000"/>
        </w:rPr>
      </w:pPr>
      <w:r>
        <w:t>Aukcionas vykdomas elektroninių varžytinių sistemoje  (</w:t>
      </w:r>
      <w:hyperlink r:id="rId9" w:history="1">
        <w:r>
          <w:rPr>
            <w:rStyle w:val="Hipersaitas"/>
          </w:rPr>
          <w:t>www.evarzytines.lt</w:t>
        </w:r>
      </w:hyperlink>
      <w:r>
        <w:t>) nurodytu laiku:</w:t>
      </w:r>
    </w:p>
    <w:p w14:paraId="66F372A4" w14:textId="37309942" w:rsidR="00DC1758" w:rsidRDefault="00DC1758" w:rsidP="00DC1758">
      <w:pPr>
        <w:tabs>
          <w:tab w:val="left" w:pos="317"/>
          <w:tab w:val="left" w:pos="1418"/>
        </w:tabs>
        <w:ind w:right="-1" w:firstLine="851"/>
        <w:outlineLvl w:val="0"/>
      </w:pPr>
      <w:r>
        <w:t>Aukciono pradžia (data ir laikas): 202</w:t>
      </w:r>
      <w:r w:rsidR="00D47717">
        <w:t>4</w:t>
      </w:r>
      <w:r>
        <w:t>-</w:t>
      </w:r>
      <w:r w:rsidR="00D47717">
        <w:t>03</w:t>
      </w:r>
      <w:r>
        <w:t>-</w:t>
      </w:r>
      <w:r w:rsidR="00D47717">
        <w:t>25</w:t>
      </w:r>
      <w:r>
        <w:t>,  9:00 val. pabaiga 202</w:t>
      </w:r>
      <w:r w:rsidR="00D47717">
        <w:t>4</w:t>
      </w:r>
      <w:r>
        <w:t>-</w:t>
      </w:r>
      <w:r w:rsidR="00D47717">
        <w:t>03</w:t>
      </w:r>
      <w:r>
        <w:t>-</w:t>
      </w:r>
      <w:r w:rsidR="00D47717">
        <w:t>26</w:t>
      </w:r>
      <w:r>
        <w:t xml:space="preserve"> 13:59 val.</w:t>
      </w:r>
    </w:p>
    <w:p w14:paraId="068AE9F9" w14:textId="4335F2DD" w:rsidR="00F02166" w:rsidRDefault="00DC1758" w:rsidP="00DC1758">
      <w:pPr>
        <w:ind w:firstLine="720"/>
        <w:rPr>
          <w:color w:val="333333"/>
        </w:rPr>
      </w:pPr>
      <w:r>
        <w:t xml:space="preserve">  </w:t>
      </w:r>
      <w:r w:rsidR="00F02166" w:rsidRPr="00A94965">
        <w:t>Aukcionas vykdomas vadovaujantis </w:t>
      </w:r>
      <w:hyperlink r:id="rId10" w:tgtFrame="_blank" w:history="1">
        <w:r w:rsidR="00F02166" w:rsidRPr="00A94965">
          <w:rPr>
            <w:u w:val="single"/>
          </w:rPr>
          <w:t>Valstybės ir savivaldybių nekilnojamųjų daiktų pardavimo viešo aukciono būdu tvarkos aprašu</w:t>
        </w:r>
      </w:hyperlink>
      <w:r w:rsidR="00F02166" w:rsidRPr="00293732">
        <w:t xml:space="preserve"> (patvirtintu Lietuvos Respublikos Vyriausybės 2014-10-28 nutarimu Nr. 1178 (TAR, 2014, Nr. </w:t>
      </w:r>
      <w:r w:rsidR="00F02166" w:rsidRPr="00293732">
        <w:rPr>
          <w:color w:val="333333"/>
        </w:rPr>
        <w:t>2014-15252).</w:t>
      </w:r>
    </w:p>
    <w:p w14:paraId="39243D71" w14:textId="4B128B24" w:rsidR="00C916FA" w:rsidRDefault="00C916FA" w:rsidP="00C916FA">
      <w:pPr>
        <w:shd w:val="clear" w:color="auto" w:fill="FFFFFF"/>
        <w:ind w:firstLine="851"/>
        <w:jc w:val="both"/>
        <w:textAlignment w:val="top"/>
        <w:rPr>
          <w:color w:val="333333"/>
        </w:rPr>
      </w:pPr>
      <w:r>
        <w:rPr>
          <w:color w:val="333333"/>
        </w:rPr>
        <w:t xml:space="preserve">Ketinantys dalyvauti aukcione asmenys privalo pateikti dokumentus nurodytus </w:t>
      </w:r>
      <w:hyperlink r:id="rId11" w:tgtFrame="_blank" w:history="1">
        <w:r w:rsidRPr="00A94965">
          <w:rPr>
            <w:u w:val="single"/>
          </w:rPr>
          <w:t>Valstybės ir savivaldybių nekilnojamųjų daiktų pardavimo viešo aukciono būdu tvarkos apraš</w:t>
        </w:r>
        <w:r>
          <w:rPr>
            <w:u w:val="single"/>
          </w:rPr>
          <w:t>o</w:t>
        </w:r>
      </w:hyperlink>
      <w:r w:rsidRPr="00293732">
        <w:t xml:space="preserve"> (patvirtintu Lietuvos Respublikos Vyriausybės 2014-10-28 nutarimu Nr. 1178 (TAR, 2014, Nr. </w:t>
      </w:r>
      <w:r w:rsidRPr="00293732">
        <w:rPr>
          <w:color w:val="333333"/>
        </w:rPr>
        <w:t>2014-15252)</w:t>
      </w:r>
      <w:r>
        <w:rPr>
          <w:color w:val="333333"/>
        </w:rPr>
        <w:t xml:space="preserve"> 30 </w:t>
      </w:r>
      <w:r w:rsidR="00001602">
        <w:rPr>
          <w:color w:val="333333"/>
        </w:rPr>
        <w:t>punkte</w:t>
      </w:r>
      <w:r>
        <w:rPr>
          <w:color w:val="333333"/>
        </w:rPr>
        <w:t xml:space="preserve">. </w:t>
      </w:r>
    </w:p>
    <w:p w14:paraId="1A3EA065" w14:textId="77777777" w:rsidR="00F02166" w:rsidRPr="005552A0" w:rsidRDefault="00F02166" w:rsidP="00F02166">
      <w:pPr>
        <w:shd w:val="clear" w:color="auto" w:fill="FFFFFF"/>
        <w:ind w:firstLine="900"/>
        <w:jc w:val="both"/>
        <w:textAlignment w:val="top"/>
      </w:pPr>
      <w:r w:rsidRPr="00FA3AF1">
        <w:rPr>
          <w:color w:val="333333"/>
          <w:shd w:val="clear" w:color="auto" w:fill="FFFFFF"/>
        </w:rPr>
        <w:lastRenderedPageBreak/>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552A0">
        <w:rPr>
          <w:rFonts w:eastAsia="Arial Unicode MS"/>
        </w:rPr>
        <w:t xml:space="preserve">Klaipėdos rajono savivaldybės administracijos </w:t>
      </w:r>
      <w:r w:rsidRPr="005552A0">
        <w:rPr>
          <w:rFonts w:eastAsia="Arial Unicode MS"/>
          <w:b/>
        </w:rPr>
        <w:t>sąskaitą Nr. LT16 4010 0402 0002 0108</w:t>
      </w:r>
      <w:r w:rsidRPr="005552A0">
        <w:rPr>
          <w:rFonts w:eastAsia="Arial Unicode MS"/>
        </w:rPr>
        <w:t xml:space="preserve">  </w:t>
      </w:r>
      <w:r w:rsidRPr="005552A0">
        <w:t xml:space="preserve">  </w:t>
      </w:r>
    </w:p>
    <w:p w14:paraId="6F9BF93D" w14:textId="77777777" w:rsidR="00F02166" w:rsidRPr="009A440A" w:rsidRDefault="00F02166" w:rsidP="00F02166">
      <w:pPr>
        <w:shd w:val="clear" w:color="auto" w:fill="FFFFFF"/>
        <w:ind w:firstLine="900"/>
        <w:jc w:val="both"/>
        <w:textAlignment w:val="top"/>
        <w:rPr>
          <w:i/>
          <w:iCs/>
        </w:rPr>
      </w:pPr>
      <w:r w:rsidRPr="009A440A">
        <w:rPr>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9A440A" w:rsidRDefault="00F02166" w:rsidP="00F02166">
      <w:pPr>
        <w:shd w:val="clear" w:color="auto" w:fill="FFFFFF"/>
        <w:ind w:firstLine="900"/>
        <w:jc w:val="both"/>
        <w:textAlignment w:val="top"/>
      </w:pPr>
      <w:r w:rsidRPr="009A440A">
        <w:rPr>
          <w:i/>
          <w:iCs/>
        </w:rPr>
        <w:t>Atsiskaitymo už aukcione įgytą nekilnojamąjį turtą terminas ir tvarka: </w:t>
      </w:r>
      <w:r w:rsidRPr="009A440A">
        <w:rPr>
          <w:iCs/>
        </w:rPr>
        <w:t xml:space="preserve">Savivaldybė sudaro </w:t>
      </w:r>
      <w:r w:rsidRPr="009A440A">
        <w:t xml:space="preserve">nekilnojamojo turto pirkimo – pardavimo sutartį, su aukciono laimėtoju per 30 dienų nuo pardavimo aukcione vykdymo dienos, o visa nekilnojamojo turto kaina </w:t>
      </w:r>
      <w:r w:rsidR="005156A7">
        <w:t xml:space="preserve">turi būti </w:t>
      </w:r>
      <w:r w:rsidRPr="009A440A">
        <w:t>sumokėta ne vėliau kaip per 10 dienų po nekilnojamojo turto pirkimo-pardavimo sutarties pasirašymo.</w:t>
      </w:r>
    </w:p>
    <w:p w14:paraId="4662893A" w14:textId="1BC8835A" w:rsidR="00F02166" w:rsidRPr="009A440A" w:rsidRDefault="00F02166" w:rsidP="00F02166">
      <w:pPr>
        <w:shd w:val="clear" w:color="auto" w:fill="FFFFFF"/>
        <w:ind w:firstLine="900"/>
        <w:jc w:val="both"/>
        <w:textAlignment w:val="top"/>
      </w:pPr>
      <w:r w:rsidRPr="009A440A">
        <w:t xml:space="preserve">Dėl informacijos apie parduodamą turtą kreiptis į Klaipėdos rajono savivaldybės administracijos </w:t>
      </w:r>
      <w:r w:rsidR="00B10624">
        <w:t xml:space="preserve">Turto valdymo </w:t>
      </w:r>
      <w:r w:rsidR="001316A6">
        <w:t>skyriaus patarėją</w:t>
      </w:r>
      <w:r w:rsidRPr="009A440A">
        <w:t xml:space="preserve"> </w:t>
      </w:r>
      <w:r w:rsidR="0009055B" w:rsidRPr="009A440A">
        <w:t xml:space="preserve">Aidą </w:t>
      </w:r>
      <w:proofErr w:type="spellStart"/>
      <w:r w:rsidR="0009055B" w:rsidRPr="009A440A">
        <w:t>Indzelę</w:t>
      </w:r>
      <w:proofErr w:type="spellEnd"/>
      <w:r w:rsidRPr="009A440A">
        <w:t xml:space="preserve">,  tel. </w:t>
      </w:r>
      <w:r w:rsidR="0009055B" w:rsidRPr="009A440A">
        <w:t>8 694 35296</w:t>
      </w:r>
      <w:r w:rsidRPr="009A440A">
        <w:t xml:space="preserve">; el. paštas </w:t>
      </w:r>
      <w:hyperlink r:id="rId12" w:history="1">
        <w:r w:rsidR="0009055B" w:rsidRPr="009A440A">
          <w:rPr>
            <w:rStyle w:val="Hipersaitas"/>
            <w:color w:val="auto"/>
          </w:rPr>
          <w:t>aida.indzele@klaipedos­r.lt</w:t>
        </w:r>
      </w:hyperlink>
      <w:r w:rsidR="0009055B" w:rsidRPr="009A440A">
        <w:t xml:space="preserve">. </w:t>
      </w:r>
      <w:r w:rsidRPr="009A440A">
        <w:t xml:space="preserve"> </w:t>
      </w:r>
    </w:p>
    <w:p w14:paraId="2AFFF05A" w14:textId="1D31F3F4" w:rsidR="000E765E" w:rsidRPr="00293732" w:rsidRDefault="00F02166" w:rsidP="000E765E">
      <w:pPr>
        <w:shd w:val="clear" w:color="auto" w:fill="FFFFFF"/>
        <w:ind w:firstLine="900"/>
        <w:jc w:val="both"/>
        <w:textAlignment w:val="top"/>
      </w:pPr>
      <w:r w:rsidRPr="009A440A">
        <w:t xml:space="preserve">Dėl turto apžiūros kreiptis (nuo </w:t>
      </w:r>
      <w:r w:rsidR="00AA7916" w:rsidRPr="009A440A">
        <w:t>202</w:t>
      </w:r>
      <w:r w:rsidR="00D47717">
        <w:t>4</w:t>
      </w:r>
      <w:r w:rsidR="00AA7916" w:rsidRPr="009A440A">
        <w:t>-</w:t>
      </w:r>
      <w:r w:rsidR="00D47717">
        <w:t>02</w:t>
      </w:r>
      <w:r w:rsidR="00AA7916" w:rsidRPr="009A440A">
        <w:t>-</w:t>
      </w:r>
      <w:r w:rsidR="00AA7916">
        <w:t>01</w:t>
      </w:r>
      <w:r w:rsidR="00AA7916" w:rsidRPr="009A440A">
        <w:t xml:space="preserve"> 9.00 val., iki 202</w:t>
      </w:r>
      <w:r w:rsidR="00D47717">
        <w:t>4</w:t>
      </w:r>
      <w:r w:rsidR="00AA7916" w:rsidRPr="009A440A">
        <w:t>-</w:t>
      </w:r>
      <w:r w:rsidR="00D47717">
        <w:t>03</w:t>
      </w:r>
      <w:r w:rsidR="00AA7916" w:rsidRPr="009A440A">
        <w:t>-</w:t>
      </w:r>
      <w:r w:rsidR="001316A6">
        <w:t>15</w:t>
      </w:r>
      <w:r w:rsidR="00AA7916" w:rsidRPr="009A440A">
        <w:t xml:space="preserve"> 15.00 </w:t>
      </w:r>
      <w:r w:rsidRPr="009A440A">
        <w:t xml:space="preserve">val.) į </w:t>
      </w:r>
      <w:r w:rsidR="001316A6">
        <w:t>Sendvario</w:t>
      </w:r>
      <w:r w:rsidR="000E765E" w:rsidRPr="00293732">
        <w:t xml:space="preserve"> seniūn</w:t>
      </w:r>
      <w:r w:rsidR="001316A6">
        <w:t>ę</w:t>
      </w:r>
      <w:r w:rsidR="000E765E" w:rsidRPr="00293732">
        <w:t xml:space="preserve">  </w:t>
      </w:r>
      <w:r w:rsidR="001316A6">
        <w:rPr>
          <w:color w:val="010101"/>
        </w:rPr>
        <w:t>Kariną Novikovą</w:t>
      </w:r>
      <w:r w:rsidR="000E765E" w:rsidRPr="00293732">
        <w:rPr>
          <w:color w:val="010101"/>
        </w:rPr>
        <w:t xml:space="preserve">, </w:t>
      </w:r>
      <w:r w:rsidR="000E765E" w:rsidRPr="00293732">
        <w:t xml:space="preserve">tel. </w:t>
      </w:r>
      <w:r w:rsidR="000E765E" w:rsidRPr="00803249">
        <w:rPr>
          <w:color w:val="010101"/>
        </w:rPr>
        <w:t>8 6</w:t>
      </w:r>
      <w:r w:rsidR="001316A6">
        <w:rPr>
          <w:color w:val="010101"/>
        </w:rPr>
        <w:t>12</w:t>
      </w:r>
      <w:r w:rsidR="000E765E" w:rsidRPr="00803249">
        <w:rPr>
          <w:color w:val="010101"/>
        </w:rPr>
        <w:t xml:space="preserve"> </w:t>
      </w:r>
      <w:r w:rsidR="001316A6">
        <w:rPr>
          <w:color w:val="010101"/>
        </w:rPr>
        <w:t>46</w:t>
      </w:r>
      <w:r w:rsidR="000E765E" w:rsidRPr="00293732">
        <w:rPr>
          <w:color w:val="010101"/>
        </w:rPr>
        <w:t> </w:t>
      </w:r>
      <w:r w:rsidR="001316A6">
        <w:rPr>
          <w:color w:val="010101"/>
        </w:rPr>
        <w:t>276</w:t>
      </w:r>
      <w:r w:rsidR="000E765E" w:rsidRPr="00293732">
        <w:rPr>
          <w:color w:val="010101"/>
        </w:rPr>
        <w:t xml:space="preserve">; </w:t>
      </w:r>
      <w:r w:rsidR="000E765E" w:rsidRPr="00293732">
        <w:t xml:space="preserve"> </w:t>
      </w:r>
      <w:r w:rsidR="000E765E" w:rsidRPr="00803249">
        <w:rPr>
          <w:color w:val="010101"/>
        </w:rPr>
        <w:t>(8 46) 44 64 31</w:t>
      </w:r>
      <w:r w:rsidR="000E765E" w:rsidRPr="00293732">
        <w:rPr>
          <w:color w:val="010101"/>
        </w:rPr>
        <w:t xml:space="preserve">, </w:t>
      </w:r>
      <w:hyperlink r:id="rId13" w:history="1">
        <w:r w:rsidR="001316A6" w:rsidRPr="00FB131B">
          <w:rPr>
            <w:rStyle w:val="Hipersaitas"/>
          </w:rPr>
          <w:t>karina.novikova@klaipedos-r.lt</w:t>
        </w:r>
      </w:hyperlink>
      <w:r w:rsidR="000E765E" w:rsidRPr="00293732">
        <w:t xml:space="preserve"> </w:t>
      </w:r>
    </w:p>
    <w:p w14:paraId="5F9C7CD2" w14:textId="37B46AD0" w:rsidR="002811AD" w:rsidRPr="009A440A" w:rsidRDefault="00D04117" w:rsidP="000E765E">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E86641">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5DB2" w14:textId="77777777" w:rsidR="00E86641" w:rsidRDefault="00E86641">
      <w:r>
        <w:separator/>
      </w:r>
    </w:p>
  </w:endnote>
  <w:endnote w:type="continuationSeparator" w:id="0">
    <w:p w14:paraId="7CD41AB6" w14:textId="77777777" w:rsidR="00E86641" w:rsidRDefault="00E8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F968" w14:textId="77777777" w:rsidR="00E86641" w:rsidRDefault="00E86641">
      <w:r>
        <w:separator/>
      </w:r>
    </w:p>
  </w:footnote>
  <w:footnote w:type="continuationSeparator" w:id="0">
    <w:p w14:paraId="3D475625" w14:textId="77777777" w:rsidR="00E86641" w:rsidRDefault="00E86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A498E"/>
    <w:rsid w:val="000B2400"/>
    <w:rsid w:val="000D34A3"/>
    <w:rsid w:val="000E0FB1"/>
    <w:rsid w:val="000E765E"/>
    <w:rsid w:val="000F0588"/>
    <w:rsid w:val="000F079E"/>
    <w:rsid w:val="000F1E3B"/>
    <w:rsid w:val="000F649C"/>
    <w:rsid w:val="00104942"/>
    <w:rsid w:val="0012132D"/>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1217"/>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0F52"/>
    <w:rsid w:val="005915B5"/>
    <w:rsid w:val="00592607"/>
    <w:rsid w:val="0059753C"/>
    <w:rsid w:val="005A33E6"/>
    <w:rsid w:val="005A38BF"/>
    <w:rsid w:val="005B26B4"/>
    <w:rsid w:val="005C5450"/>
    <w:rsid w:val="005D6E78"/>
    <w:rsid w:val="005E09A6"/>
    <w:rsid w:val="005F3049"/>
    <w:rsid w:val="00616C47"/>
    <w:rsid w:val="00617B4B"/>
    <w:rsid w:val="006314D1"/>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D153A"/>
    <w:rsid w:val="006E3493"/>
    <w:rsid w:val="006E601F"/>
    <w:rsid w:val="006F364B"/>
    <w:rsid w:val="006F4BDA"/>
    <w:rsid w:val="006F5D4B"/>
    <w:rsid w:val="00710980"/>
    <w:rsid w:val="007150B7"/>
    <w:rsid w:val="0072053F"/>
    <w:rsid w:val="00727A77"/>
    <w:rsid w:val="00731D57"/>
    <w:rsid w:val="00734A1E"/>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2743"/>
    <w:rsid w:val="00802FAF"/>
    <w:rsid w:val="008109F0"/>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5043D"/>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0A67"/>
    <w:rsid w:val="00A24CF4"/>
    <w:rsid w:val="00A26CCF"/>
    <w:rsid w:val="00A33A9C"/>
    <w:rsid w:val="00A35901"/>
    <w:rsid w:val="00A41014"/>
    <w:rsid w:val="00A578C9"/>
    <w:rsid w:val="00A6371A"/>
    <w:rsid w:val="00A661CC"/>
    <w:rsid w:val="00A76814"/>
    <w:rsid w:val="00A900AE"/>
    <w:rsid w:val="00A914D7"/>
    <w:rsid w:val="00A944EF"/>
    <w:rsid w:val="00A95E9E"/>
    <w:rsid w:val="00A962E0"/>
    <w:rsid w:val="00AA7916"/>
    <w:rsid w:val="00AB63E8"/>
    <w:rsid w:val="00AC210D"/>
    <w:rsid w:val="00AD2422"/>
    <w:rsid w:val="00AE0211"/>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7A"/>
    <w:rsid w:val="00C70AA3"/>
    <w:rsid w:val="00C832AE"/>
    <w:rsid w:val="00C916FA"/>
    <w:rsid w:val="00CD1386"/>
    <w:rsid w:val="00CD2BF4"/>
    <w:rsid w:val="00CD435E"/>
    <w:rsid w:val="00CD6071"/>
    <w:rsid w:val="00CE4CF1"/>
    <w:rsid w:val="00D009B2"/>
    <w:rsid w:val="00D04117"/>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7ACD"/>
    <w:rsid w:val="00DE63B3"/>
    <w:rsid w:val="00DF2826"/>
    <w:rsid w:val="00E0250A"/>
    <w:rsid w:val="00E025ED"/>
    <w:rsid w:val="00E051B6"/>
    <w:rsid w:val="00E06FA0"/>
    <w:rsid w:val="00E07F60"/>
    <w:rsid w:val="00E12FC1"/>
    <w:rsid w:val="00E13C38"/>
    <w:rsid w:val="00E2123B"/>
    <w:rsid w:val="00E33AD7"/>
    <w:rsid w:val="00E33DA0"/>
    <w:rsid w:val="00E56417"/>
    <w:rsid w:val="00E81FDC"/>
    <w:rsid w:val="00E86641"/>
    <w:rsid w:val="00E97EB7"/>
    <w:rsid w:val="00EB3C73"/>
    <w:rsid w:val="00EB4A48"/>
    <w:rsid w:val="00ED2FC2"/>
    <w:rsid w:val="00EE0473"/>
    <w:rsid w:val="00EF47AE"/>
    <w:rsid w:val="00F02166"/>
    <w:rsid w:val="00F116D0"/>
    <w:rsid w:val="00F23516"/>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arina.novikova@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9</TotalTime>
  <Pages>3</Pages>
  <Words>3989</Words>
  <Characters>2275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6252</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7</cp:revision>
  <cp:lastPrinted>2024-01-10T13:34:00Z</cp:lastPrinted>
  <dcterms:created xsi:type="dcterms:W3CDTF">2024-01-10T13:31:00Z</dcterms:created>
  <dcterms:modified xsi:type="dcterms:W3CDTF">2024-01-19T09:04:00Z</dcterms:modified>
</cp:coreProperties>
</file>