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30628532"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D47717">
        <w:rPr>
          <w:rFonts w:ascii="Times New Roman" w:hAnsi="Times New Roman"/>
          <w:caps w:val="0"/>
        </w:rPr>
        <w:t>4</w:t>
      </w:r>
      <w:r>
        <w:rPr>
          <w:rFonts w:ascii="Times New Roman" w:hAnsi="Times New Roman"/>
          <w:caps w:val="0"/>
        </w:rPr>
        <w:t xml:space="preserve"> m. </w:t>
      </w:r>
      <w:r w:rsidR="00D47717">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6856DE51"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F23516">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39AA5B52"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95043D">
        <w:t>Tauro</w:t>
      </w:r>
      <w:r w:rsidR="004A777B">
        <w:t xml:space="preserve"> g. </w:t>
      </w:r>
      <w:r w:rsidR="0095043D">
        <w:t>1</w:t>
      </w:r>
      <w:r w:rsidR="00091939">
        <w:t>-</w:t>
      </w:r>
      <w:r w:rsidR="000E765E">
        <w:t>8</w:t>
      </w:r>
      <w:r w:rsidR="004A777B">
        <w:t xml:space="preserve">, </w:t>
      </w:r>
      <w:r w:rsidR="0095043D">
        <w:t>Kalotės</w:t>
      </w:r>
      <w:r w:rsidR="0077064C">
        <w:t xml:space="preserve"> k.</w:t>
      </w:r>
      <w:r w:rsidR="00414716">
        <w:t xml:space="preserve">, </w:t>
      </w:r>
      <w:r w:rsidR="000E765E">
        <w:rPr>
          <w:color w:val="000000"/>
        </w:rPr>
        <w:t>Kretingalės</w:t>
      </w:r>
      <w:r w:rsidR="00091939" w:rsidRPr="00091939">
        <w:rPr>
          <w:color w:val="000000"/>
        </w:rPr>
        <w:t xml:space="preserve">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p w14:paraId="5DE550C8" w14:textId="247C62BB" w:rsidR="00453598" w:rsidRPr="00FE4284" w:rsidRDefault="00453598" w:rsidP="00FE4284">
      <w:pPr>
        <w:ind w:firstLine="720"/>
        <w:jc w:val="both"/>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bookmarkEnd w:id="0"/>
    </w:p>
    <w:p w14:paraId="4158F168" w14:textId="77777777" w:rsidR="009D3195" w:rsidRDefault="009D3195" w:rsidP="009D3195">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4D2A3D">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7630A67A" w:rsidR="00A95E9E" w:rsidRDefault="00416FCD" w:rsidP="00A95E9E">
      <w:pPr>
        <w:ind w:left="10365"/>
      </w:pPr>
      <w:r>
        <w:t>20</w:t>
      </w:r>
      <w:r w:rsidR="009151C3">
        <w:t>2</w:t>
      </w:r>
      <w:r w:rsidR="00D47717">
        <w:t>4</w:t>
      </w:r>
      <w:r>
        <w:t>-</w:t>
      </w:r>
      <w:r w:rsidR="00FD6168">
        <w:t>0</w:t>
      </w:r>
      <w:r w:rsidR="00D47717">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78B82DCF"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95043D" w:rsidRPr="0095043D">
        <w:rPr>
          <w:b/>
          <w:bCs/>
        </w:rPr>
        <w:t xml:space="preserve">TAURO G. 1-8, KALOTĖS K., </w:t>
      </w:r>
      <w:r w:rsidR="0095043D" w:rsidRPr="0095043D">
        <w:rPr>
          <w:b/>
          <w:bCs/>
          <w:color w:val="000000"/>
        </w:rPr>
        <w:t>KRETINGALĖS SEN.</w:t>
      </w:r>
      <w:r w:rsidR="0095043D" w:rsidRPr="0095043D">
        <w:rPr>
          <w:b/>
          <w:bCs/>
        </w:rPr>
        <w:t xml:space="preserve">, </w:t>
      </w:r>
      <w:r w:rsidR="0095043D" w:rsidRPr="0095043D">
        <w:rPr>
          <w:b/>
          <w:bCs/>
          <w:color w:val="000000"/>
        </w:rPr>
        <w:t xml:space="preserve"> </w:t>
      </w:r>
      <w:r w:rsidR="0095043D" w:rsidRPr="0095043D">
        <w:rPr>
          <w:b/>
          <w:bCs/>
        </w:rPr>
        <w:t>K</w:t>
      </w:r>
      <w:r w:rsidR="000E765E" w:rsidRPr="000E765E">
        <w:rPr>
          <w:b/>
          <w:bCs/>
        </w:rPr>
        <w:t>LAIPĖDOS</w:t>
      </w:r>
      <w:r w:rsidR="000E765E">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6EA654B7" w:rsidR="00D04117" w:rsidRDefault="0095043D" w:rsidP="00476E92">
            <w:pPr>
              <w:jc w:val="both"/>
              <w:rPr>
                <w:rFonts w:eastAsia="Calibri"/>
                <w:b/>
                <w:u w:val="single"/>
              </w:rPr>
            </w:pPr>
            <w:r>
              <w:rPr>
                <w:b/>
                <w:bCs/>
                <w:u w:val="single"/>
                <w:lang w:eastAsia="lt-LT"/>
              </w:rPr>
              <w:t>Negyvenamoji patalpa</w:t>
            </w:r>
            <w:r w:rsidR="000E765E">
              <w:rPr>
                <w:b/>
                <w:bCs/>
                <w:u w:val="single"/>
                <w:lang w:eastAsia="lt-LT"/>
              </w:rPr>
              <w:t xml:space="preserve"> - </w:t>
            </w:r>
            <w:r>
              <w:rPr>
                <w:b/>
                <w:bCs/>
                <w:u w:val="single"/>
                <w:lang w:eastAsia="lt-LT"/>
              </w:rPr>
              <w:t>Parduotuvė</w:t>
            </w:r>
            <w:r w:rsidR="00091939">
              <w:rPr>
                <w:b/>
                <w:bCs/>
                <w:u w:val="single"/>
                <w:lang w:eastAsia="lt-LT"/>
              </w:rPr>
              <w:t xml:space="preserve"> </w:t>
            </w:r>
            <w:r w:rsidR="00D04117" w:rsidRPr="0077064C">
              <w:rPr>
                <w:rFonts w:eastAsia="Calibri"/>
                <w:u w:val="single"/>
              </w:rPr>
              <w:t xml:space="preserve">(unikalus numeris </w:t>
            </w:r>
            <w:r>
              <w:rPr>
                <w:color w:val="000000"/>
                <w:u w:val="single"/>
              </w:rPr>
              <w:t>4400-2135-6954:2464</w:t>
            </w:r>
            <w:r w:rsidR="00D04117" w:rsidRPr="00091939">
              <w:rPr>
                <w:rFonts w:eastAsia="Calibri"/>
                <w:u w:val="single"/>
              </w:rPr>
              <w:t>),  paskirtis</w:t>
            </w:r>
            <w:r w:rsidR="00D04117" w:rsidRPr="0077064C">
              <w:rPr>
                <w:rFonts w:eastAsia="Calibri"/>
                <w:u w:val="single"/>
              </w:rPr>
              <w:t xml:space="preserve"> – </w:t>
            </w:r>
            <w:r>
              <w:rPr>
                <w:rFonts w:eastAsia="Calibri"/>
                <w:u w:val="single"/>
              </w:rPr>
              <w:t>prekybos</w:t>
            </w:r>
            <w:r w:rsidR="00D04117" w:rsidRPr="0077064C">
              <w:rPr>
                <w:rFonts w:eastAsia="Calibri"/>
                <w:u w:val="single"/>
              </w:rPr>
              <w:t xml:space="preserve">, bendras plotas </w:t>
            </w:r>
            <w:r>
              <w:rPr>
                <w:rFonts w:eastAsia="Calibri"/>
                <w:u w:val="single"/>
              </w:rPr>
              <w:t>82</w:t>
            </w:r>
            <w:r w:rsidR="00D04117" w:rsidRPr="0077064C">
              <w:rPr>
                <w:rFonts w:eastAsia="Calibri"/>
                <w:u w:val="single"/>
              </w:rPr>
              <w:t xml:space="preserve"> kv.</w:t>
            </w:r>
            <w:r w:rsidR="00D04117" w:rsidRPr="0088261A">
              <w:rPr>
                <w:rFonts w:eastAsia="Calibri"/>
                <w:u w:val="single"/>
              </w:rPr>
              <w:t xml:space="preserve"> m, </w:t>
            </w:r>
            <w:r w:rsidR="002E0069">
              <w:rPr>
                <w:rFonts w:eastAsia="Calibri"/>
                <w:u w:val="single"/>
              </w:rPr>
              <w:t xml:space="preserve">su bendro naudojimo patalpa pažymėta: 1-1 (1/2 iš 3,6 kv. m.), </w:t>
            </w:r>
            <w:r w:rsidRPr="0095043D">
              <w:rPr>
                <w:u w:val="single"/>
              </w:rPr>
              <w:t xml:space="preserve">Tauro g. 1-8, Kalotės k., </w:t>
            </w:r>
            <w:r w:rsidRPr="0095043D">
              <w:rPr>
                <w:color w:val="000000"/>
                <w:u w:val="single"/>
              </w:rPr>
              <w:t>Kretingalės sen.</w:t>
            </w:r>
            <w:r w:rsidRPr="0095043D">
              <w:rPr>
                <w:u w:val="single"/>
              </w:rPr>
              <w:t>,</w:t>
            </w:r>
            <w:r>
              <w:rPr>
                <w:u w:val="single"/>
              </w:rPr>
              <w:t xml:space="preserve"> </w:t>
            </w:r>
            <w:r w:rsidR="001C0426" w:rsidRPr="00091939">
              <w:rPr>
                <w:rFonts w:eastAsia="Calibri"/>
                <w:u w:val="single"/>
              </w:rPr>
              <w:t>K</w:t>
            </w:r>
            <w:r w:rsidR="001C0426" w:rsidRPr="0077064C">
              <w:rPr>
                <w:rFonts w:eastAsia="Calibri"/>
                <w:u w:val="single"/>
              </w:rPr>
              <w:t>laipėdos</w:t>
            </w:r>
            <w:r w:rsidR="001C0426">
              <w:rPr>
                <w:rFonts w:eastAsia="Calibri"/>
                <w:u w:val="single"/>
              </w:rPr>
              <w:t xml:space="preserve"> r., sav. </w:t>
            </w:r>
            <w:r w:rsidR="0077064C">
              <w:rPr>
                <w:rFonts w:eastAsia="Calibri"/>
                <w:u w:val="single"/>
              </w:rPr>
              <w:t xml:space="preserve">Pastato, kuriame yra patalpa </w:t>
            </w:r>
            <w:r w:rsidR="00695EC4">
              <w:rPr>
                <w:rFonts w:eastAsia="Calibri"/>
                <w:u w:val="single"/>
              </w:rPr>
              <w:t xml:space="preserve">unikalus numeris </w:t>
            </w:r>
            <w:r>
              <w:rPr>
                <w:color w:val="000000"/>
                <w:u w:val="single"/>
              </w:rPr>
              <w:t>5592-0004-2015</w:t>
            </w:r>
            <w:r w:rsidR="00695EC4" w:rsidRPr="00091939">
              <w:rPr>
                <w:rFonts w:eastAsia="Calibri"/>
                <w:u w:val="single"/>
              </w:rPr>
              <w:t>,</w:t>
            </w:r>
            <w:r w:rsidR="00695EC4">
              <w:rPr>
                <w:rFonts w:eastAsia="Calibri"/>
                <w:u w:val="single"/>
              </w:rPr>
              <w:t xml:space="preserve"> žymėjimas plane 1</w:t>
            </w:r>
            <w:r w:rsidR="00091939">
              <w:rPr>
                <w:rFonts w:eastAsia="Calibri"/>
                <w:u w:val="single"/>
              </w:rPr>
              <w:t>A</w:t>
            </w:r>
            <w:r w:rsidR="000E765E">
              <w:rPr>
                <w:rFonts w:eastAsia="Calibri"/>
                <w:u w:val="single"/>
              </w:rPr>
              <w:t>1</w:t>
            </w:r>
            <w:r w:rsidR="00695EC4">
              <w:rPr>
                <w:rFonts w:eastAsia="Calibri"/>
                <w:u w:val="single"/>
              </w:rPr>
              <w:t>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39DAABEB" w:rsidR="00F02166" w:rsidRPr="006E7D86" w:rsidRDefault="0095043D" w:rsidP="00F02166">
            <w:pPr>
              <w:tabs>
                <w:tab w:val="left" w:pos="0"/>
              </w:tabs>
              <w:jc w:val="center"/>
              <w:rPr>
                <w:b/>
              </w:rPr>
            </w:pPr>
            <w:r>
              <w:rPr>
                <w:b/>
              </w:rPr>
              <w:t>41</w:t>
            </w:r>
            <w:r w:rsidR="00922C45">
              <w:rPr>
                <w:b/>
              </w:rPr>
              <w:t xml:space="preserve"> </w:t>
            </w:r>
            <w:r>
              <w:rPr>
                <w:b/>
              </w:rPr>
              <w:t>0</w:t>
            </w:r>
            <w:r w:rsidR="000E765E">
              <w:rPr>
                <w:b/>
              </w:rPr>
              <w:t>0</w:t>
            </w:r>
            <w:r w:rsidR="00AA7916">
              <w:rPr>
                <w:b/>
              </w:rPr>
              <w:t>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21DA43A4" w:rsidR="00F02166" w:rsidRPr="006E7D86" w:rsidRDefault="0095043D" w:rsidP="00F02166">
            <w:pPr>
              <w:ind w:left="-108"/>
              <w:jc w:val="center"/>
              <w:rPr>
                <w:b/>
                <w:bCs/>
              </w:rPr>
            </w:pPr>
            <w:r>
              <w:rPr>
                <w:b/>
                <w:bCs/>
              </w:rPr>
              <w:t>41</w:t>
            </w:r>
            <w:r w:rsidR="00922C45">
              <w:rPr>
                <w:b/>
                <w:bCs/>
              </w:rPr>
              <w:t xml:space="preserve"> </w:t>
            </w:r>
            <w:r>
              <w:rPr>
                <w:b/>
                <w:bCs/>
              </w:rPr>
              <w:t>0</w:t>
            </w:r>
            <w:r w:rsidR="000E765E">
              <w:rPr>
                <w:b/>
                <w:bCs/>
              </w:rPr>
              <w:t>00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3D994F2C" w:rsidR="00F02166" w:rsidRPr="000A1ADE" w:rsidRDefault="0095043D" w:rsidP="00F02166">
            <w:pPr>
              <w:jc w:val="center"/>
              <w:rPr>
                <w:b/>
                <w:sz w:val="22"/>
                <w:szCs w:val="22"/>
              </w:rPr>
            </w:pPr>
            <w:r>
              <w:rPr>
                <w:b/>
                <w:sz w:val="22"/>
                <w:szCs w:val="22"/>
              </w:rPr>
              <w:t>4 100</w:t>
            </w:r>
          </w:p>
          <w:p w14:paraId="069029DD" w14:textId="77777777" w:rsidR="00F02166" w:rsidRPr="00BB0235" w:rsidRDefault="00F02166" w:rsidP="00F02166">
            <w:pPr>
              <w:ind w:left="-107"/>
              <w:jc w:val="center"/>
              <w:rPr>
                <w:sz w:val="22"/>
                <w:szCs w:val="22"/>
              </w:rPr>
            </w:pPr>
          </w:p>
        </w:tc>
        <w:tc>
          <w:tcPr>
            <w:tcW w:w="1985" w:type="dxa"/>
          </w:tcPr>
          <w:p w14:paraId="4419423E" w14:textId="4C1B4A7D" w:rsidR="00AA7916" w:rsidRPr="001E52A4" w:rsidRDefault="00AA7916" w:rsidP="00AA7916">
            <w:pPr>
              <w:jc w:val="center"/>
              <w:rPr>
                <w:sz w:val="22"/>
                <w:szCs w:val="22"/>
              </w:rPr>
            </w:pPr>
            <w:r w:rsidRPr="00803249">
              <w:rPr>
                <w:sz w:val="22"/>
                <w:szCs w:val="22"/>
              </w:rPr>
              <w:t xml:space="preserve">Nuo </w:t>
            </w:r>
            <w:r w:rsidRPr="00497016">
              <w:rPr>
                <w:sz w:val="22"/>
                <w:szCs w:val="22"/>
              </w:rPr>
              <w:t>202</w:t>
            </w:r>
            <w:r w:rsidR="00D47717">
              <w:rPr>
                <w:sz w:val="22"/>
                <w:szCs w:val="22"/>
              </w:rPr>
              <w:t>4</w:t>
            </w:r>
            <w:r w:rsidRPr="00497016">
              <w:rPr>
                <w:sz w:val="22"/>
                <w:szCs w:val="22"/>
              </w:rPr>
              <w:t>-</w:t>
            </w:r>
            <w:r w:rsidR="00D47717">
              <w:rPr>
                <w:sz w:val="22"/>
                <w:szCs w:val="22"/>
              </w:rPr>
              <w:t>03</w:t>
            </w:r>
            <w:r w:rsidRPr="001E52A4">
              <w:rPr>
                <w:sz w:val="22"/>
                <w:szCs w:val="22"/>
              </w:rPr>
              <w:t>-</w:t>
            </w:r>
            <w:r w:rsidR="00A962E0">
              <w:rPr>
                <w:sz w:val="22"/>
                <w:szCs w:val="22"/>
              </w:rPr>
              <w:t>18</w:t>
            </w:r>
            <w:r w:rsidRPr="002018AE">
              <w:rPr>
                <w:color w:val="FF0000"/>
                <w:sz w:val="22"/>
                <w:szCs w:val="22"/>
              </w:rPr>
              <w:t xml:space="preserve"> </w:t>
            </w:r>
            <w:r w:rsidRPr="001E52A4">
              <w:rPr>
                <w:sz w:val="22"/>
                <w:szCs w:val="22"/>
              </w:rPr>
              <w:t xml:space="preserve">00:00:00 val. </w:t>
            </w:r>
          </w:p>
          <w:p w14:paraId="180F11A1" w14:textId="457875A6" w:rsidR="00AA7916" w:rsidRPr="001E52A4" w:rsidRDefault="00AA7916" w:rsidP="00AA7916">
            <w:pPr>
              <w:jc w:val="center"/>
              <w:rPr>
                <w:sz w:val="22"/>
                <w:szCs w:val="22"/>
              </w:rPr>
            </w:pPr>
            <w:r w:rsidRPr="001E52A4">
              <w:rPr>
                <w:sz w:val="22"/>
                <w:szCs w:val="22"/>
              </w:rPr>
              <w:t>iki 20</w:t>
            </w:r>
            <w:r>
              <w:rPr>
                <w:sz w:val="22"/>
                <w:szCs w:val="22"/>
              </w:rPr>
              <w:t>2</w:t>
            </w:r>
            <w:r w:rsidR="00D47717">
              <w:rPr>
                <w:sz w:val="22"/>
                <w:szCs w:val="22"/>
              </w:rPr>
              <w:t>4</w:t>
            </w:r>
            <w:r w:rsidRPr="001E52A4">
              <w:rPr>
                <w:sz w:val="22"/>
                <w:szCs w:val="22"/>
              </w:rPr>
              <w:t>-</w:t>
            </w:r>
            <w:r w:rsidR="00D47717">
              <w:rPr>
                <w:sz w:val="22"/>
                <w:szCs w:val="22"/>
              </w:rPr>
              <w:t>03</w:t>
            </w:r>
            <w:r w:rsidRPr="001E52A4">
              <w:rPr>
                <w:sz w:val="22"/>
                <w:szCs w:val="22"/>
              </w:rPr>
              <w:t>-</w:t>
            </w:r>
            <w:r w:rsidR="00D47717">
              <w:rPr>
                <w:sz w:val="22"/>
                <w:szCs w:val="22"/>
              </w:rPr>
              <w:t>21</w:t>
            </w:r>
          </w:p>
          <w:p w14:paraId="34FE48D9" w14:textId="1523FD72" w:rsidR="00F02166" w:rsidRPr="00803249" w:rsidRDefault="00AA7916" w:rsidP="00AA7916">
            <w:pPr>
              <w:jc w:val="center"/>
              <w:rPr>
                <w:sz w:val="22"/>
                <w:szCs w:val="22"/>
              </w:rPr>
            </w:pPr>
            <w:r w:rsidRPr="001E52A4">
              <w:rPr>
                <w:sz w:val="22"/>
                <w:szCs w:val="22"/>
              </w:rPr>
              <w:t>23:59:</w:t>
            </w:r>
            <w:r w:rsidRPr="00497016">
              <w:rPr>
                <w:sz w:val="22"/>
                <w:szCs w:val="22"/>
              </w:rPr>
              <w:t>59 val.</w:t>
            </w:r>
          </w:p>
        </w:tc>
        <w:tc>
          <w:tcPr>
            <w:tcW w:w="2131" w:type="dxa"/>
          </w:tcPr>
          <w:p w14:paraId="2D2B2E01" w14:textId="530AB869" w:rsidR="00AA7916" w:rsidRPr="00803249" w:rsidRDefault="00AA7916" w:rsidP="00AA7916">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w:t>
            </w:r>
            <w:r w:rsidR="00D47717">
              <w:rPr>
                <w:sz w:val="22"/>
                <w:szCs w:val="22"/>
              </w:rPr>
              <w:t>4</w:t>
            </w:r>
            <w:r w:rsidRPr="00803249">
              <w:rPr>
                <w:sz w:val="22"/>
                <w:szCs w:val="22"/>
              </w:rPr>
              <w:t>-</w:t>
            </w:r>
            <w:r w:rsidR="00D47717">
              <w:rPr>
                <w:sz w:val="22"/>
                <w:szCs w:val="22"/>
              </w:rPr>
              <w:t>03</w:t>
            </w:r>
            <w:r w:rsidRPr="00803249">
              <w:rPr>
                <w:sz w:val="22"/>
                <w:szCs w:val="22"/>
              </w:rPr>
              <w:t>-</w:t>
            </w:r>
            <w:r w:rsidR="00D47717">
              <w:rPr>
                <w:sz w:val="22"/>
                <w:szCs w:val="22"/>
              </w:rPr>
              <w:t>25</w:t>
            </w:r>
          </w:p>
          <w:p w14:paraId="6C90B0CE" w14:textId="77777777" w:rsidR="00AA7916" w:rsidRDefault="00AA7916" w:rsidP="00AA7916">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05DBC3E1" w14:textId="77777777" w:rsidR="00AA7916" w:rsidRDefault="00AA7916" w:rsidP="00AA7916">
            <w:pPr>
              <w:tabs>
                <w:tab w:val="left" w:pos="317"/>
                <w:tab w:val="left" w:pos="1418"/>
              </w:tabs>
              <w:ind w:right="-1"/>
              <w:jc w:val="center"/>
              <w:outlineLvl w:val="0"/>
              <w:rPr>
                <w:sz w:val="22"/>
                <w:szCs w:val="22"/>
              </w:rPr>
            </w:pPr>
            <w:r>
              <w:rPr>
                <w:sz w:val="22"/>
                <w:szCs w:val="22"/>
              </w:rPr>
              <w:t>Pabaiga</w:t>
            </w:r>
          </w:p>
          <w:p w14:paraId="5AF637B9" w14:textId="5874CD8F" w:rsidR="00AA7916" w:rsidRDefault="00AA7916" w:rsidP="00AA7916">
            <w:pPr>
              <w:tabs>
                <w:tab w:val="left" w:pos="317"/>
                <w:tab w:val="left" w:pos="1418"/>
              </w:tabs>
              <w:ind w:right="-1"/>
              <w:jc w:val="center"/>
              <w:outlineLvl w:val="0"/>
              <w:rPr>
                <w:sz w:val="22"/>
                <w:szCs w:val="22"/>
              </w:rPr>
            </w:pPr>
            <w:r>
              <w:rPr>
                <w:sz w:val="22"/>
                <w:szCs w:val="22"/>
              </w:rPr>
              <w:t>202</w:t>
            </w:r>
            <w:r w:rsidR="00D47717">
              <w:rPr>
                <w:sz w:val="22"/>
                <w:szCs w:val="22"/>
              </w:rPr>
              <w:t>4</w:t>
            </w:r>
            <w:r>
              <w:rPr>
                <w:sz w:val="22"/>
                <w:szCs w:val="22"/>
              </w:rPr>
              <w:t>-</w:t>
            </w:r>
            <w:r w:rsidR="00D47717">
              <w:rPr>
                <w:sz w:val="22"/>
                <w:szCs w:val="22"/>
              </w:rPr>
              <w:t>03</w:t>
            </w:r>
            <w:r>
              <w:rPr>
                <w:sz w:val="22"/>
                <w:szCs w:val="22"/>
              </w:rPr>
              <w:t>-</w:t>
            </w:r>
            <w:r w:rsidR="00D47717">
              <w:rPr>
                <w:sz w:val="22"/>
                <w:szCs w:val="22"/>
              </w:rPr>
              <w:t>26</w:t>
            </w:r>
          </w:p>
          <w:p w14:paraId="3B911727" w14:textId="32C49BC2" w:rsidR="00F02166" w:rsidRPr="00803249" w:rsidRDefault="00AA7916" w:rsidP="00AA7916">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6F1C5B24"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 xml:space="preserve">naujuoju </w:t>
            </w:r>
            <w:r w:rsidR="00A962E0">
              <w:t>negyvenamosios patalpos</w:t>
            </w:r>
            <w:r w:rsidR="000E765E">
              <w:t xml:space="preserve"> – </w:t>
            </w:r>
            <w:r w:rsidR="00A962E0">
              <w:t>parduotuvės</w:t>
            </w:r>
            <w:r w:rsidRPr="002E7DB5">
              <w:t xml:space="preserve">, unikalus Nr. </w:t>
            </w:r>
            <w:r w:rsidR="00A962E0">
              <w:t>4400-2135-6954:2464</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3527D3F5" w14:textId="3150354D" w:rsidR="00DC1758" w:rsidRDefault="00F02166" w:rsidP="00DC1758">
      <w:pPr>
        <w:rPr>
          <w:color w:val="FF0000"/>
          <w:sz w:val="22"/>
          <w:szCs w:val="22"/>
        </w:rPr>
      </w:pPr>
      <w:r>
        <w:rPr>
          <w:color w:val="333333"/>
        </w:rPr>
        <w:t xml:space="preserve">               </w:t>
      </w:r>
      <w:r w:rsidR="00DC1758">
        <w:rPr>
          <w:color w:val="333333"/>
        </w:rPr>
        <w:t xml:space="preserve">Aukciono dalyvių registracijos pradžia ir pabaiga (data ir laikas): </w:t>
      </w:r>
      <w:r w:rsidR="00DC1758">
        <w:t xml:space="preserve">Nuo </w:t>
      </w:r>
      <w:r w:rsidR="00DC1758">
        <w:rPr>
          <w:sz w:val="22"/>
          <w:szCs w:val="22"/>
        </w:rPr>
        <w:t>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18</w:t>
      </w:r>
      <w:r w:rsidR="00DC1758">
        <w:rPr>
          <w:sz w:val="22"/>
          <w:szCs w:val="22"/>
        </w:rPr>
        <w:t xml:space="preserve">  00:00:00 val. iki 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21</w:t>
      </w:r>
      <w:r w:rsidR="00DC1758">
        <w:rPr>
          <w:sz w:val="22"/>
          <w:szCs w:val="22"/>
        </w:rPr>
        <w:t xml:space="preserve"> 23:59:59 val.</w:t>
      </w:r>
    </w:p>
    <w:p w14:paraId="53FB337F" w14:textId="77777777" w:rsidR="00DC1758" w:rsidRDefault="00DC1758" w:rsidP="00DC1758">
      <w:pPr>
        <w:ind w:firstLine="851"/>
        <w:rPr>
          <w:color w:val="000000"/>
        </w:rPr>
      </w:pPr>
      <w:r>
        <w:t>Aukcionas vykdomas elektroninių varžytinių sistemoje  (</w:t>
      </w:r>
      <w:hyperlink r:id="rId9" w:history="1">
        <w:r>
          <w:rPr>
            <w:rStyle w:val="Hipersaitas"/>
          </w:rPr>
          <w:t>www.evarzytines.lt</w:t>
        </w:r>
      </w:hyperlink>
      <w:r>
        <w:t>) nurodytu laiku:</w:t>
      </w:r>
    </w:p>
    <w:p w14:paraId="66F372A4" w14:textId="37309942" w:rsidR="00DC1758" w:rsidRDefault="00DC1758" w:rsidP="00DC1758">
      <w:pPr>
        <w:tabs>
          <w:tab w:val="left" w:pos="317"/>
          <w:tab w:val="left" w:pos="1418"/>
        </w:tabs>
        <w:ind w:right="-1" w:firstLine="851"/>
        <w:outlineLvl w:val="0"/>
      </w:pPr>
      <w:r>
        <w:t>Aukciono pradžia (data ir laikas): 202</w:t>
      </w:r>
      <w:r w:rsidR="00D47717">
        <w:t>4</w:t>
      </w:r>
      <w:r>
        <w:t>-</w:t>
      </w:r>
      <w:r w:rsidR="00D47717">
        <w:t>03</w:t>
      </w:r>
      <w:r>
        <w:t>-</w:t>
      </w:r>
      <w:r w:rsidR="00D47717">
        <w:t>25</w:t>
      </w:r>
      <w:r>
        <w:t>,  9:00 val. pabaiga 202</w:t>
      </w:r>
      <w:r w:rsidR="00D47717">
        <w:t>4</w:t>
      </w:r>
      <w:r>
        <w:t>-</w:t>
      </w:r>
      <w:r w:rsidR="00D47717">
        <w:t>03</w:t>
      </w:r>
      <w:r>
        <w:t>-</w:t>
      </w:r>
      <w:r w:rsidR="00D47717">
        <w:t>26</w:t>
      </w:r>
      <w:r>
        <w:t xml:space="preserve"> 13:59 val.</w:t>
      </w:r>
    </w:p>
    <w:p w14:paraId="068AE9F9" w14:textId="4335F2DD" w:rsidR="00F02166" w:rsidRDefault="00DC1758" w:rsidP="00DC1758">
      <w:pPr>
        <w:ind w:firstLine="720"/>
        <w:rPr>
          <w:color w:val="333333"/>
        </w:rPr>
      </w:pPr>
      <w:r>
        <w:t xml:space="preserve">  </w:t>
      </w:r>
      <w:r w:rsidR="00F02166" w:rsidRPr="00A94965">
        <w:t>Aukcionas vykdomas vadovaujantis </w:t>
      </w:r>
      <w:hyperlink r:id="rId10" w:tgtFrame="_blank" w:history="1">
        <w:r w:rsidR="00F02166" w:rsidRPr="00A94965">
          <w:rPr>
            <w:u w:val="single"/>
          </w:rPr>
          <w:t>Valstybės ir savivaldybių nekilnojamųjų daiktų pardavimo viešo aukciono būdu tvarkos aprašu</w:t>
        </w:r>
      </w:hyperlink>
      <w:r w:rsidR="00F02166" w:rsidRPr="00293732">
        <w:t xml:space="preserve"> (patvirtintu Lietuvos Respublikos Vyriausybės 2014-10-28 nutarimu Nr. 1178 (TAR, 2014, Nr. </w:t>
      </w:r>
      <w:r w:rsidR="00F02166"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lastRenderedPageBreak/>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4DD367FF"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B10624">
        <w:t xml:space="preserve">Turto valdymo </w:t>
      </w:r>
      <w:r w:rsidR="001316A6">
        <w:t>skyriaus patarėją</w:t>
      </w:r>
      <w:r w:rsidRPr="009A440A">
        <w:t xml:space="preserve"> </w:t>
      </w:r>
      <w:r w:rsidR="0009055B" w:rsidRPr="009A440A">
        <w:t>Aidą Indzelę</w:t>
      </w:r>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2AFFF05A" w14:textId="1D31F3F4" w:rsidR="000E765E" w:rsidRPr="00293732" w:rsidRDefault="00F02166" w:rsidP="000E765E">
      <w:pPr>
        <w:shd w:val="clear" w:color="auto" w:fill="FFFFFF"/>
        <w:ind w:firstLine="900"/>
        <w:jc w:val="both"/>
        <w:textAlignment w:val="top"/>
      </w:pPr>
      <w:r w:rsidRPr="009A440A">
        <w:t xml:space="preserve">Dėl turto apžiūros kreiptis (nuo </w:t>
      </w:r>
      <w:r w:rsidR="00AA7916" w:rsidRPr="009A440A">
        <w:t>202</w:t>
      </w:r>
      <w:r w:rsidR="00D47717">
        <w:t>4</w:t>
      </w:r>
      <w:r w:rsidR="00AA7916" w:rsidRPr="009A440A">
        <w:t>-</w:t>
      </w:r>
      <w:r w:rsidR="00D47717">
        <w:t>02</w:t>
      </w:r>
      <w:r w:rsidR="00AA7916" w:rsidRPr="009A440A">
        <w:t>-</w:t>
      </w:r>
      <w:r w:rsidR="00AA7916">
        <w:t>01</w:t>
      </w:r>
      <w:r w:rsidR="00AA7916" w:rsidRPr="009A440A">
        <w:t xml:space="preserve"> 9.00 val., iki 202</w:t>
      </w:r>
      <w:r w:rsidR="00D47717">
        <w:t>4</w:t>
      </w:r>
      <w:r w:rsidR="00AA7916" w:rsidRPr="009A440A">
        <w:t>-</w:t>
      </w:r>
      <w:r w:rsidR="00D47717">
        <w:t>03</w:t>
      </w:r>
      <w:r w:rsidR="00AA7916" w:rsidRPr="009A440A">
        <w:t>-</w:t>
      </w:r>
      <w:r w:rsidR="001316A6">
        <w:t>15</w:t>
      </w:r>
      <w:r w:rsidR="00AA7916" w:rsidRPr="009A440A">
        <w:t xml:space="preserve"> 15.00 </w:t>
      </w:r>
      <w:r w:rsidRPr="009A440A">
        <w:t xml:space="preserve">val.) į </w:t>
      </w:r>
      <w:r w:rsidR="001316A6">
        <w:t>Sendvario</w:t>
      </w:r>
      <w:r w:rsidR="000E765E" w:rsidRPr="00293732">
        <w:t xml:space="preserve"> seniūn</w:t>
      </w:r>
      <w:r w:rsidR="001316A6">
        <w:t>ę</w:t>
      </w:r>
      <w:r w:rsidR="000E765E" w:rsidRPr="00293732">
        <w:t xml:space="preserve">  </w:t>
      </w:r>
      <w:r w:rsidR="001316A6">
        <w:rPr>
          <w:color w:val="010101"/>
        </w:rPr>
        <w:t>Kariną Novikovą</w:t>
      </w:r>
      <w:r w:rsidR="000E765E" w:rsidRPr="00293732">
        <w:rPr>
          <w:color w:val="010101"/>
        </w:rPr>
        <w:t xml:space="preserve">, </w:t>
      </w:r>
      <w:r w:rsidR="000E765E" w:rsidRPr="00293732">
        <w:t xml:space="preserve">tel. </w:t>
      </w:r>
      <w:r w:rsidR="000E765E" w:rsidRPr="00803249">
        <w:rPr>
          <w:color w:val="010101"/>
        </w:rPr>
        <w:t>8 6</w:t>
      </w:r>
      <w:r w:rsidR="001316A6">
        <w:rPr>
          <w:color w:val="010101"/>
        </w:rPr>
        <w:t>12</w:t>
      </w:r>
      <w:r w:rsidR="000E765E" w:rsidRPr="00803249">
        <w:rPr>
          <w:color w:val="010101"/>
        </w:rPr>
        <w:t xml:space="preserve"> </w:t>
      </w:r>
      <w:r w:rsidR="001316A6">
        <w:rPr>
          <w:color w:val="010101"/>
        </w:rPr>
        <w:t>46</w:t>
      </w:r>
      <w:r w:rsidR="000E765E" w:rsidRPr="00293732">
        <w:rPr>
          <w:color w:val="010101"/>
        </w:rPr>
        <w:t> </w:t>
      </w:r>
      <w:r w:rsidR="001316A6">
        <w:rPr>
          <w:color w:val="010101"/>
        </w:rPr>
        <w:t>276</w:t>
      </w:r>
      <w:r w:rsidR="000E765E" w:rsidRPr="00293732">
        <w:rPr>
          <w:color w:val="010101"/>
        </w:rPr>
        <w:t xml:space="preserve">; </w:t>
      </w:r>
      <w:r w:rsidR="000E765E" w:rsidRPr="00293732">
        <w:t xml:space="preserve"> </w:t>
      </w:r>
      <w:r w:rsidR="000E765E" w:rsidRPr="00803249">
        <w:rPr>
          <w:color w:val="010101"/>
        </w:rPr>
        <w:t>(8 46) 44 64 31</w:t>
      </w:r>
      <w:r w:rsidR="000E765E" w:rsidRPr="00293732">
        <w:rPr>
          <w:color w:val="010101"/>
        </w:rPr>
        <w:t xml:space="preserve">, </w:t>
      </w:r>
      <w:hyperlink r:id="rId13" w:history="1">
        <w:r w:rsidR="001316A6" w:rsidRPr="00FB131B">
          <w:rPr>
            <w:rStyle w:val="Hipersaitas"/>
          </w:rPr>
          <w:t>karina.novikova@klaipedos-r.lt</w:t>
        </w:r>
      </w:hyperlink>
      <w:r w:rsidR="000E765E" w:rsidRPr="00293732">
        <w:t xml:space="preserve"> </w:t>
      </w:r>
    </w:p>
    <w:p w14:paraId="5F9C7CD2" w14:textId="37B46AD0" w:rsidR="002811AD" w:rsidRPr="009A440A" w:rsidRDefault="00D04117" w:rsidP="000E765E">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4D2A3D">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0447" w14:textId="77777777" w:rsidR="004D2A3D" w:rsidRDefault="004D2A3D">
      <w:r>
        <w:separator/>
      </w:r>
    </w:p>
  </w:endnote>
  <w:endnote w:type="continuationSeparator" w:id="0">
    <w:p w14:paraId="46D07B2E" w14:textId="77777777" w:rsidR="004D2A3D" w:rsidRDefault="004D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682E" w14:textId="77777777" w:rsidR="004D2A3D" w:rsidRDefault="004D2A3D">
      <w:r>
        <w:separator/>
      </w:r>
    </w:p>
  </w:footnote>
  <w:footnote w:type="continuationSeparator" w:id="0">
    <w:p w14:paraId="16A749C4" w14:textId="77777777" w:rsidR="004D2A3D" w:rsidRDefault="004D2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E0069"/>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2A3D"/>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043D"/>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50E73"/>
    <w:rsid w:val="00C70AA3"/>
    <w:rsid w:val="00C832AE"/>
    <w:rsid w:val="00C916FA"/>
    <w:rsid w:val="00CD1386"/>
    <w:rsid w:val="00CD2BF4"/>
    <w:rsid w:val="00CD435E"/>
    <w:rsid w:val="00CD6071"/>
    <w:rsid w:val="00CE4CF1"/>
    <w:rsid w:val="00D009B2"/>
    <w:rsid w:val="00D04117"/>
    <w:rsid w:val="00D06060"/>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B0575"/>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arina.novikova@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TotalTime>
  <Pages>3</Pages>
  <Words>4032</Words>
  <Characters>2299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6319</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5</cp:revision>
  <cp:lastPrinted>2024-01-10T13:22:00Z</cp:lastPrinted>
  <dcterms:created xsi:type="dcterms:W3CDTF">2024-01-10T13:22:00Z</dcterms:created>
  <dcterms:modified xsi:type="dcterms:W3CDTF">2024-01-19T08:13:00Z</dcterms:modified>
</cp:coreProperties>
</file>