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60A0" w14:textId="431D1553" w:rsidR="008F0C4B" w:rsidRPr="00B01F08" w:rsidRDefault="007E205E" w:rsidP="00076D9F">
      <w:pPr>
        <w:spacing w:after="0" w:line="276" w:lineRule="auto"/>
        <w:ind w:firstLine="4820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>PATVIRTINTA</w:t>
      </w:r>
    </w:p>
    <w:p w14:paraId="2F8ACB0B" w14:textId="4DC7EDEA" w:rsidR="007E205E" w:rsidRPr="00B01F08" w:rsidRDefault="007E205E" w:rsidP="00076D9F">
      <w:pPr>
        <w:spacing w:after="0" w:line="276" w:lineRule="auto"/>
        <w:ind w:firstLine="4820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>Klaipėdos rajono savivaldybės tarybos</w:t>
      </w:r>
    </w:p>
    <w:p w14:paraId="55999B21" w14:textId="310516F2" w:rsidR="0027351E" w:rsidRPr="00B01F08" w:rsidRDefault="007E205E" w:rsidP="00076D9F">
      <w:pPr>
        <w:spacing w:after="240" w:line="276" w:lineRule="auto"/>
        <w:ind w:firstLine="4820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>202</w:t>
      </w:r>
      <w:r w:rsidR="005E7092" w:rsidRPr="00B01F08">
        <w:rPr>
          <w:rFonts w:ascii="Arial" w:hAnsi="Arial" w:cs="Arial"/>
          <w:sz w:val="24"/>
          <w:szCs w:val="24"/>
        </w:rPr>
        <w:t>4</w:t>
      </w:r>
      <w:r w:rsidRPr="00B01F08">
        <w:rPr>
          <w:rFonts w:ascii="Arial" w:hAnsi="Arial" w:cs="Arial"/>
          <w:sz w:val="24"/>
          <w:szCs w:val="24"/>
        </w:rPr>
        <w:t xml:space="preserve"> m. </w:t>
      </w:r>
      <w:r w:rsidR="00BB250E" w:rsidRPr="00B01F08">
        <w:rPr>
          <w:rFonts w:ascii="Arial" w:hAnsi="Arial" w:cs="Arial"/>
          <w:sz w:val="24"/>
          <w:szCs w:val="24"/>
        </w:rPr>
        <w:t>vasario</w:t>
      </w:r>
      <w:r w:rsidRPr="00B01F08">
        <w:rPr>
          <w:rFonts w:ascii="Arial" w:hAnsi="Arial" w:cs="Arial"/>
          <w:sz w:val="24"/>
          <w:szCs w:val="24"/>
        </w:rPr>
        <w:t xml:space="preserve"> </w:t>
      </w:r>
      <w:r w:rsidR="008F43FF" w:rsidRPr="00B01F08">
        <w:rPr>
          <w:rFonts w:ascii="Arial" w:hAnsi="Arial" w:cs="Arial"/>
          <w:sz w:val="24"/>
          <w:szCs w:val="24"/>
        </w:rPr>
        <w:t>2</w:t>
      </w:r>
      <w:r w:rsidR="005E7092" w:rsidRPr="00B01F08">
        <w:rPr>
          <w:rFonts w:ascii="Arial" w:hAnsi="Arial" w:cs="Arial"/>
          <w:sz w:val="24"/>
          <w:szCs w:val="24"/>
        </w:rPr>
        <w:t xml:space="preserve">9 </w:t>
      </w:r>
      <w:r w:rsidRPr="00B01F08">
        <w:rPr>
          <w:rFonts w:ascii="Arial" w:hAnsi="Arial" w:cs="Arial"/>
          <w:sz w:val="24"/>
          <w:szCs w:val="24"/>
        </w:rPr>
        <w:t>d. sprendimu Nr. T11-</w:t>
      </w:r>
      <w:r w:rsidR="00076D9F">
        <w:rPr>
          <w:rFonts w:ascii="Arial" w:hAnsi="Arial" w:cs="Arial"/>
          <w:sz w:val="24"/>
          <w:szCs w:val="24"/>
        </w:rPr>
        <w:t>46</w:t>
      </w:r>
    </w:p>
    <w:p w14:paraId="5ADF99DF" w14:textId="21447E19" w:rsidR="0027351E" w:rsidRPr="00076D9F" w:rsidRDefault="0027351E" w:rsidP="00076D9F">
      <w:pPr>
        <w:pStyle w:val="Heading1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76D9F">
        <w:rPr>
          <w:rFonts w:ascii="Arial" w:hAnsi="Arial" w:cs="Arial"/>
          <w:b/>
          <w:bCs/>
          <w:color w:val="auto"/>
          <w:sz w:val="24"/>
          <w:szCs w:val="24"/>
        </w:rPr>
        <w:t>KLAIPĖDOS RAJONO SAVIVALDYBĖS VISUOMENĖS SVEIKATOS RĖMIMO SPECIALIOSIOS PROGRAMOS PRIEMONIŲ VYKDYMO 20</w:t>
      </w:r>
      <w:r w:rsidR="00775DE2" w:rsidRPr="00076D9F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5E7092" w:rsidRPr="00076D9F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076D9F">
        <w:rPr>
          <w:rFonts w:ascii="Arial" w:hAnsi="Arial" w:cs="Arial"/>
          <w:b/>
          <w:bCs/>
          <w:color w:val="auto"/>
          <w:sz w:val="24"/>
          <w:szCs w:val="24"/>
        </w:rPr>
        <w:t xml:space="preserve"> METŲ ATASKAITA</w:t>
      </w:r>
    </w:p>
    <w:p w14:paraId="4F1EDDBF" w14:textId="0F00E92A" w:rsidR="00DD1962" w:rsidRPr="00B01F08" w:rsidRDefault="00DD1962" w:rsidP="00B01F08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25442311"/>
      <w:r w:rsidRPr="00B01F08">
        <w:rPr>
          <w:rFonts w:ascii="Arial" w:hAnsi="Arial" w:cs="Arial"/>
          <w:sz w:val="24"/>
          <w:szCs w:val="24"/>
        </w:rPr>
        <w:t>Klaipėdos rajono savivaldybės visuomenės sveikatos rėmimo specialioji programa (toliau – Programa) parengta atsižvelgiant į gyventojų sveikatos rodiklių tendencijas, Klaipėdos rajono strategin</w:t>
      </w:r>
      <w:r w:rsidR="00FD3FED" w:rsidRPr="00B01F08">
        <w:rPr>
          <w:rFonts w:ascii="Arial" w:hAnsi="Arial" w:cs="Arial"/>
          <w:sz w:val="24"/>
          <w:szCs w:val="24"/>
        </w:rPr>
        <w:t xml:space="preserve">į plėtros planą iki 2030 m., </w:t>
      </w:r>
      <w:r w:rsidRPr="00B01F08">
        <w:rPr>
          <w:rFonts w:ascii="Arial" w:hAnsi="Arial" w:cs="Arial"/>
          <w:sz w:val="24"/>
          <w:szCs w:val="24"/>
        </w:rPr>
        <w:t>patvirtint</w:t>
      </w:r>
      <w:r w:rsidR="00B43AA0" w:rsidRPr="00B01F08">
        <w:rPr>
          <w:rFonts w:ascii="Arial" w:hAnsi="Arial" w:cs="Arial"/>
          <w:sz w:val="24"/>
          <w:szCs w:val="24"/>
        </w:rPr>
        <w:t>ą</w:t>
      </w:r>
      <w:r w:rsidRPr="00B01F08">
        <w:rPr>
          <w:rFonts w:ascii="Arial" w:hAnsi="Arial" w:cs="Arial"/>
          <w:sz w:val="24"/>
          <w:szCs w:val="24"/>
        </w:rPr>
        <w:t xml:space="preserve"> Klaipėdos rajono savivaldybės tarybos 20</w:t>
      </w:r>
      <w:r w:rsidR="00FD3FED" w:rsidRPr="00B01F08">
        <w:rPr>
          <w:rFonts w:ascii="Arial" w:hAnsi="Arial" w:cs="Arial"/>
          <w:sz w:val="24"/>
          <w:szCs w:val="24"/>
        </w:rPr>
        <w:t>2</w:t>
      </w:r>
      <w:r w:rsidR="00B22615" w:rsidRPr="00B01F08">
        <w:rPr>
          <w:rFonts w:ascii="Arial" w:hAnsi="Arial" w:cs="Arial"/>
          <w:sz w:val="24"/>
          <w:szCs w:val="24"/>
        </w:rPr>
        <w:t>1</w:t>
      </w:r>
      <w:r w:rsidR="00FD3FED" w:rsidRPr="00B01F08">
        <w:rPr>
          <w:rFonts w:ascii="Arial" w:hAnsi="Arial" w:cs="Arial"/>
          <w:sz w:val="24"/>
          <w:szCs w:val="24"/>
        </w:rPr>
        <w:t xml:space="preserve"> m. </w:t>
      </w:r>
      <w:r w:rsidR="00B22615" w:rsidRPr="00B01F08">
        <w:rPr>
          <w:rFonts w:ascii="Arial" w:hAnsi="Arial" w:cs="Arial"/>
          <w:sz w:val="24"/>
          <w:szCs w:val="24"/>
        </w:rPr>
        <w:t>gegužės</w:t>
      </w:r>
      <w:r w:rsidR="00FD3FED" w:rsidRPr="00B01F08">
        <w:rPr>
          <w:rFonts w:ascii="Arial" w:hAnsi="Arial" w:cs="Arial"/>
          <w:sz w:val="24"/>
          <w:szCs w:val="24"/>
        </w:rPr>
        <w:t xml:space="preserve"> 27 d. </w:t>
      </w:r>
      <w:r w:rsidRPr="00B01F08">
        <w:rPr>
          <w:rFonts w:ascii="Arial" w:hAnsi="Arial" w:cs="Arial"/>
          <w:sz w:val="24"/>
          <w:szCs w:val="24"/>
        </w:rPr>
        <w:t xml:space="preserve">sprendimu </w:t>
      </w:r>
      <w:bookmarkStart w:id="1" w:name="n_0"/>
      <w:r w:rsidR="000B604B" w:rsidRPr="000B604B">
        <w:rPr>
          <w:rFonts w:ascii="Arial" w:hAnsi="Arial" w:cs="Arial"/>
          <w:sz w:val="24"/>
          <w:szCs w:val="24"/>
        </w:rPr>
        <w:t xml:space="preserve">Nr. T11-170 </w:t>
      </w:r>
      <w:bookmarkEnd w:id="1"/>
      <w:r w:rsidR="00B22615" w:rsidRPr="00B01F08">
        <w:rPr>
          <w:rFonts w:ascii="Arial" w:hAnsi="Arial" w:cs="Arial"/>
          <w:sz w:val="24"/>
          <w:szCs w:val="24"/>
        </w:rPr>
        <w:t>„Dėl Klaipėdos rajono strateginio plėtros plano iki 2030 m. patvirtinimo“ ir</w:t>
      </w:r>
      <w:r w:rsidRPr="00B01F08">
        <w:rPr>
          <w:rFonts w:ascii="Arial" w:hAnsi="Arial" w:cs="Arial"/>
          <w:sz w:val="24"/>
          <w:szCs w:val="24"/>
        </w:rPr>
        <w:t xml:space="preserve"> </w:t>
      </w:r>
      <w:r w:rsidRPr="00B01F08">
        <w:rPr>
          <w:rFonts w:ascii="Arial" w:hAnsi="Arial" w:cs="Arial"/>
          <w:bCs/>
          <w:sz w:val="24"/>
          <w:szCs w:val="24"/>
        </w:rPr>
        <w:t xml:space="preserve">Klaipėdos rajono savivaldybės strateginio veiklos </w:t>
      </w:r>
      <w:r w:rsidR="00FD3FED" w:rsidRPr="00B01F08">
        <w:rPr>
          <w:rFonts w:ascii="Arial" w:hAnsi="Arial" w:cs="Arial"/>
          <w:bCs/>
          <w:sz w:val="24"/>
          <w:szCs w:val="24"/>
        </w:rPr>
        <w:t xml:space="preserve">plano </w:t>
      </w:r>
      <w:r w:rsidRPr="00B01F08">
        <w:rPr>
          <w:rFonts w:ascii="Arial" w:hAnsi="Arial" w:cs="Arial"/>
          <w:bCs/>
          <w:sz w:val="24"/>
          <w:szCs w:val="24"/>
        </w:rPr>
        <w:t>20</w:t>
      </w:r>
      <w:r w:rsidR="00FD3FED" w:rsidRPr="00B01F08">
        <w:rPr>
          <w:rFonts w:ascii="Arial" w:hAnsi="Arial" w:cs="Arial"/>
          <w:bCs/>
          <w:sz w:val="24"/>
          <w:szCs w:val="24"/>
        </w:rPr>
        <w:t>2</w:t>
      </w:r>
      <w:r w:rsidR="00B43AA0" w:rsidRPr="00B01F08">
        <w:rPr>
          <w:rFonts w:ascii="Arial" w:hAnsi="Arial" w:cs="Arial"/>
          <w:bCs/>
          <w:sz w:val="24"/>
          <w:szCs w:val="24"/>
        </w:rPr>
        <w:t>3</w:t>
      </w:r>
      <w:r w:rsidRPr="00B01F08">
        <w:rPr>
          <w:rFonts w:ascii="Arial" w:hAnsi="Arial" w:cs="Arial"/>
          <w:bCs/>
          <w:sz w:val="24"/>
          <w:szCs w:val="24"/>
        </w:rPr>
        <w:t>−202</w:t>
      </w:r>
      <w:r w:rsidR="00B43AA0" w:rsidRPr="00B01F08">
        <w:rPr>
          <w:rFonts w:ascii="Arial" w:hAnsi="Arial" w:cs="Arial"/>
          <w:bCs/>
          <w:sz w:val="24"/>
          <w:szCs w:val="24"/>
        </w:rPr>
        <w:t>5</w:t>
      </w:r>
      <w:r w:rsidRPr="00B01F08">
        <w:rPr>
          <w:rFonts w:ascii="Arial" w:hAnsi="Arial" w:cs="Arial"/>
          <w:bCs/>
          <w:sz w:val="24"/>
          <w:szCs w:val="24"/>
        </w:rPr>
        <w:t xml:space="preserve"> m. </w:t>
      </w:r>
      <w:r w:rsidRPr="00B01F08">
        <w:rPr>
          <w:rFonts w:ascii="Arial" w:hAnsi="Arial" w:cs="Arial"/>
          <w:sz w:val="24"/>
          <w:szCs w:val="24"/>
        </w:rPr>
        <w:t>tikslus ir priemones.</w:t>
      </w:r>
      <w:r w:rsidR="00FB225A" w:rsidRPr="00B01F08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E2DD69B" w14:textId="77777777" w:rsidR="00DD1962" w:rsidRPr="00B01F08" w:rsidRDefault="00DD1962" w:rsidP="00B01F08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 xml:space="preserve">Programos tikslas – sumažinti sveikatą žalojančios elgsenos paplitimą tarp Klaipėdos rajono gyventojų ir pagerinti savivaldybės gyventojų sveikatą. </w:t>
      </w:r>
    </w:p>
    <w:p w14:paraId="6F8ED990" w14:textId="77777777" w:rsidR="00DD1962" w:rsidRPr="00B01F08" w:rsidRDefault="00DD1962" w:rsidP="00B01F08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>Programos uždaviniai:</w:t>
      </w:r>
    </w:p>
    <w:p w14:paraId="563D60D2" w14:textId="7BC15615" w:rsidR="00DD1962" w:rsidRPr="00B01F08" w:rsidRDefault="00DD1962" w:rsidP="00B01F08">
      <w:pPr>
        <w:spacing w:after="0" w:line="276" w:lineRule="auto"/>
        <w:ind w:firstLine="1134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 xml:space="preserve">1. </w:t>
      </w:r>
      <w:r w:rsidR="00EC4EA3" w:rsidRPr="00B01F08">
        <w:rPr>
          <w:rFonts w:ascii="Arial" w:hAnsi="Arial" w:cs="Arial"/>
          <w:sz w:val="24"/>
          <w:szCs w:val="24"/>
        </w:rPr>
        <w:t>Jaunimo atsakomybės už savo sveikatą skatinimas, mažinant rizikos veiksnių paplitimą tarp jaunimo;</w:t>
      </w:r>
    </w:p>
    <w:p w14:paraId="0BB84DB5" w14:textId="3CCEE7FA" w:rsidR="00DD1962" w:rsidRPr="00B01F08" w:rsidRDefault="00DD1962" w:rsidP="00B01F08">
      <w:pPr>
        <w:spacing w:after="0" w:line="276" w:lineRule="auto"/>
        <w:ind w:firstLine="1134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 xml:space="preserve">2. </w:t>
      </w:r>
      <w:r w:rsidR="00EC4EA3" w:rsidRPr="00B01F08">
        <w:rPr>
          <w:rFonts w:ascii="Arial" w:hAnsi="Arial" w:cs="Arial"/>
          <w:sz w:val="24"/>
          <w:szCs w:val="24"/>
        </w:rPr>
        <w:t>Sveikos gyvensenos kultūros gyventojams formavimas;</w:t>
      </w:r>
    </w:p>
    <w:p w14:paraId="3889BE12" w14:textId="32BE32E3" w:rsidR="00DD1962" w:rsidRPr="00B01F08" w:rsidRDefault="00DD1962" w:rsidP="00B01F08">
      <w:pPr>
        <w:spacing w:after="0" w:line="276" w:lineRule="auto"/>
        <w:ind w:firstLine="1134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 xml:space="preserve">3. </w:t>
      </w:r>
      <w:r w:rsidR="00EC4EA3" w:rsidRPr="00B01F08">
        <w:rPr>
          <w:rFonts w:ascii="Arial" w:hAnsi="Arial" w:cs="Arial"/>
          <w:sz w:val="24"/>
          <w:szCs w:val="24"/>
        </w:rPr>
        <w:t>Mokyklų bendruomenės narių socialinių emocinių kompetencijų stiprinimas;</w:t>
      </w:r>
    </w:p>
    <w:p w14:paraId="12D648DE" w14:textId="474111B9" w:rsidR="00DD1962" w:rsidRPr="00B01F08" w:rsidRDefault="00DD1962" w:rsidP="00076D9F">
      <w:pPr>
        <w:spacing w:after="240" w:line="276" w:lineRule="auto"/>
        <w:ind w:firstLine="1134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 xml:space="preserve">4. </w:t>
      </w:r>
      <w:r w:rsidR="00EC4EA3" w:rsidRPr="00B01F08">
        <w:rPr>
          <w:rFonts w:ascii="Arial" w:hAnsi="Arial" w:cs="Arial"/>
          <w:color w:val="000000"/>
          <w:sz w:val="24"/>
          <w:szCs w:val="24"/>
        </w:rPr>
        <w:t>Gyventojų fizinio aktyvumo įpročių ugdymas.</w:t>
      </w:r>
    </w:p>
    <w:p w14:paraId="41B61A6E" w14:textId="77777777" w:rsidR="0027351E" w:rsidRPr="00076D9F" w:rsidRDefault="0027351E" w:rsidP="00076D9F">
      <w:pPr>
        <w:pStyle w:val="Heading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76D9F">
        <w:rPr>
          <w:rFonts w:ascii="Arial" w:hAnsi="Arial" w:cs="Arial"/>
          <w:b/>
          <w:bCs/>
          <w:color w:val="auto"/>
          <w:sz w:val="24"/>
          <w:szCs w:val="24"/>
        </w:rPr>
        <w:t>I SKYRIUS</w:t>
      </w:r>
    </w:p>
    <w:p w14:paraId="3E83F64F" w14:textId="44AD8DE1" w:rsidR="0027351E" w:rsidRPr="00076D9F" w:rsidRDefault="0027351E" w:rsidP="00076D9F">
      <w:pPr>
        <w:pStyle w:val="Heading2"/>
        <w:spacing w:before="0"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76D9F">
        <w:rPr>
          <w:rFonts w:ascii="Arial" w:hAnsi="Arial" w:cs="Arial"/>
          <w:b/>
          <w:bCs/>
          <w:color w:val="auto"/>
          <w:sz w:val="24"/>
          <w:szCs w:val="24"/>
        </w:rPr>
        <w:t>SAVIVALDYBĖS VISUOMENĖS SVEIKATOS RĖMIMO SPECIALIOSIOS PROGRAMOS LĖŠOS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18"/>
        <w:gridCol w:w="2548"/>
      </w:tblGrid>
      <w:tr w:rsidR="0027351E" w:rsidRPr="00B01F08" w14:paraId="4DA78820" w14:textId="77777777" w:rsidTr="00416F87">
        <w:tc>
          <w:tcPr>
            <w:tcW w:w="562" w:type="dxa"/>
          </w:tcPr>
          <w:p w14:paraId="678D0CD1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6518" w:type="dxa"/>
          </w:tcPr>
          <w:p w14:paraId="29318FC9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Savivaldybės visuomenės sveikatos rėmimo specialiosios programos lėšų šaltiniai</w:t>
            </w:r>
          </w:p>
          <w:p w14:paraId="6D65CE09" w14:textId="77777777" w:rsidR="00F87D29" w:rsidRPr="00B01F08" w:rsidRDefault="00F87D29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759E1C10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Surinkta lėšų, tūkst. Eur</w:t>
            </w:r>
          </w:p>
        </w:tc>
      </w:tr>
      <w:tr w:rsidR="0027351E" w:rsidRPr="00B01F08" w14:paraId="2CBF6376" w14:textId="77777777" w:rsidTr="00416F87">
        <w:tc>
          <w:tcPr>
            <w:tcW w:w="562" w:type="dxa"/>
          </w:tcPr>
          <w:p w14:paraId="2F1E0646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6518" w:type="dxa"/>
          </w:tcPr>
          <w:p w14:paraId="2DE36C52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Savivaldybės biudžeto lėšos</w:t>
            </w:r>
          </w:p>
        </w:tc>
        <w:tc>
          <w:tcPr>
            <w:tcW w:w="2548" w:type="dxa"/>
          </w:tcPr>
          <w:p w14:paraId="08BF44CF" w14:textId="77777777" w:rsidR="0027351E" w:rsidRPr="00B01F08" w:rsidRDefault="0027351E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7351E" w:rsidRPr="00B01F08" w14:paraId="222E288D" w14:textId="77777777" w:rsidTr="00416F87">
        <w:tc>
          <w:tcPr>
            <w:tcW w:w="562" w:type="dxa"/>
          </w:tcPr>
          <w:p w14:paraId="45576A6D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18" w:type="dxa"/>
          </w:tcPr>
          <w:p w14:paraId="459AB927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2548" w:type="dxa"/>
          </w:tcPr>
          <w:p w14:paraId="5BBDFA0A" w14:textId="229E439E" w:rsidR="0027351E" w:rsidRPr="00B01F08" w:rsidRDefault="0077654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101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EC4EA3" w:rsidRPr="00B01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F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351E" w:rsidRPr="00B01F08" w14:paraId="1CA2AC18" w14:textId="77777777" w:rsidTr="00416F87">
        <w:tc>
          <w:tcPr>
            <w:tcW w:w="562" w:type="dxa"/>
          </w:tcPr>
          <w:p w14:paraId="5FD677AC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6518" w:type="dxa"/>
          </w:tcPr>
          <w:p w14:paraId="41B9E224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2548" w:type="dxa"/>
          </w:tcPr>
          <w:p w14:paraId="1325650F" w14:textId="77777777" w:rsidR="0027351E" w:rsidRPr="00B01F08" w:rsidRDefault="000639D5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7351E" w:rsidRPr="00B01F08" w14:paraId="6FAC3167" w14:textId="77777777" w:rsidTr="00416F87">
        <w:tc>
          <w:tcPr>
            <w:tcW w:w="562" w:type="dxa"/>
          </w:tcPr>
          <w:p w14:paraId="27B0DEAD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18" w:type="dxa"/>
          </w:tcPr>
          <w:p w14:paraId="475B510A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Kitos lėšos</w:t>
            </w:r>
          </w:p>
        </w:tc>
        <w:tc>
          <w:tcPr>
            <w:tcW w:w="2548" w:type="dxa"/>
          </w:tcPr>
          <w:p w14:paraId="1540BD55" w14:textId="77777777" w:rsidR="0027351E" w:rsidRPr="00B01F08" w:rsidRDefault="000639D5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7351E" w:rsidRPr="00B01F08" w14:paraId="28DD1655" w14:textId="77777777" w:rsidTr="00416F87">
        <w:tc>
          <w:tcPr>
            <w:tcW w:w="562" w:type="dxa"/>
          </w:tcPr>
          <w:p w14:paraId="3BF04038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518" w:type="dxa"/>
          </w:tcPr>
          <w:p w14:paraId="0ADC6B4E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2548" w:type="dxa"/>
          </w:tcPr>
          <w:p w14:paraId="450D4356" w14:textId="54C2A053" w:rsidR="0027351E" w:rsidRPr="00B01F08" w:rsidRDefault="00EC4EA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</w:t>
            </w:r>
            <w:r w:rsidR="00B43AA0" w:rsidRPr="00B01F08">
              <w:rPr>
                <w:rFonts w:ascii="Arial" w:hAnsi="Arial" w:cs="Arial"/>
                <w:sz w:val="24"/>
                <w:szCs w:val="24"/>
              </w:rPr>
              <w:t>1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Pr="00B01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57B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7351E" w:rsidRPr="00B01F08" w14:paraId="3BDF6410" w14:textId="77777777" w:rsidTr="00416F87">
        <w:tc>
          <w:tcPr>
            <w:tcW w:w="562" w:type="dxa"/>
          </w:tcPr>
          <w:p w14:paraId="44AE776C" w14:textId="77777777" w:rsidR="0027351E" w:rsidRPr="00B01F08" w:rsidRDefault="0027351E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8" w:type="dxa"/>
          </w:tcPr>
          <w:p w14:paraId="74283B14" w14:textId="77777777" w:rsidR="0027351E" w:rsidRPr="00B01F08" w:rsidRDefault="006D3AD0" w:rsidP="00B01F08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01F08">
              <w:rPr>
                <w:rFonts w:ascii="Arial" w:hAnsi="Arial" w:cs="Arial"/>
                <w:b/>
                <w:sz w:val="24"/>
                <w:szCs w:val="24"/>
              </w:rPr>
              <w:t>Iš viso:</w:t>
            </w:r>
          </w:p>
        </w:tc>
        <w:tc>
          <w:tcPr>
            <w:tcW w:w="2548" w:type="dxa"/>
          </w:tcPr>
          <w:p w14:paraId="466F6E18" w14:textId="260AA2D3" w:rsidR="0027351E" w:rsidRPr="00B01F08" w:rsidRDefault="00EC4EA3" w:rsidP="00B01F0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1F0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18A1" w:rsidRPr="00B01F0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11336" w:rsidRPr="00B01F0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57B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01F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57BF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14:paraId="040E8F62" w14:textId="77777777" w:rsidR="0027351E" w:rsidRPr="00B01F08" w:rsidRDefault="0027351E" w:rsidP="00B01F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9F66B6" w14:textId="77777777" w:rsidR="00416F87" w:rsidRPr="00076D9F" w:rsidRDefault="00416F87" w:rsidP="00076D9F">
      <w:pPr>
        <w:pStyle w:val="Heading3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r w:rsidRPr="00076D9F">
        <w:rPr>
          <w:rFonts w:ascii="Arial" w:hAnsi="Arial" w:cs="Arial"/>
          <w:b/>
          <w:bCs/>
          <w:color w:val="auto"/>
        </w:rPr>
        <w:t>II SKYRIUS</w:t>
      </w:r>
    </w:p>
    <w:p w14:paraId="1877BA4F" w14:textId="756F48FD" w:rsidR="00416F87" w:rsidRPr="00076D9F" w:rsidRDefault="00416F87" w:rsidP="00076D9F">
      <w:pPr>
        <w:pStyle w:val="Heading3"/>
        <w:spacing w:before="0" w:after="240" w:line="276" w:lineRule="auto"/>
        <w:jc w:val="center"/>
        <w:rPr>
          <w:rFonts w:ascii="Arial" w:hAnsi="Arial" w:cs="Arial"/>
          <w:b/>
          <w:bCs/>
          <w:color w:val="auto"/>
        </w:rPr>
      </w:pPr>
      <w:r w:rsidRPr="00076D9F">
        <w:rPr>
          <w:rFonts w:ascii="Arial" w:hAnsi="Arial" w:cs="Arial"/>
          <w:b/>
          <w:bCs/>
          <w:color w:val="auto"/>
        </w:rPr>
        <w:t>SAVIVALDYBĖS VISUOMENĖS SVEIKATOS RĖMIMO SPECIALIOSIOS PROGRAMOS LĖŠOMIS VYKDYTOS PRIEMONĖS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1417"/>
        <w:gridCol w:w="1695"/>
      </w:tblGrid>
      <w:tr w:rsidR="00416F87" w:rsidRPr="00B01F08" w14:paraId="2E7E8DFC" w14:textId="77777777" w:rsidTr="00A75BC4">
        <w:tc>
          <w:tcPr>
            <w:tcW w:w="562" w:type="dxa"/>
          </w:tcPr>
          <w:p w14:paraId="44331701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3402" w:type="dxa"/>
          </w:tcPr>
          <w:p w14:paraId="770664F1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Programos/priemonės poveikio sritis</w:t>
            </w:r>
          </w:p>
        </w:tc>
        <w:tc>
          <w:tcPr>
            <w:tcW w:w="2552" w:type="dxa"/>
          </w:tcPr>
          <w:p w14:paraId="4B5B5AC0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Vykdytų savivaldybės visuomenės sveikatos programų, priemonių skaičius</w:t>
            </w:r>
          </w:p>
          <w:p w14:paraId="0AB5527E" w14:textId="77777777" w:rsidR="00F87D29" w:rsidRPr="00B01F08" w:rsidRDefault="00F87D29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2A5DF9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Skirta lėšų, tūkst. Eur</w:t>
            </w:r>
          </w:p>
        </w:tc>
        <w:tc>
          <w:tcPr>
            <w:tcW w:w="1695" w:type="dxa"/>
          </w:tcPr>
          <w:p w14:paraId="19640E20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Panaudota lėšų, tūkst. Eur</w:t>
            </w:r>
          </w:p>
        </w:tc>
      </w:tr>
      <w:tr w:rsidR="007343A1" w:rsidRPr="00B01F08" w14:paraId="1F9084AD" w14:textId="77777777" w:rsidTr="00B37E64">
        <w:tc>
          <w:tcPr>
            <w:tcW w:w="9628" w:type="dxa"/>
            <w:gridSpan w:val="5"/>
          </w:tcPr>
          <w:p w14:paraId="4819C467" w14:textId="77777777" w:rsidR="007343A1" w:rsidRPr="00B01F08" w:rsidRDefault="007343A1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lastRenderedPageBreak/>
              <w:t>1. Savivaldybės kompleksinės programos</w:t>
            </w:r>
          </w:p>
        </w:tc>
      </w:tr>
      <w:tr w:rsidR="00416F87" w:rsidRPr="00B01F08" w14:paraId="6B0AF2B9" w14:textId="77777777" w:rsidTr="00A75BC4">
        <w:tc>
          <w:tcPr>
            <w:tcW w:w="562" w:type="dxa"/>
          </w:tcPr>
          <w:p w14:paraId="063EB1D9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3992DF" w14:textId="77777777" w:rsidR="00416F87" w:rsidRPr="00B01F08" w:rsidRDefault="00416F87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C441F6" w14:textId="528AD3F1" w:rsidR="00416F87" w:rsidRPr="00B01F08" w:rsidRDefault="00416F87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3691D" w14:textId="12D36308" w:rsidR="00416F87" w:rsidRPr="00B01F08" w:rsidRDefault="00416F87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68442FF" w14:textId="52D6BB11" w:rsidR="00416F87" w:rsidRPr="00B01F08" w:rsidRDefault="00416F87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3A1" w:rsidRPr="00B01F08" w14:paraId="2E10B966" w14:textId="77777777" w:rsidTr="000A1D96">
        <w:tc>
          <w:tcPr>
            <w:tcW w:w="9628" w:type="dxa"/>
            <w:gridSpan w:val="5"/>
          </w:tcPr>
          <w:p w14:paraId="1E0E84FE" w14:textId="77777777" w:rsidR="007343A1" w:rsidRPr="00B01F08" w:rsidRDefault="007343A1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 Savivaldybės strateginio veiklos plano priemonės</w:t>
            </w:r>
          </w:p>
        </w:tc>
      </w:tr>
      <w:tr w:rsidR="00416F87" w:rsidRPr="00B01F08" w14:paraId="4B497D65" w14:textId="77777777" w:rsidTr="00A75BC4">
        <w:tc>
          <w:tcPr>
            <w:tcW w:w="562" w:type="dxa"/>
          </w:tcPr>
          <w:p w14:paraId="52A54F93" w14:textId="77777777" w:rsidR="00416F87" w:rsidRPr="00B01F08" w:rsidRDefault="00A75BC4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2AEAAC38" w14:textId="77777777" w:rsidR="00416F87" w:rsidRPr="00B01F08" w:rsidRDefault="00A75BC4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2.1. Užkrečiamųjų ligų prevencija ir kontrolė</w:t>
            </w:r>
          </w:p>
        </w:tc>
        <w:tc>
          <w:tcPr>
            <w:tcW w:w="2552" w:type="dxa"/>
          </w:tcPr>
          <w:p w14:paraId="07DDB6D1" w14:textId="600EA4F7" w:rsidR="00416F87" w:rsidRPr="00B01F08" w:rsidRDefault="00416F87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BB1490" w14:textId="79C39A98" w:rsidR="00416F87" w:rsidRPr="00B01F08" w:rsidRDefault="00416F87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710D1B3" w14:textId="32F19A92" w:rsidR="00416F87" w:rsidRPr="00B01F08" w:rsidRDefault="00416F87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225" w:rsidRPr="00B01F08" w14:paraId="7890343A" w14:textId="77777777" w:rsidTr="00A75BC4">
        <w:tc>
          <w:tcPr>
            <w:tcW w:w="562" w:type="dxa"/>
          </w:tcPr>
          <w:p w14:paraId="5D5C5C76" w14:textId="77777777" w:rsidR="00B45225" w:rsidRPr="00B01F08" w:rsidRDefault="00B45225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B5413BA" w14:textId="77777777" w:rsidR="00B45225" w:rsidRPr="00B01F08" w:rsidRDefault="00B45225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2.2. Aplinkos sveikata</w:t>
            </w:r>
          </w:p>
        </w:tc>
        <w:tc>
          <w:tcPr>
            <w:tcW w:w="2552" w:type="dxa"/>
          </w:tcPr>
          <w:p w14:paraId="23859FE3" w14:textId="3C29E1ED" w:rsidR="00B45225" w:rsidRPr="00B01F08" w:rsidRDefault="00EF7608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8538EB8" w14:textId="2B9792C2" w:rsidR="00B45225" w:rsidRPr="00B01F08" w:rsidRDefault="00EF7608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4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Pr="00B01F08">
              <w:rPr>
                <w:rFonts w:ascii="Arial" w:hAnsi="Arial" w:cs="Arial"/>
                <w:sz w:val="24"/>
                <w:szCs w:val="24"/>
              </w:rPr>
              <w:t> </w:t>
            </w:r>
            <w:r w:rsidR="0044681B" w:rsidRPr="00B01F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18971F15" w14:textId="2619EA3A" w:rsidR="00B45225" w:rsidRPr="00B01F08" w:rsidRDefault="00EF7608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4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Pr="00B01F08">
              <w:rPr>
                <w:rFonts w:ascii="Arial" w:hAnsi="Arial" w:cs="Arial"/>
                <w:sz w:val="24"/>
                <w:szCs w:val="24"/>
              </w:rPr>
              <w:t> </w:t>
            </w:r>
            <w:r w:rsidR="0044681B" w:rsidRPr="00B01F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5225" w:rsidRPr="00B01F08" w14:paraId="76DC689D" w14:textId="77777777" w:rsidTr="003E0147">
        <w:tc>
          <w:tcPr>
            <w:tcW w:w="562" w:type="dxa"/>
          </w:tcPr>
          <w:p w14:paraId="4F309FD6" w14:textId="77777777" w:rsidR="00B45225" w:rsidRPr="00B01F08" w:rsidRDefault="006F569C" w:rsidP="00B01F08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1770BDDF" w14:textId="77777777" w:rsidR="00B45225" w:rsidRPr="00B01F08" w:rsidRDefault="006F569C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2.3. Burnos higiena ir sveikata</w:t>
            </w:r>
          </w:p>
        </w:tc>
        <w:tc>
          <w:tcPr>
            <w:tcW w:w="2552" w:type="dxa"/>
          </w:tcPr>
          <w:p w14:paraId="5B30C16B" w14:textId="77777777" w:rsidR="00B45225" w:rsidRPr="00B01F08" w:rsidRDefault="006F569C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879028E" w14:textId="26253454" w:rsidR="00B45225" w:rsidRPr="00B01F08" w:rsidRDefault="00EF5C82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EC4EA3" w:rsidRPr="00B01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FC5" w:rsidRPr="00B01F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</w:tcPr>
          <w:p w14:paraId="5563F5E0" w14:textId="65ACC93E" w:rsidR="00B45225" w:rsidRPr="00B01F08" w:rsidRDefault="00EF5C82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EC4EA3" w:rsidRPr="00B01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5FC5" w:rsidRPr="00B01F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7054" w:rsidRPr="00B01F08" w14:paraId="046F6F20" w14:textId="77777777" w:rsidTr="00A75BC4">
        <w:tc>
          <w:tcPr>
            <w:tcW w:w="562" w:type="dxa"/>
          </w:tcPr>
          <w:p w14:paraId="00A651DD" w14:textId="77777777" w:rsidR="00737054" w:rsidRPr="00B01F08" w:rsidRDefault="00737054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79F4476" w14:textId="693FA7FE" w:rsidR="00737054" w:rsidRPr="00B01F08" w:rsidRDefault="00D53326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2.4. S</w:t>
            </w:r>
            <w:r w:rsidR="00737054" w:rsidRPr="00B01F08">
              <w:rPr>
                <w:rFonts w:ascii="Arial" w:hAnsi="Arial" w:cs="Arial"/>
                <w:sz w:val="24"/>
                <w:szCs w:val="24"/>
              </w:rPr>
              <w:t>veikos mitybos skatinimas</w:t>
            </w:r>
            <w:r w:rsidR="009C0B63" w:rsidRPr="00B01F08">
              <w:rPr>
                <w:rFonts w:ascii="Arial" w:hAnsi="Arial" w:cs="Arial"/>
                <w:sz w:val="24"/>
                <w:szCs w:val="24"/>
              </w:rPr>
              <w:t xml:space="preserve"> ir nutukimo prevencija</w:t>
            </w:r>
          </w:p>
        </w:tc>
        <w:tc>
          <w:tcPr>
            <w:tcW w:w="2552" w:type="dxa"/>
          </w:tcPr>
          <w:p w14:paraId="041206B0" w14:textId="26FBC947" w:rsidR="00737054" w:rsidRPr="00B01F08" w:rsidRDefault="0073705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7462C" w14:textId="66C82336" w:rsidR="00737054" w:rsidRPr="00B01F08" w:rsidRDefault="0073705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06BD8F8" w14:textId="7187189D" w:rsidR="00737054" w:rsidRPr="00B01F08" w:rsidRDefault="0073705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5225" w:rsidRPr="00B01F08" w14:paraId="4FB6F82C" w14:textId="77777777" w:rsidTr="008158A9">
        <w:tc>
          <w:tcPr>
            <w:tcW w:w="562" w:type="dxa"/>
          </w:tcPr>
          <w:p w14:paraId="4206C79C" w14:textId="77777777" w:rsidR="00B45225" w:rsidRPr="00B01F08" w:rsidRDefault="007F6EE8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5</w:t>
            </w:r>
            <w:r w:rsidR="00737054" w:rsidRPr="00B01F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924933A" w14:textId="77777777" w:rsidR="00B45225" w:rsidRPr="00B01F08" w:rsidRDefault="00737054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2.5. Fizinio aktyvumo skatinimas</w:t>
            </w:r>
          </w:p>
        </w:tc>
        <w:tc>
          <w:tcPr>
            <w:tcW w:w="2552" w:type="dxa"/>
            <w:shd w:val="clear" w:color="auto" w:fill="auto"/>
          </w:tcPr>
          <w:p w14:paraId="2B30CC99" w14:textId="743D5014" w:rsidR="00B45225" w:rsidRPr="00B01F08" w:rsidRDefault="00EF7608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A25C9B9" w14:textId="485591CC" w:rsidR="00B45225" w:rsidRPr="00B01F08" w:rsidRDefault="00D91A0C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32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Pr="00B01F08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1695" w:type="dxa"/>
            <w:shd w:val="clear" w:color="auto" w:fill="auto"/>
          </w:tcPr>
          <w:p w14:paraId="66B88443" w14:textId="1D0C0164" w:rsidR="00B45225" w:rsidRPr="00B01F08" w:rsidRDefault="00D91A0C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27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EF7608" w:rsidRPr="00B01F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F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C0B63" w:rsidRPr="00B01F08" w14:paraId="45EFAA06" w14:textId="77777777" w:rsidTr="008158A9">
        <w:tc>
          <w:tcPr>
            <w:tcW w:w="562" w:type="dxa"/>
          </w:tcPr>
          <w:p w14:paraId="2B08C8F5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B1221B2" w14:textId="484ECACA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2.6. Lytinė sveikata</w:t>
            </w:r>
          </w:p>
        </w:tc>
        <w:tc>
          <w:tcPr>
            <w:tcW w:w="2552" w:type="dxa"/>
            <w:shd w:val="clear" w:color="auto" w:fill="auto"/>
          </w:tcPr>
          <w:p w14:paraId="51A3501A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144D642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48DC492A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054" w:rsidRPr="00B01F08" w14:paraId="47D606B1" w14:textId="77777777" w:rsidTr="00A75BC4">
        <w:tc>
          <w:tcPr>
            <w:tcW w:w="562" w:type="dxa"/>
          </w:tcPr>
          <w:p w14:paraId="395B9729" w14:textId="77777777" w:rsidR="00737054" w:rsidRPr="00B01F08" w:rsidRDefault="007B74C5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9C2DE4F" w14:textId="2968522E" w:rsidR="00737054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2.7. Nelaimingų atsitikimų ir traumų prevencija</w:t>
            </w:r>
          </w:p>
        </w:tc>
        <w:tc>
          <w:tcPr>
            <w:tcW w:w="2552" w:type="dxa"/>
          </w:tcPr>
          <w:p w14:paraId="13D72B15" w14:textId="379E2D4F" w:rsidR="00737054" w:rsidRPr="00B01F08" w:rsidRDefault="0073705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C88D0" w14:textId="16362E62" w:rsidR="00737054" w:rsidRPr="00B01F08" w:rsidRDefault="0073705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03978A4" w14:textId="26EABBDF" w:rsidR="00737054" w:rsidRPr="00B01F08" w:rsidRDefault="00737054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B63" w:rsidRPr="00B01F08" w14:paraId="3CF7E070" w14:textId="77777777" w:rsidTr="00A75BC4">
        <w:tc>
          <w:tcPr>
            <w:tcW w:w="562" w:type="dxa"/>
          </w:tcPr>
          <w:p w14:paraId="25377EA3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01E9FC" w14:textId="1C2DC95D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2.8. Psichikos sveikatos stiprinimas</w:t>
            </w:r>
          </w:p>
        </w:tc>
        <w:tc>
          <w:tcPr>
            <w:tcW w:w="2552" w:type="dxa"/>
          </w:tcPr>
          <w:p w14:paraId="2D7A6049" w14:textId="35C354E6" w:rsidR="009C0B63" w:rsidRPr="00B01F08" w:rsidRDefault="00F7436B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</w:t>
            </w:r>
            <w:r w:rsidR="009C0B63" w:rsidRPr="00B01F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CC8E09" w14:textId="62319329" w:rsidR="009C0B63" w:rsidRPr="00B01F08" w:rsidRDefault="00F7436B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9C0B63" w:rsidRPr="00B01F08">
              <w:rPr>
                <w:rFonts w:ascii="Arial" w:hAnsi="Arial" w:cs="Arial"/>
                <w:sz w:val="24"/>
                <w:szCs w:val="24"/>
              </w:rPr>
              <w:t> </w:t>
            </w:r>
            <w:r w:rsidRPr="00B01F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14:paraId="2471CDFB" w14:textId="3394ADC6" w:rsidR="009C0B63" w:rsidRPr="00B01F08" w:rsidRDefault="00F7436B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9C0B63" w:rsidRPr="00B01F08">
              <w:rPr>
                <w:rFonts w:ascii="Arial" w:hAnsi="Arial" w:cs="Arial"/>
                <w:sz w:val="24"/>
                <w:szCs w:val="24"/>
              </w:rPr>
              <w:t> 4</w:t>
            </w:r>
          </w:p>
        </w:tc>
      </w:tr>
      <w:tr w:rsidR="009C0B63" w:rsidRPr="00B01F08" w14:paraId="5BB0E2BA" w14:textId="77777777" w:rsidTr="00A75BC4">
        <w:tc>
          <w:tcPr>
            <w:tcW w:w="562" w:type="dxa"/>
          </w:tcPr>
          <w:p w14:paraId="78CB8957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3360D507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2.9. Sveikatai žalingos elgsenos prevencija</w:t>
            </w:r>
          </w:p>
        </w:tc>
        <w:tc>
          <w:tcPr>
            <w:tcW w:w="2552" w:type="dxa"/>
          </w:tcPr>
          <w:p w14:paraId="24D9424A" w14:textId="0978ACFB" w:rsidR="009C0B63" w:rsidRPr="00B01F08" w:rsidRDefault="00877BDC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DD0D511" w14:textId="046E80BB" w:rsidR="009C0B63" w:rsidRPr="00B01F08" w:rsidRDefault="00A4385B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10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9C0B63" w:rsidRPr="00B01F08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1695" w:type="dxa"/>
          </w:tcPr>
          <w:p w14:paraId="0F8AD242" w14:textId="567297BB" w:rsidR="009C0B63" w:rsidRPr="00B01F08" w:rsidRDefault="00A4385B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10</w:t>
            </w:r>
            <w:r w:rsidR="001D57BF">
              <w:rPr>
                <w:rFonts w:ascii="Arial" w:hAnsi="Arial" w:cs="Arial"/>
                <w:sz w:val="24"/>
                <w:szCs w:val="24"/>
              </w:rPr>
              <w:t>, 0</w:t>
            </w:r>
          </w:p>
        </w:tc>
      </w:tr>
      <w:tr w:rsidR="009C0B63" w:rsidRPr="00B01F08" w14:paraId="33D9BDB1" w14:textId="77777777" w:rsidTr="00A75BC4">
        <w:tc>
          <w:tcPr>
            <w:tcW w:w="562" w:type="dxa"/>
          </w:tcPr>
          <w:p w14:paraId="2343CC7C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0882B7" w14:textId="13003166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2.10. Visuomenės sveikatos stebėsena</w:t>
            </w:r>
          </w:p>
        </w:tc>
        <w:tc>
          <w:tcPr>
            <w:tcW w:w="2552" w:type="dxa"/>
          </w:tcPr>
          <w:p w14:paraId="108BA63D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751A19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7703CE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B63" w:rsidRPr="00B01F08" w14:paraId="14EC0F34" w14:textId="77777777" w:rsidTr="00A75BC4">
        <w:tc>
          <w:tcPr>
            <w:tcW w:w="562" w:type="dxa"/>
          </w:tcPr>
          <w:p w14:paraId="2BF6CE9E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36613D18" w14:textId="66012586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 xml:space="preserve">2.11. Kitos sritys </w:t>
            </w:r>
          </w:p>
        </w:tc>
        <w:tc>
          <w:tcPr>
            <w:tcW w:w="2552" w:type="dxa"/>
          </w:tcPr>
          <w:p w14:paraId="4B719650" w14:textId="19E2F653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057AC" w14:textId="5F76CDF9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5504ECF" w14:textId="58F238B8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B63" w:rsidRPr="00B01F08" w14:paraId="6201B0F0" w14:textId="77777777" w:rsidTr="00F3087C">
        <w:tc>
          <w:tcPr>
            <w:tcW w:w="9628" w:type="dxa"/>
            <w:gridSpan w:val="5"/>
          </w:tcPr>
          <w:p w14:paraId="3F0FF39D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3. Bendruomenių vykdytų programų/priemonių rėmimas</w:t>
            </w:r>
          </w:p>
        </w:tc>
      </w:tr>
      <w:tr w:rsidR="009C0B63" w:rsidRPr="00B01F08" w14:paraId="012F9FF6" w14:textId="77777777" w:rsidTr="00A75BC4">
        <w:tc>
          <w:tcPr>
            <w:tcW w:w="562" w:type="dxa"/>
          </w:tcPr>
          <w:p w14:paraId="75EDDE65" w14:textId="1735113C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4179C885" w14:textId="1618EA99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552" w:type="dxa"/>
          </w:tcPr>
          <w:p w14:paraId="780E6BA8" w14:textId="7514BA83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507F6" w14:textId="1EDBE609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F4F52FD" w14:textId="33109975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B63" w:rsidRPr="00B01F08" w14:paraId="0EE81C0F" w14:textId="77777777" w:rsidTr="00775B28">
        <w:tc>
          <w:tcPr>
            <w:tcW w:w="9628" w:type="dxa"/>
            <w:gridSpan w:val="5"/>
          </w:tcPr>
          <w:p w14:paraId="1B185100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4. Kita</w:t>
            </w:r>
          </w:p>
        </w:tc>
      </w:tr>
      <w:tr w:rsidR="009C0B63" w:rsidRPr="00B01F08" w14:paraId="1F72514A" w14:textId="77777777" w:rsidTr="00A75BC4">
        <w:tc>
          <w:tcPr>
            <w:tcW w:w="562" w:type="dxa"/>
          </w:tcPr>
          <w:p w14:paraId="79892D1F" w14:textId="11B55F42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1E94F344" w14:textId="0ED5C458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Kompleksinės programos ir priemonės, apimančios daugiau nei vieną poveikio sritį</w:t>
            </w:r>
          </w:p>
        </w:tc>
        <w:tc>
          <w:tcPr>
            <w:tcW w:w="2552" w:type="dxa"/>
          </w:tcPr>
          <w:p w14:paraId="53453046" w14:textId="64B5E6EE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1</w:t>
            </w:r>
            <w:r w:rsidR="00BC317C" w:rsidRPr="00B01F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59CC97" w14:textId="39131AD8" w:rsidR="009C0B63" w:rsidRPr="00B01F08" w:rsidRDefault="00C92B88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8</w:t>
            </w:r>
            <w:r w:rsidR="00005992" w:rsidRPr="00B01F08">
              <w:rPr>
                <w:rFonts w:ascii="Arial" w:hAnsi="Arial" w:cs="Arial"/>
                <w:sz w:val="24"/>
                <w:szCs w:val="24"/>
              </w:rPr>
              <w:t>3</w:t>
            </w:r>
            <w:r w:rsidR="001D57BF">
              <w:rPr>
                <w:rFonts w:ascii="Arial" w:hAnsi="Arial" w:cs="Arial"/>
                <w:sz w:val="24"/>
                <w:szCs w:val="24"/>
              </w:rPr>
              <w:t>,</w:t>
            </w:r>
            <w:r w:rsidR="00F7436B" w:rsidRPr="00B01F08">
              <w:rPr>
                <w:rFonts w:ascii="Arial" w:hAnsi="Arial" w:cs="Arial"/>
                <w:sz w:val="24"/>
                <w:szCs w:val="24"/>
              </w:rPr>
              <w:t> </w:t>
            </w:r>
            <w:r w:rsidR="001D57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14:paraId="300A8A8F" w14:textId="2AEF74F8" w:rsidR="009C0B63" w:rsidRPr="00B01F08" w:rsidRDefault="00F7436B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7</w:t>
            </w:r>
            <w:r w:rsidR="00635A21" w:rsidRPr="00B01F08">
              <w:rPr>
                <w:rFonts w:ascii="Arial" w:hAnsi="Arial" w:cs="Arial"/>
                <w:sz w:val="24"/>
                <w:szCs w:val="24"/>
              </w:rPr>
              <w:t>6</w:t>
            </w:r>
            <w:r w:rsidR="001D57BF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9C0B63" w:rsidRPr="00B01F08" w14:paraId="6F9A6E46" w14:textId="77777777" w:rsidTr="00A75BC4">
        <w:tc>
          <w:tcPr>
            <w:tcW w:w="562" w:type="dxa"/>
          </w:tcPr>
          <w:p w14:paraId="32E89662" w14:textId="16BD558E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 xml:space="preserve">11. </w:t>
            </w:r>
          </w:p>
        </w:tc>
        <w:tc>
          <w:tcPr>
            <w:tcW w:w="3402" w:type="dxa"/>
          </w:tcPr>
          <w:p w14:paraId="1FDDF3D0" w14:textId="5AD0AB84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1F08">
              <w:rPr>
                <w:rFonts w:ascii="Arial" w:hAnsi="Arial" w:cs="Arial"/>
                <w:sz w:val="24"/>
                <w:szCs w:val="24"/>
              </w:rPr>
              <w:t>Nepaskirstytos lėšos*</w:t>
            </w:r>
          </w:p>
        </w:tc>
        <w:tc>
          <w:tcPr>
            <w:tcW w:w="2552" w:type="dxa"/>
          </w:tcPr>
          <w:p w14:paraId="20DF2D9C" w14:textId="77777777" w:rsidR="009C0B63" w:rsidRPr="00B01F08" w:rsidRDefault="009C0B63" w:rsidP="00B01F0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E5723F" w14:textId="2C6AB192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5C93AE" w14:textId="5A3F9FE2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B63" w:rsidRPr="00B01F08" w14:paraId="6C1F98B1" w14:textId="77777777" w:rsidTr="00EF5C01">
        <w:trPr>
          <w:trHeight w:val="531"/>
        </w:trPr>
        <w:tc>
          <w:tcPr>
            <w:tcW w:w="6516" w:type="dxa"/>
            <w:gridSpan w:val="3"/>
            <w:vAlign w:val="center"/>
          </w:tcPr>
          <w:p w14:paraId="7FA54657" w14:textId="77777777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1F08">
              <w:rPr>
                <w:rFonts w:ascii="Arial" w:hAnsi="Arial" w:cs="Arial"/>
                <w:b/>
                <w:sz w:val="24"/>
                <w:szCs w:val="24"/>
              </w:rPr>
              <w:t>Iš viso lėšų:</w:t>
            </w:r>
          </w:p>
        </w:tc>
        <w:tc>
          <w:tcPr>
            <w:tcW w:w="1417" w:type="dxa"/>
            <w:vAlign w:val="center"/>
          </w:tcPr>
          <w:p w14:paraId="02887C3C" w14:textId="28BFBED8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1F0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41855" w:rsidRPr="00B01F08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1D57BF">
              <w:rPr>
                <w:rFonts w:ascii="Arial" w:hAnsi="Arial" w:cs="Arial"/>
                <w:b/>
                <w:sz w:val="24"/>
                <w:szCs w:val="24"/>
              </w:rPr>
              <w:t>, 3</w:t>
            </w:r>
          </w:p>
        </w:tc>
        <w:tc>
          <w:tcPr>
            <w:tcW w:w="1695" w:type="dxa"/>
            <w:vAlign w:val="center"/>
          </w:tcPr>
          <w:p w14:paraId="4912AA64" w14:textId="40884838" w:rsidR="009C0B63" w:rsidRPr="00B01F08" w:rsidRDefault="009C0B63" w:rsidP="00B01F0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1F0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41855" w:rsidRPr="00B01F0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35A21" w:rsidRPr="00B01F0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D57BF">
              <w:rPr>
                <w:rFonts w:ascii="Arial" w:hAnsi="Arial" w:cs="Arial"/>
                <w:b/>
                <w:sz w:val="24"/>
                <w:szCs w:val="24"/>
              </w:rPr>
              <w:t>, 9</w:t>
            </w:r>
          </w:p>
        </w:tc>
      </w:tr>
    </w:tbl>
    <w:p w14:paraId="746F232A" w14:textId="3E154806" w:rsidR="00AC7980" w:rsidRPr="00B01F08" w:rsidRDefault="00AC7980" w:rsidP="00076D9F">
      <w:pPr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  <w:r w:rsidRPr="00B01F08">
        <w:rPr>
          <w:rFonts w:ascii="Arial" w:hAnsi="Arial" w:cs="Arial"/>
          <w:sz w:val="24"/>
          <w:szCs w:val="24"/>
        </w:rPr>
        <w:t>______________________________</w:t>
      </w:r>
    </w:p>
    <w:sectPr w:rsidR="00AC7980" w:rsidRPr="00B01F08" w:rsidSect="00E1027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FA8B" w14:textId="77777777" w:rsidR="00E10279" w:rsidRDefault="00E10279" w:rsidP="00AC7980">
      <w:pPr>
        <w:spacing w:after="0" w:line="240" w:lineRule="auto"/>
      </w:pPr>
      <w:r>
        <w:separator/>
      </w:r>
    </w:p>
  </w:endnote>
  <w:endnote w:type="continuationSeparator" w:id="0">
    <w:p w14:paraId="5EE7A9FC" w14:textId="77777777" w:rsidR="00E10279" w:rsidRDefault="00E10279" w:rsidP="00AC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4F8D" w14:textId="77777777" w:rsidR="00E10279" w:rsidRDefault="00E10279" w:rsidP="00AC7980">
      <w:pPr>
        <w:spacing w:after="0" w:line="240" w:lineRule="auto"/>
      </w:pPr>
      <w:r>
        <w:separator/>
      </w:r>
    </w:p>
  </w:footnote>
  <w:footnote w:type="continuationSeparator" w:id="0">
    <w:p w14:paraId="01397A47" w14:textId="77777777" w:rsidR="00E10279" w:rsidRDefault="00E10279" w:rsidP="00AC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606993"/>
      <w:docPartObj>
        <w:docPartGallery w:val="Page Numbers (Top of Page)"/>
        <w:docPartUnique/>
      </w:docPartObj>
    </w:sdtPr>
    <w:sdtEndPr/>
    <w:sdtContent>
      <w:p w14:paraId="182019C3" w14:textId="77777777" w:rsidR="00AC7980" w:rsidRDefault="00AC798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4F1">
          <w:rPr>
            <w:noProof/>
          </w:rPr>
          <w:t>2</w:t>
        </w:r>
        <w:r>
          <w:fldChar w:fldCharType="end"/>
        </w:r>
      </w:p>
    </w:sdtContent>
  </w:sdt>
  <w:p w14:paraId="228900DE" w14:textId="77777777" w:rsidR="00AC7980" w:rsidRDefault="00AC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634F"/>
    <w:multiLevelType w:val="hybridMultilevel"/>
    <w:tmpl w:val="904420EC"/>
    <w:lvl w:ilvl="0" w:tplc="8F2AE924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5E"/>
    <w:rsid w:val="00005992"/>
    <w:rsid w:val="0002242F"/>
    <w:rsid w:val="00054324"/>
    <w:rsid w:val="000639D5"/>
    <w:rsid w:val="00067331"/>
    <w:rsid w:val="00076D9F"/>
    <w:rsid w:val="000A15AA"/>
    <w:rsid w:val="000B2458"/>
    <w:rsid w:val="000B604B"/>
    <w:rsid w:val="000C2EA7"/>
    <w:rsid w:val="00105B38"/>
    <w:rsid w:val="00112EEA"/>
    <w:rsid w:val="00123A52"/>
    <w:rsid w:val="00197833"/>
    <w:rsid w:val="001A4010"/>
    <w:rsid w:val="001A44F1"/>
    <w:rsid w:val="001D57BF"/>
    <w:rsid w:val="00210AC2"/>
    <w:rsid w:val="00212D84"/>
    <w:rsid w:val="00242ECA"/>
    <w:rsid w:val="00264BF8"/>
    <w:rsid w:val="0027351E"/>
    <w:rsid w:val="003051A5"/>
    <w:rsid w:val="00323943"/>
    <w:rsid w:val="00364C83"/>
    <w:rsid w:val="00390B5F"/>
    <w:rsid w:val="003E0147"/>
    <w:rsid w:val="003E34BE"/>
    <w:rsid w:val="004139FD"/>
    <w:rsid w:val="00416F87"/>
    <w:rsid w:val="00420DF4"/>
    <w:rsid w:val="0044681B"/>
    <w:rsid w:val="00455C2C"/>
    <w:rsid w:val="004A70F8"/>
    <w:rsid w:val="004B7111"/>
    <w:rsid w:val="004F0F4B"/>
    <w:rsid w:val="004F1516"/>
    <w:rsid w:val="004F18A1"/>
    <w:rsid w:val="00505FDB"/>
    <w:rsid w:val="00510192"/>
    <w:rsid w:val="005A1C40"/>
    <w:rsid w:val="005B79DE"/>
    <w:rsid w:val="005E1FD2"/>
    <w:rsid w:val="005E7092"/>
    <w:rsid w:val="005F2CD3"/>
    <w:rsid w:val="0063217A"/>
    <w:rsid w:val="00635A21"/>
    <w:rsid w:val="006842F5"/>
    <w:rsid w:val="006D04B9"/>
    <w:rsid w:val="006D3AD0"/>
    <w:rsid w:val="006F569C"/>
    <w:rsid w:val="00711336"/>
    <w:rsid w:val="00733ECF"/>
    <w:rsid w:val="007343A1"/>
    <w:rsid w:val="00737054"/>
    <w:rsid w:val="00775DE2"/>
    <w:rsid w:val="00776544"/>
    <w:rsid w:val="007808B1"/>
    <w:rsid w:val="007B74C5"/>
    <w:rsid w:val="007B7D1F"/>
    <w:rsid w:val="007E205E"/>
    <w:rsid w:val="007F6EE8"/>
    <w:rsid w:val="008158A9"/>
    <w:rsid w:val="00841855"/>
    <w:rsid w:val="00877BDC"/>
    <w:rsid w:val="00885FC5"/>
    <w:rsid w:val="008D30F4"/>
    <w:rsid w:val="008E07AA"/>
    <w:rsid w:val="008F0C4B"/>
    <w:rsid w:val="008F43FF"/>
    <w:rsid w:val="00935C54"/>
    <w:rsid w:val="00955274"/>
    <w:rsid w:val="0097291E"/>
    <w:rsid w:val="009C0B63"/>
    <w:rsid w:val="009D44F9"/>
    <w:rsid w:val="00A4385B"/>
    <w:rsid w:val="00A521A4"/>
    <w:rsid w:val="00A6169A"/>
    <w:rsid w:val="00A66E9E"/>
    <w:rsid w:val="00A75BC4"/>
    <w:rsid w:val="00A97860"/>
    <w:rsid w:val="00AB1DD7"/>
    <w:rsid w:val="00AC7980"/>
    <w:rsid w:val="00B01F08"/>
    <w:rsid w:val="00B22615"/>
    <w:rsid w:val="00B43AA0"/>
    <w:rsid w:val="00B45225"/>
    <w:rsid w:val="00BA6925"/>
    <w:rsid w:val="00BB1C1B"/>
    <w:rsid w:val="00BB250E"/>
    <w:rsid w:val="00BC317C"/>
    <w:rsid w:val="00BD4649"/>
    <w:rsid w:val="00BD596A"/>
    <w:rsid w:val="00C378DC"/>
    <w:rsid w:val="00C46071"/>
    <w:rsid w:val="00C626DE"/>
    <w:rsid w:val="00C84013"/>
    <w:rsid w:val="00C92B88"/>
    <w:rsid w:val="00CB5CEB"/>
    <w:rsid w:val="00CF6779"/>
    <w:rsid w:val="00D1151F"/>
    <w:rsid w:val="00D43D20"/>
    <w:rsid w:val="00D53326"/>
    <w:rsid w:val="00D8112C"/>
    <w:rsid w:val="00D91A0C"/>
    <w:rsid w:val="00DA2100"/>
    <w:rsid w:val="00DC062A"/>
    <w:rsid w:val="00DD1962"/>
    <w:rsid w:val="00DD4864"/>
    <w:rsid w:val="00E10279"/>
    <w:rsid w:val="00E20AF8"/>
    <w:rsid w:val="00E36D4C"/>
    <w:rsid w:val="00E44F6B"/>
    <w:rsid w:val="00EC4EA3"/>
    <w:rsid w:val="00EF5C01"/>
    <w:rsid w:val="00EF5C82"/>
    <w:rsid w:val="00EF7608"/>
    <w:rsid w:val="00F027C5"/>
    <w:rsid w:val="00F35008"/>
    <w:rsid w:val="00F47341"/>
    <w:rsid w:val="00F7436B"/>
    <w:rsid w:val="00F87D29"/>
    <w:rsid w:val="00FB225A"/>
    <w:rsid w:val="00FC2AE5"/>
    <w:rsid w:val="00FC5D1F"/>
    <w:rsid w:val="00FD3FED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CC7C"/>
  <w15:chartTrackingRefBased/>
  <w15:docId w15:val="{471F16B0-2F96-4928-B1C2-57FE2E7C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6D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80"/>
  </w:style>
  <w:style w:type="paragraph" w:styleId="Footer">
    <w:name w:val="footer"/>
    <w:basedOn w:val="Normal"/>
    <w:link w:val="FooterChar"/>
    <w:uiPriority w:val="99"/>
    <w:unhideWhenUsed/>
    <w:rsid w:val="00AC7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80"/>
  </w:style>
  <w:style w:type="paragraph" w:styleId="BalloonText">
    <w:name w:val="Balloon Text"/>
    <w:basedOn w:val="Normal"/>
    <w:link w:val="BalloonTextChar"/>
    <w:uiPriority w:val="99"/>
    <w:semiHidden/>
    <w:unhideWhenUsed/>
    <w:rsid w:val="00DC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F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6D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6D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6D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c6a8a74133443a4ad88d85f4ca731f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ec6a8a74133443a4ad88d85f4ca731f7</Template>
  <TotalTime>7</TotalTime>
  <Pages>2</Pages>
  <Words>370</Words>
  <Characters>2398</Characters>
  <Application>Microsoft Office Word</Application>
  <DocSecurity>0</DocSecurity>
  <Lines>171</Lines>
  <Paragraphs>106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2024-02-29</Manager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rajono savivaldybės visuomenės sveikatos rėmimo specialiosios programos priemonių vykdymo 2023 metų ataskaitos tvirtinimo (1 PRIEDAS)</dc:title>
  <dc:subject>T11-46</dc:subject>
  <dc:creator>KLAIPĖDOS RAJONO SAVIVALDYBĖS TARYBA</dc:creator>
  <cp:keywords/>
  <dc:description/>
  <cp:lastModifiedBy>Aušra Laričevienė</cp:lastModifiedBy>
  <cp:revision>4</cp:revision>
  <cp:lastPrinted>2020-01-28T13:29:00Z</cp:lastPrinted>
  <dcterms:created xsi:type="dcterms:W3CDTF">2024-02-23T08:30:00Z</dcterms:created>
  <dcterms:modified xsi:type="dcterms:W3CDTF">2024-03-06T17:52:00Z</dcterms:modified>
  <cp:category>PRIEDAS</cp:category>
</cp:coreProperties>
</file>