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9915" w14:textId="77777777" w:rsidR="002331D2" w:rsidRPr="00834023" w:rsidRDefault="002331D2" w:rsidP="002331D2">
      <w:pPr>
        <w:pStyle w:val="Antrat1"/>
        <w:spacing w:after="240" w:line="276" w:lineRule="auto"/>
        <w:jc w:val="center"/>
        <w:rPr>
          <w:rFonts w:ascii="Arial" w:hAnsi="Arial" w:cs="Arial"/>
          <w:b/>
          <w:bCs/>
          <w:sz w:val="28"/>
          <w:szCs w:val="28"/>
        </w:rPr>
      </w:pPr>
      <w:r w:rsidRPr="00834023">
        <w:rPr>
          <w:rFonts w:ascii="Arial" w:hAnsi="Arial" w:cs="Arial"/>
          <w:b/>
          <w:bCs/>
          <w:sz w:val="28"/>
          <w:szCs w:val="28"/>
        </w:rPr>
        <w:fldChar w:fldCharType="begin">
          <w:ffData>
            <w:name w:val="organizacija"/>
            <w:enabled/>
            <w:calcOnExit w:val="0"/>
            <w:textInput>
              <w:default w:val="LIETUVOS RESPUBLIKOS KLAIPĖDOS RAJONO "/>
            </w:textInput>
          </w:ffData>
        </w:fldChar>
      </w:r>
      <w:bookmarkStart w:id="0" w:name="organizacija"/>
      <w:r w:rsidRPr="00834023">
        <w:rPr>
          <w:rFonts w:ascii="Arial" w:hAnsi="Arial" w:cs="Arial"/>
          <w:b/>
          <w:bCs/>
          <w:sz w:val="28"/>
          <w:szCs w:val="28"/>
        </w:rPr>
        <w:instrText xml:space="preserve"> FORMTEXT </w:instrText>
      </w:r>
      <w:r w:rsidRPr="00834023">
        <w:rPr>
          <w:rFonts w:ascii="Arial" w:hAnsi="Arial" w:cs="Arial"/>
          <w:b/>
          <w:bCs/>
          <w:sz w:val="28"/>
          <w:szCs w:val="28"/>
        </w:rPr>
      </w:r>
      <w:r w:rsidRPr="00834023">
        <w:rPr>
          <w:rFonts w:ascii="Arial" w:hAnsi="Arial" w:cs="Arial"/>
          <w:b/>
          <w:bCs/>
          <w:sz w:val="28"/>
          <w:szCs w:val="28"/>
        </w:rPr>
        <w:fldChar w:fldCharType="separate"/>
      </w:r>
      <w:r w:rsidRPr="00834023">
        <w:rPr>
          <w:rFonts w:ascii="Arial" w:hAnsi="Arial" w:cs="Arial"/>
          <w:b/>
          <w:bCs/>
          <w:noProof/>
          <w:sz w:val="28"/>
          <w:szCs w:val="28"/>
        </w:rPr>
        <w:t>KLAIP</w:t>
      </w:r>
      <w:r w:rsidRPr="00834023">
        <w:rPr>
          <w:rFonts w:ascii="Arial" w:hAnsi="Arial" w:cs="Arial" w:hint="eastAsia"/>
          <w:b/>
          <w:bCs/>
          <w:noProof/>
          <w:sz w:val="28"/>
          <w:szCs w:val="28"/>
        </w:rPr>
        <w:t>Ė</w:t>
      </w:r>
      <w:r w:rsidRPr="00834023">
        <w:rPr>
          <w:rFonts w:ascii="Arial" w:hAnsi="Arial" w:cs="Arial"/>
          <w:b/>
          <w:bCs/>
          <w:noProof/>
          <w:sz w:val="28"/>
          <w:szCs w:val="28"/>
        </w:rPr>
        <w:t xml:space="preserve">DOS RAJONO </w:t>
      </w:r>
      <w:r w:rsidRPr="00834023">
        <w:rPr>
          <w:rFonts w:ascii="Arial" w:hAnsi="Arial" w:cs="Arial"/>
          <w:b/>
          <w:bCs/>
          <w:sz w:val="28"/>
          <w:szCs w:val="28"/>
        </w:rPr>
        <w:fldChar w:fldCharType="end"/>
      </w:r>
      <w:bookmarkEnd w:id="0"/>
      <w:r>
        <w:rPr>
          <w:rFonts w:ascii="Arial" w:hAnsi="Arial" w:cs="Arial"/>
          <w:b/>
          <w:bCs/>
          <w:sz w:val="28"/>
          <w:szCs w:val="28"/>
        </w:rPr>
        <w:t>SAVIVALDYBĖS TARYBA</w:t>
      </w:r>
    </w:p>
    <w:p w14:paraId="41D71E49" w14:textId="77777777" w:rsidR="002331D2" w:rsidRPr="00834023" w:rsidRDefault="002331D2" w:rsidP="002331D2">
      <w:pPr>
        <w:pStyle w:val="Antrat1"/>
        <w:spacing w:line="276" w:lineRule="auto"/>
        <w:jc w:val="center"/>
        <w:rPr>
          <w:rFonts w:ascii="Arial" w:hAnsi="Arial" w:cs="Arial"/>
          <w:b/>
          <w:bCs/>
          <w:sz w:val="28"/>
          <w:szCs w:val="28"/>
        </w:rPr>
      </w:pPr>
      <w:r w:rsidRPr="00834023">
        <w:rPr>
          <w:rFonts w:ascii="Arial" w:hAnsi="Arial" w:cs="Arial"/>
          <w:b/>
          <w:bCs/>
          <w:sz w:val="28"/>
          <w:szCs w:val="28"/>
        </w:rPr>
        <w:t>SPRENDIMAS</w:t>
      </w:r>
    </w:p>
    <w:p w14:paraId="74B1B42D" w14:textId="77777777" w:rsidR="002331D2" w:rsidRPr="00236E22" w:rsidRDefault="002331D2" w:rsidP="002331D2">
      <w:pPr>
        <w:pStyle w:val="statymopavad"/>
        <w:spacing w:line="276" w:lineRule="auto"/>
        <w:ind w:firstLine="0"/>
        <w:rPr>
          <w:rFonts w:ascii="Arial" w:hAnsi="Arial" w:cs="Arial"/>
          <w:b/>
          <w:spacing w:val="20"/>
          <w:sz w:val="28"/>
          <w:szCs w:val="28"/>
        </w:rPr>
      </w:pPr>
      <w:r w:rsidRPr="00236E22">
        <w:rPr>
          <w:rFonts w:ascii="Arial" w:hAnsi="Arial" w:cs="Arial"/>
          <w:b/>
          <w:spacing w:val="20"/>
          <w:sz w:val="28"/>
          <w:szCs w:val="28"/>
        </w:rPr>
        <w:t>DĖL gatvių PAVADINImų SUTEIKIMO</w:t>
      </w:r>
    </w:p>
    <w:p w14:paraId="0AF6F442" w14:textId="536E7E39" w:rsidR="005F735B" w:rsidRPr="00622161" w:rsidRDefault="00E95803" w:rsidP="00622161">
      <w:pPr>
        <w:pStyle w:val="statymopavad"/>
        <w:spacing w:before="240" w:after="240" w:line="276" w:lineRule="auto"/>
        <w:ind w:firstLine="0"/>
        <w:rPr>
          <w:rFonts w:ascii="Arial" w:hAnsi="Arial" w:cs="Arial"/>
          <w:szCs w:val="24"/>
        </w:rPr>
        <w:sectPr w:rsidR="005F735B" w:rsidRPr="00622161" w:rsidSect="00622161">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r w:rsidRPr="00622161">
        <w:rPr>
          <w:rFonts w:ascii="Arial" w:hAnsi="Arial" w:cs="Arial"/>
          <w:szCs w:val="24"/>
        </w:rPr>
        <w:t>20</w:t>
      </w:r>
      <w:r w:rsidR="00101073" w:rsidRPr="00622161">
        <w:rPr>
          <w:rFonts w:ascii="Arial" w:hAnsi="Arial" w:cs="Arial"/>
          <w:szCs w:val="24"/>
        </w:rPr>
        <w:t>2</w:t>
      </w:r>
      <w:r w:rsidR="00D54923">
        <w:rPr>
          <w:rFonts w:ascii="Arial" w:hAnsi="Arial" w:cs="Arial"/>
          <w:szCs w:val="24"/>
        </w:rPr>
        <w:t>5</w:t>
      </w:r>
      <w:r w:rsidR="005C0E76" w:rsidRPr="00622161">
        <w:rPr>
          <w:rFonts w:ascii="Arial" w:hAnsi="Arial" w:cs="Arial"/>
          <w:szCs w:val="24"/>
        </w:rPr>
        <w:t xml:space="preserve"> </w:t>
      </w:r>
      <w:r w:rsidRPr="00622161">
        <w:rPr>
          <w:rFonts w:ascii="Arial" w:hAnsi="Arial" w:cs="Arial"/>
          <w:caps w:val="0"/>
          <w:szCs w:val="24"/>
        </w:rPr>
        <w:t>m.</w:t>
      </w:r>
      <w:r w:rsidR="003751C0" w:rsidRPr="00622161">
        <w:rPr>
          <w:rFonts w:ascii="Arial" w:hAnsi="Arial" w:cs="Arial"/>
          <w:caps w:val="0"/>
          <w:szCs w:val="24"/>
        </w:rPr>
        <w:t xml:space="preserve"> </w:t>
      </w:r>
      <w:r w:rsidR="00D54923">
        <w:rPr>
          <w:rFonts w:ascii="Arial" w:hAnsi="Arial" w:cs="Arial"/>
          <w:caps w:val="0"/>
          <w:szCs w:val="24"/>
        </w:rPr>
        <w:t>vasario</w:t>
      </w:r>
      <w:r w:rsidR="00324CC6" w:rsidRPr="00622161">
        <w:rPr>
          <w:rFonts w:ascii="Arial" w:hAnsi="Arial" w:cs="Arial"/>
          <w:caps w:val="0"/>
          <w:szCs w:val="24"/>
        </w:rPr>
        <w:t xml:space="preserve">   </w:t>
      </w:r>
      <w:r w:rsidR="003001F6" w:rsidRPr="00622161">
        <w:rPr>
          <w:rFonts w:ascii="Arial" w:hAnsi="Arial" w:cs="Arial"/>
          <w:caps w:val="0"/>
          <w:szCs w:val="24"/>
        </w:rPr>
        <w:t xml:space="preserve"> </w:t>
      </w:r>
      <w:r w:rsidR="00F7351A" w:rsidRPr="00622161">
        <w:rPr>
          <w:rFonts w:ascii="Arial" w:hAnsi="Arial" w:cs="Arial"/>
          <w:caps w:val="0"/>
          <w:szCs w:val="24"/>
        </w:rPr>
        <w:t xml:space="preserve">   </w:t>
      </w:r>
      <w:r w:rsidR="00BE28FF" w:rsidRPr="00622161">
        <w:rPr>
          <w:rFonts w:ascii="Arial" w:hAnsi="Arial" w:cs="Arial"/>
          <w:caps w:val="0"/>
          <w:szCs w:val="24"/>
        </w:rPr>
        <w:t xml:space="preserve"> </w:t>
      </w:r>
      <w:r w:rsidRPr="00622161">
        <w:rPr>
          <w:rFonts w:ascii="Arial" w:hAnsi="Arial" w:cs="Arial"/>
          <w:caps w:val="0"/>
          <w:szCs w:val="24"/>
        </w:rPr>
        <w:t>d. Nr</w:t>
      </w:r>
      <w:r w:rsidRPr="00622161">
        <w:rPr>
          <w:rFonts w:ascii="Arial" w:hAnsi="Arial" w:cs="Arial"/>
          <w:szCs w:val="24"/>
        </w:rPr>
        <w:t>. T11-</w:t>
      </w:r>
      <w:r w:rsidRPr="00622161">
        <w:rPr>
          <w:rFonts w:ascii="Arial" w:hAnsi="Arial" w:cs="Arial"/>
          <w:szCs w:val="24"/>
        </w:rPr>
        <w:br/>
        <w:t>G</w:t>
      </w:r>
      <w:r w:rsidRPr="00622161">
        <w:rPr>
          <w:rFonts w:ascii="Arial" w:hAnsi="Arial" w:cs="Arial"/>
          <w:caps w:val="0"/>
          <w:szCs w:val="24"/>
        </w:rPr>
        <w:t>argždai</w:t>
      </w:r>
    </w:p>
    <w:p w14:paraId="3F055155" w14:textId="2E32249E" w:rsidR="00E95803" w:rsidRPr="00622161" w:rsidRDefault="00E95803" w:rsidP="002331D2">
      <w:pPr>
        <w:tabs>
          <w:tab w:val="left" w:pos="1134"/>
        </w:tabs>
        <w:spacing w:line="276" w:lineRule="auto"/>
        <w:ind w:firstLine="1134"/>
        <w:jc w:val="both"/>
        <w:rPr>
          <w:rFonts w:ascii="Arial" w:hAnsi="Arial" w:cs="Arial"/>
        </w:rPr>
      </w:pPr>
      <w:r w:rsidRPr="00622161">
        <w:rPr>
          <w:rFonts w:ascii="Arial" w:hAnsi="Arial" w:cs="Arial"/>
        </w:rPr>
        <w:t xml:space="preserve">Klaipėdos rajono savivaldybės taryba, vadovaudamasi Lietuvos Respublikos vietos savivaldos įstatymo </w:t>
      </w:r>
      <w:r w:rsidR="00745034" w:rsidRPr="00622161">
        <w:rPr>
          <w:rFonts w:ascii="Arial" w:hAnsi="Arial" w:cs="Arial"/>
        </w:rPr>
        <w:t>15</w:t>
      </w:r>
      <w:r w:rsidRPr="00622161">
        <w:rPr>
          <w:rFonts w:ascii="Arial" w:hAnsi="Arial" w:cs="Arial"/>
        </w:rPr>
        <w:t xml:space="preserve"> straipsnio 2 dalies </w:t>
      </w:r>
      <w:r w:rsidR="00745034" w:rsidRPr="00622161">
        <w:rPr>
          <w:rFonts w:ascii="Arial" w:hAnsi="Arial" w:cs="Arial"/>
        </w:rPr>
        <w:t>26</w:t>
      </w:r>
      <w:r w:rsidRPr="00622161">
        <w:rPr>
          <w:rFonts w:ascii="Arial" w:hAnsi="Arial" w:cs="Arial"/>
        </w:rPr>
        <w:t xml:space="preserve"> punktu, Lietuvos Respublikos teritorijos administracinių vienetų ir jų ribų įstatymo 9 straipsnio 2 dalimi</w:t>
      </w:r>
      <w:r w:rsidR="006D2130" w:rsidRPr="00622161">
        <w:rPr>
          <w:rFonts w:ascii="Arial" w:hAnsi="Arial" w:cs="Arial"/>
        </w:rPr>
        <w:t xml:space="preserve">, </w:t>
      </w:r>
      <w:r w:rsidR="00CB59F6" w:rsidRPr="00622161">
        <w:rPr>
          <w:rFonts w:ascii="Arial" w:hAnsi="Arial" w:cs="Arial"/>
        </w:rPr>
        <w:t>Pavadinimų gatvėms, pastatams, statiniams ir kitiems objektams suteikimo, keitimo ir įtraukimo į apskaitą tvarkos aprašo, patvirtinto Lietuvos Respublikos vidaus reikalų ministro 2011 m. sausio 25 d. įsakym</w:t>
      </w:r>
      <w:r w:rsidR="00262AE8" w:rsidRPr="00622161">
        <w:rPr>
          <w:rFonts w:ascii="Arial" w:hAnsi="Arial" w:cs="Arial"/>
        </w:rPr>
        <w:t>u</w:t>
      </w:r>
      <w:r w:rsidR="00CB59F6" w:rsidRPr="00622161">
        <w:rPr>
          <w:rFonts w:ascii="Arial" w:hAnsi="Arial" w:cs="Arial"/>
        </w:rPr>
        <w:t xml:space="preserve"> Nr. 1V-57 </w:t>
      </w:r>
      <w:r w:rsidR="00A01E19" w:rsidRPr="00622161">
        <w:rPr>
          <w:rFonts w:ascii="Arial" w:hAnsi="Arial" w:cs="Arial"/>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rsidRPr="00622161">
        <w:rPr>
          <w:rFonts w:ascii="Arial" w:hAnsi="Arial" w:cs="Arial"/>
        </w:rPr>
        <w:t>“</w:t>
      </w:r>
      <w:r w:rsidR="00CB59F6" w:rsidRPr="00622161">
        <w:rPr>
          <w:rFonts w:ascii="Arial" w:hAnsi="Arial" w:cs="Arial"/>
        </w:rPr>
        <w:t>,</w:t>
      </w:r>
      <w:r w:rsidR="006D2130" w:rsidRPr="00622161">
        <w:rPr>
          <w:rFonts w:ascii="Arial" w:hAnsi="Arial" w:cs="Arial"/>
        </w:rPr>
        <w:t xml:space="preserve"> </w:t>
      </w:r>
      <w:r w:rsidR="003941EA" w:rsidRPr="00622161">
        <w:rPr>
          <w:rFonts w:ascii="Arial" w:hAnsi="Arial" w:cs="Arial"/>
        </w:rPr>
        <w:t>5 ir 11 punktais</w:t>
      </w:r>
      <w:r w:rsidR="0061168E" w:rsidRPr="0061168E">
        <w:rPr>
          <w:rFonts w:ascii="Arial" w:hAnsi="Arial" w:cs="Arial"/>
        </w:rPr>
        <w:t xml:space="preserve"> bei atsižvelgdama į 202</w:t>
      </w:r>
      <w:r w:rsidR="00D54923">
        <w:rPr>
          <w:rFonts w:ascii="Arial" w:hAnsi="Arial" w:cs="Arial"/>
        </w:rPr>
        <w:t>5</w:t>
      </w:r>
      <w:r w:rsidR="0061168E" w:rsidRPr="0061168E">
        <w:rPr>
          <w:rFonts w:ascii="Arial" w:hAnsi="Arial" w:cs="Arial"/>
        </w:rPr>
        <w:t xml:space="preserve"> m. </w:t>
      </w:r>
      <w:r w:rsidR="00D54923">
        <w:rPr>
          <w:rFonts w:ascii="Arial" w:hAnsi="Arial" w:cs="Arial"/>
        </w:rPr>
        <w:t>vasario 13</w:t>
      </w:r>
      <w:r w:rsidR="0061168E" w:rsidRPr="0061168E">
        <w:rPr>
          <w:rFonts w:ascii="Arial" w:hAnsi="Arial" w:cs="Arial"/>
        </w:rPr>
        <w:t xml:space="preserve"> d. Klaipėdos rajono savivaldybės gatvių, pastatų, statinių ir kitų objektų pavadinimų suteikimo komisijos posėdžio protokolą Nr. TP21</w:t>
      </w:r>
      <w:r w:rsidR="0061168E">
        <w:rPr>
          <w:rFonts w:ascii="Arial" w:hAnsi="Arial" w:cs="Arial"/>
        </w:rPr>
        <w:t>-</w:t>
      </w:r>
      <w:r w:rsidR="00D54923">
        <w:rPr>
          <w:rFonts w:ascii="Arial" w:hAnsi="Arial" w:cs="Arial"/>
        </w:rPr>
        <w:t>1</w:t>
      </w:r>
      <w:r w:rsidR="00324CC6" w:rsidRPr="00622161">
        <w:rPr>
          <w:rFonts w:ascii="Arial" w:hAnsi="Arial" w:cs="Arial"/>
        </w:rPr>
        <w:t>,</w:t>
      </w:r>
      <w:r w:rsidR="008F6E10" w:rsidRPr="00622161">
        <w:rPr>
          <w:rFonts w:ascii="Arial" w:hAnsi="Arial" w:cs="Arial"/>
        </w:rPr>
        <w:t xml:space="preserve"> </w:t>
      </w:r>
      <w:r w:rsidRPr="00622161">
        <w:rPr>
          <w:rFonts w:ascii="Arial" w:hAnsi="Arial" w:cs="Arial"/>
          <w:spacing w:val="40"/>
        </w:rPr>
        <w:t>nusprendžia</w:t>
      </w:r>
      <w:r w:rsidRPr="00622161">
        <w:rPr>
          <w:rFonts w:ascii="Arial" w:hAnsi="Arial" w:cs="Arial"/>
        </w:rPr>
        <w:t>:</w:t>
      </w:r>
    </w:p>
    <w:p w14:paraId="56749046" w14:textId="77777777" w:rsidR="007835EF" w:rsidRPr="00622161" w:rsidRDefault="00E95803" w:rsidP="00622161">
      <w:pPr>
        <w:spacing w:line="276" w:lineRule="auto"/>
        <w:ind w:firstLine="1134"/>
        <w:jc w:val="both"/>
        <w:rPr>
          <w:rFonts w:ascii="Arial" w:hAnsi="Arial" w:cs="Arial"/>
        </w:rPr>
      </w:pPr>
      <w:r w:rsidRPr="00622161">
        <w:rPr>
          <w:rFonts w:ascii="Arial" w:hAnsi="Arial" w:cs="Arial"/>
        </w:rPr>
        <w:t>Suteikti gatv</w:t>
      </w:r>
      <w:r w:rsidR="00AF3C8F" w:rsidRPr="00622161">
        <w:rPr>
          <w:rFonts w:ascii="Arial" w:hAnsi="Arial" w:cs="Arial"/>
        </w:rPr>
        <w:t>ėms</w:t>
      </w:r>
      <w:r w:rsidRPr="00622161">
        <w:rPr>
          <w:rFonts w:ascii="Arial" w:hAnsi="Arial" w:cs="Arial"/>
        </w:rPr>
        <w:t xml:space="preserve"> pavadinim</w:t>
      </w:r>
      <w:r w:rsidR="00AF3C8F" w:rsidRPr="00622161">
        <w:rPr>
          <w:rFonts w:ascii="Arial" w:hAnsi="Arial" w:cs="Arial"/>
        </w:rPr>
        <w:t>us</w:t>
      </w:r>
      <w:r w:rsidRPr="00622161">
        <w:rPr>
          <w:rFonts w:ascii="Arial" w:hAnsi="Arial" w:cs="Arial"/>
        </w:rPr>
        <w:t>:</w:t>
      </w:r>
    </w:p>
    <w:p w14:paraId="5D5900DC" w14:textId="1712A9BE" w:rsidR="009333D5" w:rsidRPr="00622161" w:rsidRDefault="009333D5" w:rsidP="00622161">
      <w:pPr>
        <w:spacing w:line="276" w:lineRule="auto"/>
        <w:ind w:firstLine="1134"/>
        <w:jc w:val="both"/>
        <w:rPr>
          <w:rFonts w:ascii="Arial" w:hAnsi="Arial" w:cs="Arial"/>
        </w:rPr>
      </w:pPr>
      <w:r w:rsidRPr="00622161">
        <w:rPr>
          <w:rFonts w:ascii="Arial" w:hAnsi="Arial" w:cs="Arial"/>
        </w:rPr>
        <w:t xml:space="preserve">1. </w:t>
      </w:r>
      <w:r w:rsidR="00A30F61">
        <w:rPr>
          <w:rFonts w:ascii="Arial" w:hAnsi="Arial" w:cs="Arial"/>
        </w:rPr>
        <w:t>D</w:t>
      </w:r>
      <w:r w:rsidR="00D54923">
        <w:rPr>
          <w:rFonts w:ascii="Arial" w:hAnsi="Arial" w:cs="Arial"/>
        </w:rPr>
        <w:t>ovilų</w:t>
      </w:r>
      <w:r w:rsidR="00753020">
        <w:rPr>
          <w:rFonts w:ascii="Arial" w:hAnsi="Arial" w:cs="Arial"/>
        </w:rPr>
        <w:t xml:space="preserve"> seni</w:t>
      </w:r>
      <w:r w:rsidRPr="00622161">
        <w:rPr>
          <w:rFonts w:ascii="Arial" w:hAnsi="Arial" w:cs="Arial"/>
        </w:rPr>
        <w:t xml:space="preserve">ūnijoje, </w:t>
      </w:r>
      <w:proofErr w:type="spellStart"/>
      <w:r w:rsidR="00D54923">
        <w:rPr>
          <w:rFonts w:ascii="Arial" w:hAnsi="Arial" w:cs="Arial"/>
        </w:rPr>
        <w:t>Birbinčių</w:t>
      </w:r>
      <w:proofErr w:type="spellEnd"/>
      <w:r w:rsidR="00A30F61">
        <w:rPr>
          <w:rFonts w:ascii="Arial" w:hAnsi="Arial" w:cs="Arial"/>
        </w:rPr>
        <w:t xml:space="preserve"> kaime</w:t>
      </w:r>
      <w:r w:rsidRPr="00622161">
        <w:rPr>
          <w:rFonts w:ascii="Arial" w:hAnsi="Arial" w:cs="Arial"/>
        </w:rPr>
        <w:t>,</w:t>
      </w:r>
      <w:r w:rsidR="00DA56A8" w:rsidRPr="00622161">
        <w:rPr>
          <w:rFonts w:ascii="Arial" w:hAnsi="Arial" w:cs="Arial"/>
        </w:rPr>
        <w:t xml:space="preserve"> </w:t>
      </w:r>
      <w:r w:rsidR="00D54923">
        <w:rPr>
          <w:rFonts w:ascii="Arial" w:hAnsi="Arial" w:cs="Arial"/>
        </w:rPr>
        <w:t>Amatininkų</w:t>
      </w:r>
      <w:r w:rsidR="00223A24" w:rsidRPr="00622161">
        <w:rPr>
          <w:rFonts w:ascii="Arial" w:hAnsi="Arial" w:cs="Arial"/>
        </w:rPr>
        <w:t xml:space="preserve"> gatvės</w:t>
      </w:r>
      <w:r w:rsidR="003751C0" w:rsidRPr="00622161">
        <w:rPr>
          <w:rFonts w:ascii="Arial" w:hAnsi="Arial" w:cs="Arial"/>
        </w:rPr>
        <w:t xml:space="preserve"> </w:t>
      </w:r>
      <w:r w:rsidRPr="00622161">
        <w:rPr>
          <w:rFonts w:ascii="Arial" w:hAnsi="Arial" w:cs="Arial"/>
        </w:rPr>
        <w:t>pavadinim</w:t>
      </w:r>
      <w:r w:rsidR="005445AE">
        <w:rPr>
          <w:rFonts w:ascii="Arial" w:hAnsi="Arial" w:cs="Arial"/>
        </w:rPr>
        <w:t>ą</w:t>
      </w:r>
      <w:r w:rsidRPr="00622161">
        <w:rPr>
          <w:rFonts w:ascii="Arial" w:hAnsi="Arial" w:cs="Arial"/>
        </w:rPr>
        <w:t xml:space="preserve"> (pagal </w:t>
      </w:r>
      <w:r w:rsidR="006B16BF">
        <w:rPr>
          <w:rFonts w:ascii="Arial" w:hAnsi="Arial" w:cs="Arial"/>
        </w:rPr>
        <w:t xml:space="preserve">pridedamą </w:t>
      </w:r>
      <w:r w:rsidRPr="00622161">
        <w:rPr>
          <w:rFonts w:ascii="Arial" w:hAnsi="Arial" w:cs="Arial"/>
        </w:rPr>
        <w:t>gatvių išdėstymo planą).</w:t>
      </w:r>
    </w:p>
    <w:p w14:paraId="4A0DFD0D" w14:textId="50922236" w:rsidR="00E95803" w:rsidRPr="00622161" w:rsidRDefault="009333D5" w:rsidP="00622161">
      <w:pPr>
        <w:spacing w:line="276" w:lineRule="auto"/>
        <w:ind w:firstLine="1134"/>
        <w:jc w:val="both"/>
        <w:rPr>
          <w:rFonts w:ascii="Arial" w:hAnsi="Arial" w:cs="Arial"/>
        </w:rPr>
      </w:pPr>
      <w:r w:rsidRPr="00622161">
        <w:rPr>
          <w:rFonts w:ascii="Arial" w:hAnsi="Arial" w:cs="Arial"/>
        </w:rPr>
        <w:t>2</w:t>
      </w:r>
      <w:r w:rsidR="00CF3089" w:rsidRPr="00622161">
        <w:rPr>
          <w:rFonts w:ascii="Arial" w:hAnsi="Arial" w:cs="Arial"/>
        </w:rPr>
        <w:t xml:space="preserve">. </w:t>
      </w:r>
      <w:r w:rsidR="00D54923">
        <w:rPr>
          <w:rFonts w:ascii="Arial" w:hAnsi="Arial" w:cs="Arial"/>
        </w:rPr>
        <w:t>Vėžaičių</w:t>
      </w:r>
      <w:r w:rsidR="00B7239F" w:rsidRPr="00622161">
        <w:rPr>
          <w:rFonts w:ascii="Arial" w:hAnsi="Arial" w:cs="Arial"/>
        </w:rPr>
        <w:t xml:space="preserve"> sen</w:t>
      </w:r>
      <w:r w:rsidR="00DB57F7" w:rsidRPr="00622161">
        <w:rPr>
          <w:rFonts w:ascii="Arial" w:hAnsi="Arial" w:cs="Arial"/>
        </w:rPr>
        <w:t>i</w:t>
      </w:r>
      <w:r w:rsidR="007835EF" w:rsidRPr="00622161">
        <w:rPr>
          <w:rFonts w:ascii="Arial" w:hAnsi="Arial" w:cs="Arial"/>
        </w:rPr>
        <w:t xml:space="preserve">ūnijoje, </w:t>
      </w:r>
      <w:proofErr w:type="spellStart"/>
      <w:r w:rsidR="00D54923">
        <w:rPr>
          <w:rFonts w:ascii="Arial" w:hAnsi="Arial" w:cs="Arial"/>
        </w:rPr>
        <w:t>Utrių</w:t>
      </w:r>
      <w:proofErr w:type="spellEnd"/>
      <w:r w:rsidR="003B5A3D">
        <w:rPr>
          <w:rFonts w:ascii="Arial" w:hAnsi="Arial" w:cs="Arial"/>
        </w:rPr>
        <w:t xml:space="preserve"> kaime</w:t>
      </w:r>
      <w:r w:rsidR="008949A3" w:rsidRPr="00622161">
        <w:rPr>
          <w:rFonts w:ascii="Arial" w:hAnsi="Arial" w:cs="Arial"/>
        </w:rPr>
        <w:t>,</w:t>
      </w:r>
      <w:r w:rsidR="007835EF" w:rsidRPr="00622161">
        <w:rPr>
          <w:rFonts w:ascii="Arial" w:hAnsi="Arial" w:cs="Arial"/>
        </w:rPr>
        <w:t xml:space="preserve"> </w:t>
      </w:r>
      <w:proofErr w:type="spellStart"/>
      <w:r w:rsidR="00D54923">
        <w:rPr>
          <w:rFonts w:ascii="Arial" w:hAnsi="Arial" w:cs="Arial"/>
        </w:rPr>
        <w:t>Upio</w:t>
      </w:r>
      <w:proofErr w:type="spellEnd"/>
      <w:r w:rsidR="0061168E">
        <w:rPr>
          <w:rFonts w:ascii="Arial" w:hAnsi="Arial" w:cs="Arial"/>
        </w:rPr>
        <w:t xml:space="preserve"> gatvės</w:t>
      </w:r>
      <w:r w:rsidR="00723508" w:rsidRPr="00622161">
        <w:rPr>
          <w:rFonts w:ascii="Arial" w:hAnsi="Arial" w:cs="Arial"/>
        </w:rPr>
        <w:t xml:space="preserve"> </w:t>
      </w:r>
      <w:r w:rsidR="007835EF" w:rsidRPr="00622161">
        <w:rPr>
          <w:rFonts w:ascii="Arial" w:hAnsi="Arial" w:cs="Arial"/>
        </w:rPr>
        <w:t>pavadinim</w:t>
      </w:r>
      <w:r w:rsidR="00E00D0F">
        <w:rPr>
          <w:rFonts w:ascii="Arial" w:hAnsi="Arial" w:cs="Arial"/>
        </w:rPr>
        <w:t>ą</w:t>
      </w:r>
      <w:r w:rsidR="00E95803" w:rsidRPr="00622161">
        <w:rPr>
          <w:rFonts w:ascii="Arial" w:hAnsi="Arial" w:cs="Arial"/>
          <w:color w:val="548DD4"/>
        </w:rPr>
        <w:t xml:space="preserve"> </w:t>
      </w:r>
      <w:r w:rsidR="00E95803" w:rsidRPr="00622161">
        <w:rPr>
          <w:rFonts w:ascii="Arial" w:hAnsi="Arial" w:cs="Arial"/>
        </w:rPr>
        <w:t>(</w:t>
      </w:r>
      <w:r w:rsidR="007835EF" w:rsidRPr="00622161">
        <w:rPr>
          <w:rFonts w:ascii="Arial" w:hAnsi="Arial" w:cs="Arial"/>
        </w:rPr>
        <w:t xml:space="preserve">pagal </w:t>
      </w:r>
      <w:r w:rsidR="006B16BF">
        <w:rPr>
          <w:rFonts w:ascii="Arial" w:hAnsi="Arial" w:cs="Arial"/>
        </w:rPr>
        <w:t xml:space="preserve">pridedamą </w:t>
      </w:r>
      <w:r w:rsidR="00CF3089" w:rsidRPr="00622161">
        <w:rPr>
          <w:rFonts w:ascii="Arial" w:hAnsi="Arial" w:cs="Arial"/>
        </w:rPr>
        <w:t>gatvių išdėstymo planą</w:t>
      </w:r>
      <w:r w:rsidR="007835EF" w:rsidRPr="00622161">
        <w:rPr>
          <w:rFonts w:ascii="Arial" w:hAnsi="Arial" w:cs="Arial"/>
        </w:rPr>
        <w:t>)</w:t>
      </w:r>
      <w:r w:rsidR="00E95803" w:rsidRPr="00622161">
        <w:rPr>
          <w:rFonts w:ascii="Arial" w:hAnsi="Arial" w:cs="Arial"/>
        </w:rPr>
        <w:t>.</w:t>
      </w:r>
    </w:p>
    <w:p w14:paraId="75C1E284" w14:textId="3B236FD0" w:rsidR="00B7239F" w:rsidRPr="00622161" w:rsidRDefault="003B5A3D" w:rsidP="003B5A3D">
      <w:pPr>
        <w:tabs>
          <w:tab w:val="left" w:pos="1134"/>
        </w:tabs>
        <w:spacing w:line="276" w:lineRule="auto"/>
        <w:jc w:val="both"/>
        <w:rPr>
          <w:rFonts w:ascii="Arial" w:hAnsi="Arial" w:cs="Arial"/>
        </w:rPr>
      </w:pPr>
      <w:r>
        <w:rPr>
          <w:rFonts w:ascii="Arial" w:hAnsi="Arial" w:cs="Arial"/>
        </w:rPr>
        <w:tab/>
      </w:r>
      <w:r w:rsidR="00160366" w:rsidRPr="00622161">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sidRPr="00622161">
        <w:rPr>
          <w:rFonts w:ascii="Arial" w:hAnsi="Arial" w:cs="Arial"/>
          <w:b/>
          <w:bCs/>
          <w:color w:val="1F497D"/>
          <w:shd w:val="clear" w:color="auto" w:fill="FFFFFF"/>
        </w:rPr>
        <w:t xml:space="preserve"> </w:t>
      </w:r>
      <w:r w:rsidR="00160366" w:rsidRPr="00622161">
        <w:rPr>
          <w:rFonts w:ascii="Arial" w:hAnsi="Arial" w:cs="Arial"/>
          <w:bCs/>
          <w:color w:val="000000"/>
          <w:shd w:val="clear" w:color="auto" w:fill="FFFFFF"/>
        </w:rPr>
        <w:t>(</w:t>
      </w:r>
      <w:r w:rsidR="005445AE" w:rsidRPr="005445AE">
        <w:rPr>
          <w:rFonts w:ascii="Arial" w:hAnsi="Arial" w:cs="Arial"/>
          <w:bCs/>
          <w:color w:val="000000"/>
          <w:shd w:val="clear" w:color="auto" w:fill="FFFFFF"/>
        </w:rPr>
        <w:t>J.</w:t>
      </w:r>
      <w:r w:rsidR="005445AE" w:rsidRPr="005445AE">
        <w:rPr>
          <w:rFonts w:ascii="Arial" w:hAnsi="Arial" w:cs="Arial"/>
          <w:b/>
          <w:bCs/>
          <w:i/>
          <w:iCs/>
          <w:color w:val="000000"/>
          <w:shd w:val="clear" w:color="auto" w:fill="FFFFFF"/>
        </w:rPr>
        <w:t xml:space="preserve"> </w:t>
      </w:r>
      <w:r w:rsidR="005445AE" w:rsidRPr="005445AE">
        <w:rPr>
          <w:rFonts w:ascii="Arial" w:hAnsi="Arial" w:cs="Arial"/>
          <w:bCs/>
          <w:color w:val="000000"/>
          <w:shd w:val="clear" w:color="auto" w:fill="FFFFFF"/>
        </w:rPr>
        <w:t>Janonio g. 24, 92251 Klaipėda</w:t>
      </w:r>
      <w:r w:rsidR="00160366" w:rsidRPr="00622161">
        <w:rPr>
          <w:rFonts w:ascii="Arial" w:hAnsi="Arial" w:cs="Arial"/>
          <w:bCs/>
          <w:color w:val="000000"/>
          <w:shd w:val="clear" w:color="auto" w:fill="FFFFFF"/>
        </w:rPr>
        <w:t>)</w:t>
      </w:r>
      <w:r w:rsidR="00160366" w:rsidRPr="00622161">
        <w:rPr>
          <w:rFonts w:ascii="Arial" w:hAnsi="Arial" w:cs="Arial"/>
          <w:b/>
          <w:bCs/>
          <w:color w:val="000000"/>
          <w:shd w:val="clear" w:color="auto" w:fill="FFFFFF"/>
        </w:rPr>
        <w:t xml:space="preserve"> </w:t>
      </w:r>
      <w:r w:rsidR="00160366" w:rsidRPr="00622161">
        <w:rPr>
          <w:rFonts w:ascii="Arial" w:hAnsi="Arial" w:cs="Arial"/>
          <w:color w:val="000000"/>
          <w:shd w:val="clear" w:color="auto" w:fill="FFFFFF"/>
        </w:rPr>
        <w:t xml:space="preserve">arba </w:t>
      </w:r>
      <w:r w:rsidR="00223A24" w:rsidRPr="00622161">
        <w:rPr>
          <w:rFonts w:ascii="Arial" w:hAnsi="Arial" w:cs="Arial"/>
          <w:color w:val="000000"/>
          <w:shd w:val="clear" w:color="auto" w:fill="FFFFFF"/>
        </w:rPr>
        <w:t>Regionų administracinio teismo Klaipėdos rūmams</w:t>
      </w:r>
      <w:r w:rsidR="00223A24" w:rsidRPr="00622161">
        <w:rPr>
          <w:rFonts w:ascii="Arial" w:hAnsi="Arial" w:cs="Arial"/>
          <w:b/>
          <w:bCs/>
          <w:i/>
          <w:iCs/>
          <w:color w:val="000000"/>
          <w:shd w:val="clear" w:color="auto" w:fill="FFFFFF"/>
        </w:rPr>
        <w:t xml:space="preserve"> </w:t>
      </w:r>
      <w:r w:rsidR="00160366" w:rsidRPr="00622161">
        <w:rPr>
          <w:rFonts w:ascii="Arial" w:hAnsi="Arial" w:cs="Arial"/>
          <w:color w:val="000000"/>
          <w:shd w:val="clear" w:color="auto" w:fill="FFFFFF"/>
        </w:rPr>
        <w:t>(</w:t>
      </w:r>
      <w:r w:rsidR="00160366" w:rsidRPr="00622161">
        <w:rPr>
          <w:rFonts w:ascii="Arial" w:hAnsi="Arial" w:cs="Arial"/>
          <w:color w:val="222222"/>
          <w:shd w:val="clear" w:color="auto" w:fill="FFFFFF"/>
        </w:rPr>
        <w:t xml:space="preserve">Galinio Pylimo g. 9, LT-91230 Klaipėda) </w:t>
      </w:r>
      <w:r w:rsidR="00160366" w:rsidRPr="00622161">
        <w:rPr>
          <w:rFonts w:ascii="Arial" w:hAnsi="Arial" w:cs="Arial"/>
          <w:color w:val="000000"/>
          <w:shd w:val="clear" w:color="auto" w:fill="FFFFFF"/>
        </w:rPr>
        <w:t>Lietuvos Respublikos administracinių bylų teisenos įstatymo nustatyta tvarka.</w:t>
      </w:r>
    </w:p>
    <w:p w14:paraId="5BB12E7F" w14:textId="77777777" w:rsidR="00E3659A" w:rsidRPr="00622161" w:rsidRDefault="00E3659A" w:rsidP="00622161">
      <w:pPr>
        <w:tabs>
          <w:tab w:val="left" w:pos="567"/>
        </w:tabs>
        <w:spacing w:before="240" w:line="276" w:lineRule="auto"/>
        <w:jc w:val="both"/>
        <w:rPr>
          <w:rFonts w:ascii="Arial" w:hAnsi="Arial" w:cs="Arial"/>
          <w:caps/>
        </w:rPr>
        <w:sectPr w:rsidR="00E3659A" w:rsidRPr="00622161" w:rsidSect="0062216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pPr>
    </w:p>
    <w:p w14:paraId="0E2D0DAF" w14:textId="77777777" w:rsidR="00E3659A" w:rsidRPr="00622161" w:rsidRDefault="006C5F00" w:rsidP="00622161">
      <w:pPr>
        <w:tabs>
          <w:tab w:val="left" w:pos="567"/>
        </w:tabs>
        <w:spacing w:before="240" w:line="276" w:lineRule="auto"/>
        <w:rPr>
          <w:rFonts w:ascii="Arial" w:hAnsi="Arial" w:cs="Arial"/>
        </w:rPr>
      </w:pPr>
      <w:r w:rsidRPr="00622161">
        <w:rPr>
          <w:rFonts w:ascii="Arial" w:hAnsi="Arial" w:cs="Arial"/>
          <w:caps/>
        </w:rPr>
        <w:t>S</w:t>
      </w:r>
      <w:r w:rsidRPr="00622161">
        <w:rPr>
          <w:rFonts w:ascii="Arial" w:hAnsi="Arial" w:cs="Arial"/>
        </w:rPr>
        <w:t>avivaldybės meras</w:t>
      </w:r>
      <w:r w:rsidR="00E3659A" w:rsidRPr="00622161">
        <w:rPr>
          <w:rFonts w:ascii="Arial" w:hAnsi="Arial" w:cs="Arial"/>
        </w:rPr>
        <w:t xml:space="preserve"> </w:t>
      </w:r>
    </w:p>
    <w:p w14:paraId="5035AB40" w14:textId="32CA18FA" w:rsidR="00DA26A1" w:rsidRPr="00622161" w:rsidRDefault="00DA26A1" w:rsidP="00622161">
      <w:pPr>
        <w:tabs>
          <w:tab w:val="left" w:pos="567"/>
        </w:tabs>
        <w:spacing w:before="240" w:line="276" w:lineRule="auto"/>
        <w:rPr>
          <w:rFonts w:ascii="Arial" w:hAnsi="Arial" w:cs="Arial"/>
        </w:rPr>
      </w:pPr>
      <w:r w:rsidRPr="00622161">
        <w:rPr>
          <w:rFonts w:ascii="Arial" w:hAnsi="Arial" w:cs="Arial"/>
        </w:rPr>
        <w:t xml:space="preserve">TEIKIA: Savivaldybės </w:t>
      </w:r>
      <w:r w:rsidR="003001F6" w:rsidRPr="00622161">
        <w:rPr>
          <w:rFonts w:ascii="Arial" w:hAnsi="Arial" w:cs="Arial"/>
        </w:rPr>
        <w:t>mer</w:t>
      </w:r>
      <w:r w:rsidR="00963F10" w:rsidRPr="00622161">
        <w:rPr>
          <w:rFonts w:ascii="Arial" w:hAnsi="Arial" w:cs="Arial"/>
        </w:rPr>
        <w:t>as</w:t>
      </w:r>
      <w:r w:rsidRPr="00622161">
        <w:rPr>
          <w:rFonts w:ascii="Arial" w:hAnsi="Arial" w:cs="Arial"/>
        </w:rPr>
        <w:t xml:space="preserve"> </w:t>
      </w:r>
      <w:r w:rsidR="00963F10" w:rsidRPr="00622161">
        <w:rPr>
          <w:rFonts w:ascii="Arial" w:hAnsi="Arial" w:cs="Arial"/>
        </w:rPr>
        <w:t>B. Markauskas</w:t>
      </w:r>
    </w:p>
    <w:p w14:paraId="3751A371" w14:textId="77777777" w:rsidR="00E3659A" w:rsidRPr="00622161" w:rsidRDefault="00E3659A" w:rsidP="00622161">
      <w:pPr>
        <w:tabs>
          <w:tab w:val="left" w:pos="567"/>
        </w:tabs>
        <w:spacing w:line="276" w:lineRule="auto"/>
        <w:jc w:val="both"/>
        <w:rPr>
          <w:rFonts w:ascii="Arial" w:hAnsi="Arial" w:cs="Arial"/>
        </w:rPr>
        <w:sectPr w:rsidR="00E3659A" w:rsidRPr="00622161" w:rsidSect="00622161">
          <w:type w:val="continuous"/>
          <w:pgSz w:w="11907" w:h="16840" w:code="9"/>
          <w:pgMar w:top="1134" w:right="567" w:bottom="1134" w:left="1701" w:header="709" w:footer="709" w:gutter="0"/>
          <w:cols w:space="720"/>
          <w:titlePg/>
        </w:sectPr>
      </w:pPr>
    </w:p>
    <w:p w14:paraId="77102080" w14:textId="77777777" w:rsidR="003B5A3D" w:rsidRDefault="00DA26A1" w:rsidP="00622161">
      <w:pPr>
        <w:tabs>
          <w:tab w:val="left" w:pos="567"/>
        </w:tabs>
        <w:spacing w:before="120" w:line="276" w:lineRule="auto"/>
        <w:rPr>
          <w:rFonts w:ascii="Arial" w:hAnsi="Arial" w:cs="Arial"/>
        </w:rPr>
      </w:pPr>
      <w:r w:rsidRPr="00622161">
        <w:rPr>
          <w:rFonts w:ascii="Arial" w:hAnsi="Arial" w:cs="Arial"/>
        </w:rPr>
        <w:t>PARENGĖ: A. Kundrotienė</w:t>
      </w:r>
    </w:p>
    <w:p w14:paraId="0A52BE80" w14:textId="76E59D61" w:rsidR="00C26DF6" w:rsidRDefault="00DA26A1" w:rsidP="00A30F61">
      <w:pPr>
        <w:tabs>
          <w:tab w:val="left" w:pos="567"/>
        </w:tabs>
        <w:spacing w:before="120" w:line="276" w:lineRule="auto"/>
        <w:rPr>
          <w:rFonts w:ascii="Arial" w:hAnsi="Arial" w:cs="Arial"/>
        </w:rPr>
      </w:pPr>
      <w:r w:rsidRPr="00622161">
        <w:rPr>
          <w:rFonts w:ascii="Arial" w:hAnsi="Arial" w:cs="Arial"/>
        </w:rPr>
        <w:t>SUDERINTA:</w:t>
      </w:r>
    </w:p>
    <w:p w14:paraId="4D879080" w14:textId="71BD9C9E" w:rsidR="004E28CC" w:rsidRDefault="004E28CC" w:rsidP="00622161">
      <w:pPr>
        <w:tabs>
          <w:tab w:val="left" w:pos="567"/>
        </w:tabs>
        <w:spacing w:line="276" w:lineRule="auto"/>
        <w:rPr>
          <w:rFonts w:ascii="Arial" w:hAnsi="Arial" w:cs="Arial"/>
        </w:rPr>
      </w:pPr>
      <w:r>
        <w:rPr>
          <w:rFonts w:ascii="Arial" w:hAnsi="Arial" w:cs="Arial"/>
        </w:rPr>
        <w:t>D. Beliokaitė</w:t>
      </w:r>
    </w:p>
    <w:p w14:paraId="7F98DB58" w14:textId="2249BE3B" w:rsidR="00623B94" w:rsidRPr="00622161" w:rsidRDefault="00C26DF6" w:rsidP="00622161">
      <w:pPr>
        <w:tabs>
          <w:tab w:val="left" w:pos="567"/>
        </w:tabs>
        <w:spacing w:line="276" w:lineRule="auto"/>
        <w:rPr>
          <w:rFonts w:ascii="Arial" w:hAnsi="Arial" w:cs="Arial"/>
        </w:rPr>
      </w:pPr>
      <w:r>
        <w:rPr>
          <w:rFonts w:ascii="Arial" w:hAnsi="Arial" w:cs="Arial"/>
        </w:rPr>
        <w:t>V. Jasas</w:t>
      </w:r>
    </w:p>
    <w:p w14:paraId="67D3D834" w14:textId="77385815" w:rsidR="00AF0F88" w:rsidRPr="00622161" w:rsidRDefault="005445AE" w:rsidP="00622161">
      <w:pPr>
        <w:tabs>
          <w:tab w:val="left" w:pos="567"/>
        </w:tabs>
        <w:spacing w:line="276" w:lineRule="auto"/>
        <w:rPr>
          <w:rFonts w:ascii="Arial" w:hAnsi="Arial" w:cs="Arial"/>
        </w:rPr>
      </w:pPr>
      <w:r>
        <w:rPr>
          <w:rFonts w:ascii="Arial" w:hAnsi="Arial" w:cs="Arial"/>
        </w:rPr>
        <w:t>D. Dilytė</w:t>
      </w:r>
    </w:p>
    <w:p w14:paraId="556A3868" w14:textId="5B8C5F89" w:rsidR="003941EA" w:rsidRPr="00D54923" w:rsidRDefault="00A30F61" w:rsidP="00622161">
      <w:pPr>
        <w:tabs>
          <w:tab w:val="left" w:pos="567"/>
        </w:tabs>
        <w:spacing w:line="276" w:lineRule="auto"/>
        <w:rPr>
          <w:rFonts w:ascii="Arial" w:hAnsi="Arial" w:cs="Arial"/>
        </w:rPr>
      </w:pPr>
      <w:r w:rsidRPr="00D54923">
        <w:rPr>
          <w:rFonts w:ascii="Arial" w:hAnsi="Arial" w:cs="Arial"/>
        </w:rPr>
        <w:t>S. Karbauskas</w:t>
      </w:r>
    </w:p>
    <w:p w14:paraId="0ED18FEA" w14:textId="376C608F" w:rsidR="00DA26A1" w:rsidRPr="00622161" w:rsidRDefault="003001F6" w:rsidP="00622161">
      <w:pPr>
        <w:tabs>
          <w:tab w:val="left" w:pos="567"/>
        </w:tabs>
        <w:spacing w:line="276" w:lineRule="auto"/>
        <w:rPr>
          <w:rFonts w:ascii="Arial" w:hAnsi="Arial" w:cs="Arial"/>
        </w:rPr>
      </w:pPr>
      <w:r w:rsidRPr="00622161">
        <w:rPr>
          <w:rFonts w:ascii="Arial" w:hAnsi="Arial" w:cs="Arial"/>
        </w:rPr>
        <w:t xml:space="preserve">V. </w:t>
      </w:r>
      <w:r w:rsidR="003F588C" w:rsidRPr="00622161">
        <w:rPr>
          <w:rFonts w:ascii="Arial" w:hAnsi="Arial" w:cs="Arial"/>
        </w:rPr>
        <w:t>Butkus</w:t>
      </w:r>
    </w:p>
    <w:p w14:paraId="6292FE4C" w14:textId="3083BC8D" w:rsidR="00622161" w:rsidRPr="0061168E" w:rsidRDefault="00F7351A" w:rsidP="0061168E">
      <w:pPr>
        <w:tabs>
          <w:tab w:val="left" w:pos="567"/>
        </w:tabs>
        <w:spacing w:line="276" w:lineRule="auto"/>
        <w:rPr>
          <w:rFonts w:ascii="Arial" w:hAnsi="Arial" w:cs="Arial"/>
        </w:rPr>
      </w:pPr>
      <w:r w:rsidRPr="00622161">
        <w:rPr>
          <w:rFonts w:ascii="Arial" w:hAnsi="Arial" w:cs="Arial"/>
        </w:rPr>
        <w:t>B. Markauskas</w:t>
      </w:r>
      <w:r w:rsidR="00622161">
        <w:rPr>
          <w:rFonts w:ascii="Arial" w:hAnsi="Arial" w:cs="Arial"/>
          <w:b/>
        </w:rPr>
        <w:br w:type="page"/>
      </w:r>
    </w:p>
    <w:p w14:paraId="57BE80CE" w14:textId="77777777" w:rsidR="002331D2" w:rsidRPr="00834023" w:rsidRDefault="002331D2" w:rsidP="002331D2">
      <w:pPr>
        <w:pStyle w:val="Antrat1"/>
        <w:spacing w:line="276" w:lineRule="auto"/>
        <w:jc w:val="center"/>
        <w:rPr>
          <w:rFonts w:ascii="Arial" w:hAnsi="Arial" w:cs="Arial"/>
          <w:b/>
          <w:bCs/>
        </w:rPr>
      </w:pPr>
      <w:r w:rsidRPr="00834023">
        <w:rPr>
          <w:rFonts w:ascii="Arial" w:hAnsi="Arial" w:cs="Arial"/>
          <w:b/>
          <w:bCs/>
        </w:rPr>
        <w:lastRenderedPageBreak/>
        <w:t>AIŠKINAMASIS RAŠTAS</w:t>
      </w:r>
    </w:p>
    <w:p w14:paraId="4260463D" w14:textId="77777777" w:rsidR="002331D2" w:rsidRPr="00622161" w:rsidRDefault="002331D2" w:rsidP="002331D2">
      <w:pPr>
        <w:spacing w:line="276" w:lineRule="auto"/>
        <w:jc w:val="center"/>
        <w:rPr>
          <w:rFonts w:ascii="Arial" w:hAnsi="Arial" w:cs="Arial"/>
          <w:b/>
        </w:rPr>
      </w:pPr>
      <w:r w:rsidRPr="00622161">
        <w:rPr>
          <w:rFonts w:ascii="Arial" w:hAnsi="Arial" w:cs="Arial"/>
          <w:b/>
        </w:rPr>
        <w:t>DĖL TARYBOS SPRENDIMO „</w:t>
      </w:r>
      <w:r w:rsidRPr="00622161">
        <w:rPr>
          <w:rFonts w:ascii="Arial" w:hAnsi="Arial" w:cs="Arial"/>
          <w:b/>
          <w:caps/>
        </w:rPr>
        <w:t>Dėl gatvių pavadinimų suteikimo</w:t>
      </w:r>
      <w:r w:rsidRPr="00622161">
        <w:rPr>
          <w:rFonts w:ascii="Arial" w:hAnsi="Arial" w:cs="Arial"/>
          <w:b/>
        </w:rPr>
        <w:t>“ PROJEKTO</w:t>
      </w:r>
    </w:p>
    <w:p w14:paraId="09F9D014" w14:textId="38802F7E" w:rsidR="00417F77" w:rsidRPr="00622161" w:rsidRDefault="00417F77" w:rsidP="00622161">
      <w:pPr>
        <w:spacing w:before="240" w:after="240" w:line="276" w:lineRule="auto"/>
        <w:jc w:val="center"/>
        <w:rPr>
          <w:rFonts w:ascii="Arial" w:hAnsi="Arial" w:cs="Arial"/>
          <w:color w:val="FF0000"/>
        </w:rPr>
      </w:pPr>
      <w:r w:rsidRPr="00622161">
        <w:rPr>
          <w:rFonts w:ascii="Arial" w:hAnsi="Arial" w:cs="Arial"/>
        </w:rPr>
        <w:t>202</w:t>
      </w:r>
      <w:r w:rsidR="00223A24" w:rsidRPr="00622161">
        <w:rPr>
          <w:rFonts w:ascii="Arial" w:hAnsi="Arial" w:cs="Arial"/>
        </w:rPr>
        <w:t>4</w:t>
      </w:r>
      <w:r w:rsidRPr="00622161">
        <w:rPr>
          <w:rFonts w:ascii="Arial" w:hAnsi="Arial" w:cs="Arial"/>
        </w:rPr>
        <w:t>-</w:t>
      </w:r>
      <w:r w:rsidR="00D54923">
        <w:rPr>
          <w:rFonts w:ascii="Arial" w:hAnsi="Arial" w:cs="Arial"/>
        </w:rPr>
        <w:t>02</w:t>
      </w:r>
      <w:r w:rsidR="00635003" w:rsidRPr="00622161">
        <w:rPr>
          <w:rFonts w:ascii="Arial" w:hAnsi="Arial" w:cs="Arial"/>
        </w:rPr>
        <w:t>-</w:t>
      </w:r>
      <w:r w:rsidR="00D54923">
        <w:rPr>
          <w:rFonts w:ascii="Arial" w:hAnsi="Arial" w:cs="Arial"/>
        </w:rPr>
        <w:t>1</w:t>
      </w:r>
      <w:r w:rsidR="00CE218E">
        <w:rPr>
          <w:rFonts w:ascii="Arial" w:hAnsi="Arial" w:cs="Arial"/>
        </w:rPr>
        <w:t>3</w:t>
      </w:r>
    </w:p>
    <w:p w14:paraId="004F322D" w14:textId="77777777" w:rsidR="002331D2" w:rsidRPr="00C26DF6" w:rsidRDefault="002331D2" w:rsidP="002331D2">
      <w:pPr>
        <w:autoSpaceDN w:val="0"/>
        <w:spacing w:line="276" w:lineRule="auto"/>
        <w:jc w:val="both"/>
        <w:rPr>
          <w:rFonts w:ascii="Arial" w:hAnsi="Arial" w:cs="Arial"/>
          <w:bCs/>
          <w:lang w:eastAsia="lt-LT"/>
        </w:rPr>
      </w:pPr>
      <w:r w:rsidRPr="00C26DF6">
        <w:rPr>
          <w:rFonts w:ascii="Arial" w:hAnsi="Arial" w:cs="Arial"/>
          <w:bCs/>
          <w:lang w:eastAsia="lt-LT"/>
        </w:rPr>
        <w:t>1.</w:t>
      </w:r>
      <w:r>
        <w:rPr>
          <w:rFonts w:ascii="Arial" w:hAnsi="Arial" w:cs="Arial"/>
          <w:bCs/>
          <w:lang w:eastAsia="lt-LT"/>
        </w:rPr>
        <w:t xml:space="preserve"> </w:t>
      </w:r>
      <w:r w:rsidRPr="00C26DF6">
        <w:rPr>
          <w:rFonts w:ascii="Arial" w:hAnsi="Arial" w:cs="Arial"/>
          <w:bCs/>
          <w:lang w:eastAsia="lt-LT"/>
        </w:rPr>
        <w:t>Parengto sprendimo projekto tikslai, uždaviniai (ko šiuo sprendimu norima pasiekti</w:t>
      </w:r>
      <w:bookmarkStart w:id="1" w:name="_Hlk174085066"/>
      <w:r w:rsidRPr="00C26DF6">
        <w:rPr>
          <w:rFonts w:ascii="Arial" w:hAnsi="Arial" w:cs="Arial"/>
          <w:bCs/>
          <w:lang w:eastAsia="lt-LT"/>
        </w:rPr>
        <w:t>):</w:t>
      </w:r>
    </w:p>
    <w:p w14:paraId="79448FFB" w14:textId="2B77AC3B" w:rsidR="002331D2" w:rsidRPr="00C26DF6" w:rsidRDefault="00D54923" w:rsidP="002331D2">
      <w:pPr>
        <w:spacing w:line="276" w:lineRule="auto"/>
        <w:jc w:val="both"/>
        <w:rPr>
          <w:rFonts w:ascii="Arial" w:hAnsi="Arial" w:cs="Arial"/>
          <w:lang w:eastAsia="lt-LT"/>
        </w:rPr>
      </w:pPr>
      <w:proofErr w:type="spellStart"/>
      <w:r>
        <w:rPr>
          <w:rFonts w:ascii="Arial" w:hAnsi="Arial" w:cs="Arial"/>
          <w:lang w:eastAsia="lt-LT"/>
        </w:rPr>
        <w:t>Birbinčių</w:t>
      </w:r>
      <w:proofErr w:type="spellEnd"/>
      <w:r>
        <w:rPr>
          <w:rFonts w:ascii="Arial" w:hAnsi="Arial" w:cs="Arial"/>
          <w:lang w:eastAsia="lt-LT"/>
        </w:rPr>
        <w:t xml:space="preserve"> ir </w:t>
      </w:r>
      <w:proofErr w:type="spellStart"/>
      <w:r>
        <w:rPr>
          <w:rFonts w:ascii="Arial" w:hAnsi="Arial" w:cs="Arial"/>
          <w:lang w:eastAsia="lt-LT"/>
        </w:rPr>
        <w:t>Utrių</w:t>
      </w:r>
      <w:proofErr w:type="spellEnd"/>
      <w:r w:rsidR="002331D2" w:rsidRPr="00C26DF6">
        <w:rPr>
          <w:rFonts w:ascii="Arial" w:hAnsi="Arial" w:cs="Arial"/>
          <w:lang w:eastAsia="lt-LT"/>
        </w:rPr>
        <w:t xml:space="preserve"> kaimuose </w:t>
      </w:r>
      <w:bookmarkEnd w:id="1"/>
      <w:r w:rsidR="002331D2" w:rsidRPr="00C26DF6">
        <w:rPr>
          <w:rFonts w:ascii="Arial" w:hAnsi="Arial" w:cs="Arial"/>
          <w:lang w:eastAsia="lt-LT"/>
        </w:rPr>
        <w:t>suteikiami</w:t>
      </w:r>
      <w:r w:rsidR="002331D2" w:rsidRPr="00C26DF6">
        <w:rPr>
          <w:rFonts w:ascii="Arial" w:hAnsi="Arial" w:cs="Arial"/>
          <w:color w:val="000000"/>
          <w:shd w:val="clear" w:color="auto" w:fill="FFFFFF"/>
        </w:rPr>
        <w:t xml:space="preserve"> nauji gatvių pavadinimai</w:t>
      </w:r>
      <w:r w:rsidR="002331D2" w:rsidRPr="00C26DF6">
        <w:rPr>
          <w:rFonts w:ascii="Arial" w:hAnsi="Arial" w:cs="Arial"/>
        </w:rPr>
        <w:t xml:space="preserve"> </w:t>
      </w:r>
      <w:r w:rsidR="002331D2" w:rsidRPr="00C26DF6">
        <w:rPr>
          <w:rFonts w:ascii="Arial" w:hAnsi="Arial" w:cs="Arial"/>
          <w:color w:val="000000"/>
          <w:shd w:val="clear" w:color="auto" w:fill="FFFFFF"/>
        </w:rPr>
        <w:t>atsižvelgiant į 202</w:t>
      </w:r>
      <w:r>
        <w:rPr>
          <w:rFonts w:ascii="Arial" w:hAnsi="Arial" w:cs="Arial"/>
          <w:color w:val="000000"/>
          <w:shd w:val="clear" w:color="auto" w:fill="FFFFFF"/>
        </w:rPr>
        <w:t>5</w:t>
      </w:r>
      <w:r w:rsidR="002331D2" w:rsidRPr="00C26DF6">
        <w:rPr>
          <w:rFonts w:ascii="Arial" w:hAnsi="Arial" w:cs="Arial"/>
          <w:color w:val="000000"/>
          <w:shd w:val="clear" w:color="auto" w:fill="FFFFFF"/>
        </w:rPr>
        <w:t xml:space="preserve"> m. </w:t>
      </w:r>
      <w:r>
        <w:rPr>
          <w:rFonts w:ascii="Arial" w:hAnsi="Arial" w:cs="Arial"/>
          <w:color w:val="000000"/>
          <w:shd w:val="clear" w:color="auto" w:fill="FFFFFF"/>
        </w:rPr>
        <w:t>vasario 13</w:t>
      </w:r>
      <w:r w:rsidR="002331D2" w:rsidRPr="00C26DF6">
        <w:rPr>
          <w:rFonts w:ascii="Arial" w:hAnsi="Arial" w:cs="Arial"/>
          <w:color w:val="000000"/>
          <w:shd w:val="clear" w:color="auto" w:fill="FFFFFF"/>
        </w:rPr>
        <w:t xml:space="preserve"> d. Klaipėdos rajono savivaldybės </w:t>
      </w:r>
      <w:bookmarkStart w:id="2" w:name="_Hlk184367027"/>
      <w:bookmarkStart w:id="3" w:name="_Hlk179980120"/>
      <w:r w:rsidR="002331D2" w:rsidRPr="00C26DF6">
        <w:rPr>
          <w:rFonts w:ascii="Arial" w:hAnsi="Arial" w:cs="Arial"/>
          <w:color w:val="000000"/>
          <w:shd w:val="clear" w:color="auto" w:fill="FFFFFF"/>
        </w:rPr>
        <w:t>gatvių, pastatų, statinių ir kitų objektų pavadinimų suteikimo komisijos</w:t>
      </w:r>
      <w:bookmarkEnd w:id="2"/>
      <w:r w:rsidR="002331D2" w:rsidRPr="00C26DF6">
        <w:rPr>
          <w:rFonts w:ascii="Arial" w:hAnsi="Arial" w:cs="Arial"/>
          <w:color w:val="000000"/>
          <w:shd w:val="clear" w:color="auto" w:fill="FFFFFF"/>
        </w:rPr>
        <w:t xml:space="preserve"> </w:t>
      </w:r>
      <w:bookmarkEnd w:id="3"/>
      <w:r w:rsidR="002331D2" w:rsidRPr="00C26DF6">
        <w:rPr>
          <w:rFonts w:ascii="Arial" w:hAnsi="Arial" w:cs="Arial"/>
          <w:color w:val="000000"/>
          <w:shd w:val="clear" w:color="auto" w:fill="FFFFFF"/>
        </w:rPr>
        <w:t>posėdžio protokolą Nr. TP21-</w:t>
      </w:r>
      <w:r>
        <w:rPr>
          <w:rFonts w:ascii="Arial" w:hAnsi="Arial" w:cs="Arial"/>
          <w:color w:val="000000"/>
          <w:shd w:val="clear" w:color="auto" w:fill="FFFFFF"/>
        </w:rPr>
        <w:t>1</w:t>
      </w:r>
      <w:r w:rsidR="00753020">
        <w:rPr>
          <w:rFonts w:ascii="Arial" w:hAnsi="Arial" w:cs="Arial"/>
          <w:color w:val="000000"/>
          <w:shd w:val="clear" w:color="auto" w:fill="FFFFFF"/>
        </w:rPr>
        <w:t>.</w:t>
      </w:r>
      <w:r w:rsidR="00A30F61">
        <w:rPr>
          <w:rFonts w:ascii="Arial" w:hAnsi="Arial" w:cs="Arial"/>
          <w:color w:val="000000"/>
          <w:shd w:val="clear" w:color="auto" w:fill="FFFFFF"/>
        </w:rPr>
        <w:t xml:space="preserve"> </w:t>
      </w:r>
    </w:p>
    <w:p w14:paraId="32822505"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2. Kaip šiuo metu yra teisiškai reglamentuojami projekte aptariami klausimai:</w:t>
      </w:r>
    </w:p>
    <w:p w14:paraId="0CBD84CE" w14:textId="77777777" w:rsidR="00DA26A1"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Vadovaujantis </w:t>
      </w:r>
      <w:r w:rsidRPr="00622161">
        <w:rPr>
          <w:rFonts w:ascii="Arial" w:hAnsi="Arial" w:cs="Arial"/>
        </w:rPr>
        <w:t xml:space="preserve">Lietuvos Respublikos vietos savivaldos įstatymo 15 straipsnio 2 dalies 26 punktu savivaldybės tarybos kompetencijai priskiriama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 </w:t>
      </w:r>
    </w:p>
    <w:p w14:paraId="708FC65A" w14:textId="77777777" w:rsidR="00DA26A1" w:rsidRPr="00622161" w:rsidRDefault="000E3294" w:rsidP="00622161">
      <w:pPr>
        <w:tabs>
          <w:tab w:val="left" w:pos="540"/>
          <w:tab w:val="right" w:pos="9639"/>
        </w:tabs>
        <w:spacing w:before="240" w:line="276" w:lineRule="auto"/>
        <w:ind w:right="-79"/>
        <w:jc w:val="both"/>
        <w:rPr>
          <w:rFonts w:ascii="Arial" w:hAnsi="Arial" w:cs="Arial"/>
          <w:bCs/>
          <w:color w:val="000000"/>
        </w:rPr>
      </w:pPr>
      <w:r w:rsidRPr="00622161">
        <w:rPr>
          <w:rFonts w:ascii="Arial" w:hAnsi="Arial" w:cs="Arial"/>
          <w:bCs/>
          <w:color w:val="000000"/>
        </w:rPr>
        <w:t>3. Kokios siūlomos naujos teisinio reguliavimo nuostatos ir kokių teigiamų rezultatų laukiama:</w:t>
      </w:r>
    </w:p>
    <w:p w14:paraId="0EAC39B9" w14:textId="0A08040B" w:rsidR="000E3294"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Suteikti nauji gatvių pavadinimai.</w:t>
      </w:r>
    </w:p>
    <w:p w14:paraId="002F1519"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4. Galimos neigiamos pasekmės priėmus siūlomą Savivaldybės tarybos sprendimą ir kokių priemonių būtina imtis, siekiant išvengti neigiamų pasekmių:</w:t>
      </w:r>
    </w:p>
    <w:p w14:paraId="29491DF9" w14:textId="7FF8B65F" w:rsidR="000E3294" w:rsidRPr="00622161" w:rsidRDefault="000E3294" w:rsidP="00622161">
      <w:pPr>
        <w:autoSpaceDN w:val="0"/>
        <w:spacing w:line="276" w:lineRule="auto"/>
        <w:jc w:val="both"/>
        <w:rPr>
          <w:rFonts w:ascii="Arial" w:hAnsi="Arial" w:cs="Arial"/>
          <w:bCs/>
          <w:lang w:eastAsia="lt-LT"/>
        </w:rPr>
      </w:pPr>
      <w:r w:rsidRPr="00622161">
        <w:rPr>
          <w:rFonts w:ascii="Arial" w:hAnsi="Arial" w:cs="Arial"/>
          <w:bCs/>
          <w:lang w:eastAsia="lt-LT"/>
        </w:rPr>
        <w:t>Nėra.</w:t>
      </w:r>
    </w:p>
    <w:p w14:paraId="76920856" w14:textId="77777777" w:rsidR="000E3294" w:rsidRPr="00622161" w:rsidRDefault="000E3294" w:rsidP="00622161">
      <w:pPr>
        <w:widowControl w:val="0"/>
        <w:autoSpaceDE w:val="0"/>
        <w:autoSpaceDN w:val="0"/>
        <w:adjustRightInd w:val="0"/>
        <w:spacing w:before="240" w:line="276" w:lineRule="auto"/>
        <w:jc w:val="both"/>
        <w:rPr>
          <w:rFonts w:ascii="Arial" w:hAnsi="Arial" w:cs="Arial"/>
          <w:bCs/>
          <w:color w:val="000000"/>
          <w:lang w:eastAsia="lt-LT"/>
        </w:rPr>
      </w:pPr>
      <w:r w:rsidRPr="00622161">
        <w:rPr>
          <w:rFonts w:ascii="Arial" w:hAnsi="Arial" w:cs="Arial"/>
          <w:bCs/>
          <w:caps/>
          <w:color w:val="000000"/>
          <w:lang w:eastAsia="lt-LT"/>
        </w:rPr>
        <w:t>5. A</w:t>
      </w:r>
      <w:r w:rsidRPr="00622161">
        <w:rPr>
          <w:rFonts w:ascii="Arial" w:hAnsi="Arial" w:cs="Arial"/>
          <w:bCs/>
          <w:color w:val="000000"/>
          <w:lang w:eastAsia="lt-LT"/>
        </w:rPr>
        <w:t>r sprendimo projektas neprieštarauja Lietuvos Respublikos lygių galimybių įstatymui ir atitinka lygių galimybių principus:</w:t>
      </w:r>
    </w:p>
    <w:p w14:paraId="677A2571" w14:textId="77777777" w:rsidR="00C26DF6" w:rsidRPr="00622161" w:rsidRDefault="00C26DF6" w:rsidP="00C26DF6">
      <w:pPr>
        <w:widowControl w:val="0"/>
        <w:autoSpaceDE w:val="0"/>
        <w:autoSpaceDN w:val="0"/>
        <w:adjustRightInd w:val="0"/>
        <w:spacing w:line="276" w:lineRule="auto"/>
        <w:jc w:val="both"/>
        <w:rPr>
          <w:rFonts w:ascii="Arial" w:hAnsi="Arial" w:cs="Arial"/>
          <w:bCs/>
          <w:lang w:eastAsia="lt-LT"/>
        </w:rPr>
      </w:pPr>
      <w:r w:rsidRPr="00622161">
        <w:rPr>
          <w:rFonts w:ascii="Arial" w:hAnsi="Arial" w:cs="Arial"/>
          <w:bCs/>
          <w:color w:val="000000"/>
          <w:lang w:eastAsia="lt-LT"/>
        </w:rPr>
        <w:t>Neprieštarauja</w:t>
      </w:r>
      <w:r>
        <w:rPr>
          <w:rFonts w:ascii="Arial" w:hAnsi="Arial" w:cs="Arial"/>
          <w:bCs/>
          <w:color w:val="000000"/>
          <w:lang w:eastAsia="lt-LT"/>
        </w:rPr>
        <w:t xml:space="preserve"> </w:t>
      </w:r>
      <w:r w:rsidRPr="00622161">
        <w:rPr>
          <w:rFonts w:ascii="Arial" w:hAnsi="Arial" w:cs="Arial"/>
          <w:bCs/>
          <w:color w:val="000000"/>
          <w:lang w:eastAsia="lt-LT"/>
        </w:rPr>
        <w:t>Lietuvos Respublikos lygių galimybių įstatymui ir atitinka lygių galimybių principus.</w:t>
      </w:r>
    </w:p>
    <w:p w14:paraId="23576F31"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6. Kokius teisės aktus būtina pakeisti ar panaikinti, priėmus teikiamą Savivaldybės tarybos sprendimą:</w:t>
      </w:r>
    </w:p>
    <w:p w14:paraId="6C51676A" w14:textId="5A71CCE4" w:rsidR="000E3294" w:rsidRPr="00622161" w:rsidRDefault="000E3294" w:rsidP="00622161">
      <w:pPr>
        <w:autoSpaceDN w:val="0"/>
        <w:spacing w:after="240" w:line="276" w:lineRule="auto"/>
        <w:jc w:val="both"/>
        <w:rPr>
          <w:rFonts w:ascii="Arial" w:hAnsi="Arial" w:cs="Arial"/>
          <w:bCs/>
          <w:lang w:eastAsia="lt-LT"/>
        </w:rPr>
      </w:pPr>
      <w:r w:rsidRPr="00622161">
        <w:rPr>
          <w:rFonts w:ascii="Arial" w:hAnsi="Arial" w:cs="Arial"/>
          <w:bCs/>
          <w:lang w:eastAsia="lt-LT"/>
        </w:rPr>
        <w:t>Nėra.</w:t>
      </w:r>
    </w:p>
    <w:p w14:paraId="6E805799" w14:textId="352224FE" w:rsidR="000E3294" w:rsidRPr="00622161" w:rsidRDefault="000E3294" w:rsidP="00622161">
      <w:pPr>
        <w:autoSpaceDN w:val="0"/>
        <w:spacing w:before="240" w:line="276" w:lineRule="auto"/>
        <w:contextualSpacing/>
        <w:jc w:val="both"/>
        <w:rPr>
          <w:rFonts w:ascii="Arial" w:hAnsi="Arial" w:cs="Arial"/>
          <w:bCs/>
          <w:lang w:eastAsia="lt-LT"/>
        </w:rPr>
      </w:pPr>
      <w:r w:rsidRPr="00622161">
        <w:rPr>
          <w:rFonts w:ascii="Arial" w:hAnsi="Arial" w:cs="Arial"/>
          <w:bCs/>
          <w:lang w:eastAsia="lt-LT"/>
        </w:rPr>
        <w:t>7. Projekto rengimo metu gauti specialistų vertinimai ir išvados, konsultavimosi su visuomene metu gauti pasiūlymai ir jų motyvuotas vertinimas (atsižvelgta ar ne):</w:t>
      </w:r>
    </w:p>
    <w:p w14:paraId="30167CCE" w14:textId="77777777" w:rsidR="000216DE" w:rsidRDefault="00DB7E05" w:rsidP="00DB7E05">
      <w:pPr>
        <w:widowControl w:val="0"/>
        <w:autoSpaceDE w:val="0"/>
        <w:autoSpaceDN w:val="0"/>
        <w:adjustRightInd w:val="0"/>
        <w:spacing w:line="276" w:lineRule="auto"/>
        <w:jc w:val="both"/>
        <w:rPr>
          <w:rFonts w:ascii="Arial" w:hAnsi="Arial" w:cs="Arial"/>
          <w:bCs/>
        </w:rPr>
      </w:pPr>
      <w:r>
        <w:rPr>
          <w:rFonts w:ascii="Arial" w:hAnsi="Arial" w:cs="Arial"/>
        </w:rPr>
        <w:t>Teikiamas tvirtinti sprendimo projektas dėl gatvių pavadinimų suteikimo</w:t>
      </w:r>
      <w:r w:rsidR="00E00D0F" w:rsidRPr="00E00D0F">
        <w:rPr>
          <w:rFonts w:ascii="Arial" w:hAnsi="Arial" w:cs="Arial"/>
          <w:bCs/>
        </w:rPr>
        <w:t xml:space="preserve">: </w:t>
      </w:r>
    </w:p>
    <w:p w14:paraId="6E7038B8" w14:textId="13725498" w:rsidR="00C26DF6" w:rsidRDefault="00D54923" w:rsidP="00622161">
      <w:pPr>
        <w:widowControl w:val="0"/>
        <w:autoSpaceDE w:val="0"/>
        <w:autoSpaceDN w:val="0"/>
        <w:adjustRightInd w:val="0"/>
        <w:spacing w:line="276" w:lineRule="auto"/>
        <w:jc w:val="both"/>
        <w:rPr>
          <w:rFonts w:ascii="Arial" w:hAnsi="Arial" w:cs="Arial"/>
        </w:rPr>
      </w:pPr>
      <w:proofErr w:type="spellStart"/>
      <w:r>
        <w:rPr>
          <w:rFonts w:ascii="Arial" w:hAnsi="Arial" w:cs="Arial"/>
        </w:rPr>
        <w:t>Birbinčių</w:t>
      </w:r>
      <w:proofErr w:type="spellEnd"/>
      <w:r>
        <w:rPr>
          <w:rFonts w:ascii="Arial" w:hAnsi="Arial" w:cs="Arial"/>
        </w:rPr>
        <w:t xml:space="preserve"> kaime seniūnė pasiūlė suteikti gatvei Amatininkų gatvės pavadinimą, nes į Amatininkų gatvę patenkama iš Pirklių gatvės, todėl pavadinimai siejasi tarpusavyje.</w:t>
      </w:r>
    </w:p>
    <w:p w14:paraId="53EE6D48" w14:textId="6825BBC0" w:rsidR="00A064A0" w:rsidRPr="00480426" w:rsidRDefault="00D54923" w:rsidP="00622161">
      <w:pPr>
        <w:widowControl w:val="0"/>
        <w:autoSpaceDE w:val="0"/>
        <w:autoSpaceDN w:val="0"/>
        <w:adjustRightInd w:val="0"/>
        <w:spacing w:line="276" w:lineRule="auto"/>
        <w:jc w:val="both"/>
        <w:rPr>
          <w:rFonts w:ascii="Arial" w:hAnsi="Arial" w:cs="Arial"/>
          <w:color w:val="000000"/>
          <w:shd w:val="clear" w:color="auto" w:fill="FFFFFF"/>
        </w:rPr>
      </w:pPr>
      <w:proofErr w:type="spellStart"/>
      <w:r>
        <w:rPr>
          <w:rFonts w:ascii="Arial" w:hAnsi="Arial" w:cs="Arial"/>
        </w:rPr>
        <w:t>Utrių</w:t>
      </w:r>
      <w:proofErr w:type="spellEnd"/>
      <w:r>
        <w:rPr>
          <w:rFonts w:ascii="Arial" w:hAnsi="Arial" w:cs="Arial"/>
        </w:rPr>
        <w:t xml:space="preserve"> kaime buvo siūloma </w:t>
      </w:r>
      <w:proofErr w:type="spellStart"/>
      <w:r>
        <w:rPr>
          <w:rFonts w:ascii="Arial" w:hAnsi="Arial" w:cs="Arial"/>
        </w:rPr>
        <w:t>Genaičių</w:t>
      </w:r>
      <w:proofErr w:type="spellEnd"/>
      <w:r>
        <w:rPr>
          <w:rFonts w:ascii="Arial" w:hAnsi="Arial" w:cs="Arial"/>
        </w:rPr>
        <w:t xml:space="preserve">, Margių, Kalnų gatvių pavadinimai, tačiau pritarta </w:t>
      </w:r>
      <w:proofErr w:type="spellStart"/>
      <w:r>
        <w:rPr>
          <w:rFonts w:ascii="Arial" w:hAnsi="Arial" w:cs="Arial"/>
        </w:rPr>
        <w:t>Upio</w:t>
      </w:r>
      <w:proofErr w:type="spellEnd"/>
      <w:r>
        <w:rPr>
          <w:rFonts w:ascii="Arial" w:hAnsi="Arial" w:cs="Arial"/>
        </w:rPr>
        <w:t xml:space="preserve"> gatvės pavadinimui, nes per sklypą, kuriame svarstomas gatvės pavadinimas, prateka upelis Upis.</w:t>
      </w:r>
    </w:p>
    <w:p w14:paraId="7095B09F"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8. Sprendimo įgyvendinimui reikalingos lėšos (ekonominiai apskaičiavimai), finansavimo šaltiniai:</w:t>
      </w:r>
    </w:p>
    <w:p w14:paraId="13258007" w14:textId="29335C8F" w:rsidR="000E3294" w:rsidRPr="00622161" w:rsidRDefault="000E3294" w:rsidP="00622161">
      <w:pPr>
        <w:autoSpaceDN w:val="0"/>
        <w:spacing w:line="276" w:lineRule="auto"/>
        <w:jc w:val="both"/>
        <w:rPr>
          <w:rFonts w:ascii="Arial" w:hAnsi="Arial" w:cs="Arial"/>
          <w:bCs/>
        </w:rPr>
      </w:pPr>
      <w:r w:rsidRPr="00622161">
        <w:rPr>
          <w:rFonts w:ascii="Arial" w:hAnsi="Arial" w:cs="Arial"/>
        </w:rPr>
        <w:t>Seniūnij</w:t>
      </w:r>
      <w:r w:rsidR="003F588C" w:rsidRPr="00622161">
        <w:rPr>
          <w:rFonts w:ascii="Arial" w:hAnsi="Arial" w:cs="Arial"/>
        </w:rPr>
        <w:t>oms</w:t>
      </w:r>
      <w:r w:rsidRPr="00622161">
        <w:rPr>
          <w:rFonts w:ascii="Arial" w:hAnsi="Arial" w:cs="Arial"/>
        </w:rPr>
        <w:t xml:space="preserve"> reikės lėšų gatvių pavadinimų lentelėms pagaminti ir pritvirtinti.</w:t>
      </w:r>
    </w:p>
    <w:p w14:paraId="30B7916A" w14:textId="77777777" w:rsidR="000E3294" w:rsidRPr="00622161" w:rsidRDefault="000E3294" w:rsidP="00622161">
      <w:pPr>
        <w:tabs>
          <w:tab w:val="left" w:pos="540"/>
        </w:tabs>
        <w:spacing w:before="240" w:line="276" w:lineRule="auto"/>
        <w:ind w:right="-79"/>
        <w:jc w:val="both"/>
        <w:rPr>
          <w:rFonts w:ascii="Arial" w:hAnsi="Arial" w:cs="Arial"/>
          <w:bCs/>
        </w:rPr>
      </w:pPr>
      <w:r w:rsidRPr="00622161">
        <w:rPr>
          <w:rFonts w:ascii="Arial" w:hAnsi="Arial" w:cs="Arial"/>
          <w:bCs/>
        </w:rPr>
        <w:lastRenderedPageBreak/>
        <w:t>9. Kiti, autoriaus nuomone, reikalingi pagrindimai, skaičiavimai ir paaiškinimai:</w:t>
      </w:r>
    </w:p>
    <w:p w14:paraId="43374BED" w14:textId="2F3D992F" w:rsidR="000E3294" w:rsidRPr="00622161" w:rsidRDefault="000E3294" w:rsidP="00622161">
      <w:pPr>
        <w:tabs>
          <w:tab w:val="left" w:pos="540"/>
        </w:tabs>
        <w:spacing w:line="276" w:lineRule="auto"/>
        <w:ind w:right="-81"/>
        <w:jc w:val="both"/>
        <w:rPr>
          <w:rFonts w:ascii="Arial" w:hAnsi="Arial" w:cs="Arial"/>
          <w:bCs/>
        </w:rPr>
      </w:pPr>
      <w:r w:rsidRPr="00622161">
        <w:rPr>
          <w:rFonts w:ascii="Arial" w:hAnsi="Arial" w:cs="Arial"/>
          <w:bCs/>
        </w:rPr>
        <w:t>Nėra.</w:t>
      </w:r>
    </w:p>
    <w:p w14:paraId="28D1B792"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 xml:space="preserve">10. </w:t>
      </w:r>
      <w:r w:rsidRPr="00622161">
        <w:rPr>
          <w:rFonts w:ascii="Arial" w:hAnsi="Arial" w:cs="Arial"/>
          <w:bCs/>
          <w:color w:val="000000"/>
        </w:rPr>
        <w:t>Sprendimo projekto iniciatoriai (institucija, asmenys ar piliečių įgalioti atstovai) ir rengėjai</w:t>
      </w:r>
      <w:r w:rsidRPr="00622161">
        <w:rPr>
          <w:rFonts w:ascii="Arial" w:hAnsi="Arial" w:cs="Arial"/>
          <w:bCs/>
        </w:rPr>
        <w:t>:</w:t>
      </w:r>
    </w:p>
    <w:p w14:paraId="6524F704" w14:textId="77777777" w:rsidR="003941EA"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Iniciatoriai: Paslaugų ir civilinės metrikacijos skyrius. </w:t>
      </w:r>
    </w:p>
    <w:p w14:paraId="0A3737C0" w14:textId="77777777" w:rsidR="00CE5BF4" w:rsidRDefault="003941EA" w:rsidP="00CE5BF4">
      <w:pPr>
        <w:tabs>
          <w:tab w:val="left" w:pos="540"/>
          <w:tab w:val="right" w:pos="9639"/>
        </w:tabs>
        <w:spacing w:line="276" w:lineRule="auto"/>
        <w:ind w:right="-81"/>
        <w:jc w:val="both"/>
        <w:rPr>
          <w:rFonts w:ascii="Arial" w:hAnsi="Arial" w:cs="Arial"/>
          <w:bCs/>
        </w:rPr>
      </w:pPr>
      <w:r w:rsidRPr="00622161">
        <w:rPr>
          <w:rFonts w:ascii="Arial" w:hAnsi="Arial" w:cs="Arial"/>
          <w:bCs/>
        </w:rPr>
        <w:t xml:space="preserve">Sprendimo projekto rengėjas: paslaugų ir civilinės metrikacijos skyriaus vyriausioji specialistė Aušra Kundrotienė. </w:t>
      </w:r>
    </w:p>
    <w:p w14:paraId="5AF79C0E" w14:textId="3CF12578" w:rsidR="00954906" w:rsidRPr="00CE5BF4" w:rsidRDefault="00F7351A" w:rsidP="00CE5BF4">
      <w:pPr>
        <w:tabs>
          <w:tab w:val="left" w:pos="540"/>
          <w:tab w:val="right" w:pos="9639"/>
        </w:tabs>
        <w:spacing w:before="480" w:line="276" w:lineRule="auto"/>
        <w:ind w:right="-79"/>
        <w:jc w:val="both"/>
        <w:rPr>
          <w:rFonts w:ascii="Arial" w:hAnsi="Arial" w:cs="Arial"/>
          <w:bCs/>
        </w:rPr>
      </w:pPr>
      <w:r w:rsidRPr="00622161">
        <w:rPr>
          <w:rFonts w:ascii="Arial" w:hAnsi="Arial" w:cs="Arial"/>
          <w:bCs/>
        </w:rPr>
        <w:t xml:space="preserve">Paslaugų ir civilinės metrikacijos skyriaus vyriausioji specialistė </w:t>
      </w:r>
      <w:r w:rsidRPr="00622161">
        <w:rPr>
          <w:rFonts w:ascii="Arial" w:hAnsi="Arial" w:cs="Arial"/>
          <w:bCs/>
        </w:rPr>
        <w:tab/>
        <w:t>Aušra Kundrotienė</w:t>
      </w:r>
    </w:p>
    <w:sectPr w:rsidR="00954906" w:rsidRPr="00CE5BF4" w:rsidSect="00622161">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1913" w14:textId="77777777" w:rsidR="003F47EA" w:rsidRDefault="003F47EA">
      <w:r>
        <w:separator/>
      </w:r>
    </w:p>
  </w:endnote>
  <w:endnote w:type="continuationSeparator" w:id="0">
    <w:p w14:paraId="03695BA6" w14:textId="77777777" w:rsidR="003F47EA" w:rsidRDefault="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w:t>
    </w:r>
    <w:r w:rsidR="00E95803">
      <w:rPr>
        <w:rStyle w:val="Puslapionumeris"/>
        <w:noProof/>
      </w:rPr>
      <w:t>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C82EB" w14:textId="77777777" w:rsidR="003F47EA" w:rsidRDefault="003F47EA">
      <w:r>
        <w:separator/>
      </w:r>
    </w:p>
  </w:footnote>
  <w:footnote w:type="continuationSeparator" w:id="0">
    <w:p w14:paraId="5FC18372" w14:textId="77777777" w:rsidR="003F47EA" w:rsidRDefault="003F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r>
    <w:r w:rsidRPr="002331D2">
      <w:rPr>
        <w:rFonts w:ascii="Arial" w:hAnsi="Arial" w:cs="Arial"/>
        <w:b/>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09A6" w14:textId="083DA9CA"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separate"/>
    </w:r>
    <w:r w:rsidR="00E3659A">
      <w:rPr>
        <w:rStyle w:val="Puslapionumeris"/>
        <w:noProof/>
      </w:rPr>
      <w:t>1</w: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6D720B5A"/>
    <w:multiLevelType w:val="hybridMultilevel"/>
    <w:tmpl w:val="D27C69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928346570">
    <w:abstractNumId w:val="2"/>
  </w:num>
  <w:num w:numId="2" w16cid:durableId="847519735">
    <w:abstractNumId w:val="0"/>
  </w:num>
  <w:num w:numId="3" w16cid:durableId="142892689">
    <w:abstractNumId w:val="4"/>
  </w:num>
  <w:num w:numId="4" w16cid:durableId="7148924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0543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C44"/>
    <w:rsid w:val="000200AC"/>
    <w:rsid w:val="0002148B"/>
    <w:rsid w:val="000216DE"/>
    <w:rsid w:val="00025FE0"/>
    <w:rsid w:val="00030689"/>
    <w:rsid w:val="000326AE"/>
    <w:rsid w:val="00036343"/>
    <w:rsid w:val="000405B1"/>
    <w:rsid w:val="000433EF"/>
    <w:rsid w:val="00043FB7"/>
    <w:rsid w:val="000502AD"/>
    <w:rsid w:val="0007406E"/>
    <w:rsid w:val="000741D4"/>
    <w:rsid w:val="00076EF4"/>
    <w:rsid w:val="00081A4F"/>
    <w:rsid w:val="00084024"/>
    <w:rsid w:val="00087CDF"/>
    <w:rsid w:val="00090CCF"/>
    <w:rsid w:val="000A20A0"/>
    <w:rsid w:val="000A4064"/>
    <w:rsid w:val="000B2C8D"/>
    <w:rsid w:val="000B5315"/>
    <w:rsid w:val="000B6B09"/>
    <w:rsid w:val="000D1BB3"/>
    <w:rsid w:val="000D2748"/>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174"/>
    <w:rsid w:val="00121ACB"/>
    <w:rsid w:val="001269A8"/>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A24"/>
    <w:rsid w:val="00223ED3"/>
    <w:rsid w:val="00225146"/>
    <w:rsid w:val="00226B58"/>
    <w:rsid w:val="00230792"/>
    <w:rsid w:val="00231062"/>
    <w:rsid w:val="00231274"/>
    <w:rsid w:val="002319DC"/>
    <w:rsid w:val="002331D2"/>
    <w:rsid w:val="0023630A"/>
    <w:rsid w:val="00236E22"/>
    <w:rsid w:val="00237067"/>
    <w:rsid w:val="00237328"/>
    <w:rsid w:val="002403D8"/>
    <w:rsid w:val="00242C5F"/>
    <w:rsid w:val="002437EF"/>
    <w:rsid w:val="00243DEE"/>
    <w:rsid w:val="00257D7B"/>
    <w:rsid w:val="00262AE8"/>
    <w:rsid w:val="00264189"/>
    <w:rsid w:val="00265D46"/>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CB4"/>
    <w:rsid w:val="002C4918"/>
    <w:rsid w:val="002C4E2F"/>
    <w:rsid w:val="002D18D7"/>
    <w:rsid w:val="002D73DD"/>
    <w:rsid w:val="002E43F0"/>
    <w:rsid w:val="002F472B"/>
    <w:rsid w:val="002F4C3C"/>
    <w:rsid w:val="002F5F21"/>
    <w:rsid w:val="002F6220"/>
    <w:rsid w:val="003001F6"/>
    <w:rsid w:val="00300FE1"/>
    <w:rsid w:val="00311B94"/>
    <w:rsid w:val="00312A05"/>
    <w:rsid w:val="00313373"/>
    <w:rsid w:val="003142A1"/>
    <w:rsid w:val="003205EA"/>
    <w:rsid w:val="00324CC6"/>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448"/>
    <w:rsid w:val="003B5A3D"/>
    <w:rsid w:val="003B6DA0"/>
    <w:rsid w:val="003C055E"/>
    <w:rsid w:val="003C36D9"/>
    <w:rsid w:val="003C44DA"/>
    <w:rsid w:val="003C4634"/>
    <w:rsid w:val="003C5943"/>
    <w:rsid w:val="003C6B03"/>
    <w:rsid w:val="003C7EF4"/>
    <w:rsid w:val="003D0B0D"/>
    <w:rsid w:val="003D1560"/>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7F54"/>
    <w:rsid w:val="004100A6"/>
    <w:rsid w:val="00413B8F"/>
    <w:rsid w:val="00414BE9"/>
    <w:rsid w:val="00417930"/>
    <w:rsid w:val="00417F77"/>
    <w:rsid w:val="00423617"/>
    <w:rsid w:val="00430A69"/>
    <w:rsid w:val="0043116B"/>
    <w:rsid w:val="00435035"/>
    <w:rsid w:val="0043539E"/>
    <w:rsid w:val="00436D2E"/>
    <w:rsid w:val="004506C5"/>
    <w:rsid w:val="00451AB2"/>
    <w:rsid w:val="00461079"/>
    <w:rsid w:val="00461461"/>
    <w:rsid w:val="0046608D"/>
    <w:rsid w:val="00466142"/>
    <w:rsid w:val="00480426"/>
    <w:rsid w:val="00482E5C"/>
    <w:rsid w:val="00486FFB"/>
    <w:rsid w:val="00490A9B"/>
    <w:rsid w:val="004A2D0C"/>
    <w:rsid w:val="004A56BC"/>
    <w:rsid w:val="004B1CEB"/>
    <w:rsid w:val="004B1E4A"/>
    <w:rsid w:val="004B4E7E"/>
    <w:rsid w:val="004C1D32"/>
    <w:rsid w:val="004C3A86"/>
    <w:rsid w:val="004C6009"/>
    <w:rsid w:val="004C7F41"/>
    <w:rsid w:val="004D04EE"/>
    <w:rsid w:val="004D28F5"/>
    <w:rsid w:val="004D7D97"/>
    <w:rsid w:val="004E093D"/>
    <w:rsid w:val="004E28CC"/>
    <w:rsid w:val="004E30E8"/>
    <w:rsid w:val="004E32B9"/>
    <w:rsid w:val="004E331F"/>
    <w:rsid w:val="004E5037"/>
    <w:rsid w:val="004F63BD"/>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45AE"/>
    <w:rsid w:val="00546150"/>
    <w:rsid w:val="00546708"/>
    <w:rsid w:val="00551085"/>
    <w:rsid w:val="00554D45"/>
    <w:rsid w:val="005579ED"/>
    <w:rsid w:val="00562F6C"/>
    <w:rsid w:val="0056326C"/>
    <w:rsid w:val="00566F21"/>
    <w:rsid w:val="0056737D"/>
    <w:rsid w:val="0057489D"/>
    <w:rsid w:val="00577FCF"/>
    <w:rsid w:val="00580B10"/>
    <w:rsid w:val="005822EB"/>
    <w:rsid w:val="00584E58"/>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168E"/>
    <w:rsid w:val="0061228A"/>
    <w:rsid w:val="00612734"/>
    <w:rsid w:val="00614BEE"/>
    <w:rsid w:val="006167BF"/>
    <w:rsid w:val="00616D5E"/>
    <w:rsid w:val="00622161"/>
    <w:rsid w:val="00622E72"/>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B10"/>
    <w:rsid w:val="00662DB6"/>
    <w:rsid w:val="006638D7"/>
    <w:rsid w:val="00663CB1"/>
    <w:rsid w:val="0066521A"/>
    <w:rsid w:val="00667F14"/>
    <w:rsid w:val="006706FE"/>
    <w:rsid w:val="006716BB"/>
    <w:rsid w:val="0067258F"/>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16BF"/>
    <w:rsid w:val="006B63E7"/>
    <w:rsid w:val="006C03AF"/>
    <w:rsid w:val="006C0D16"/>
    <w:rsid w:val="006C14C5"/>
    <w:rsid w:val="006C30DF"/>
    <w:rsid w:val="006C3141"/>
    <w:rsid w:val="006C5F00"/>
    <w:rsid w:val="006C685A"/>
    <w:rsid w:val="006D2130"/>
    <w:rsid w:val="006D2B01"/>
    <w:rsid w:val="006D57C8"/>
    <w:rsid w:val="006D61BF"/>
    <w:rsid w:val="006D6C8C"/>
    <w:rsid w:val="006D7468"/>
    <w:rsid w:val="006E14EB"/>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3A21"/>
    <w:rsid w:val="00745034"/>
    <w:rsid w:val="00745F08"/>
    <w:rsid w:val="00746295"/>
    <w:rsid w:val="007525E1"/>
    <w:rsid w:val="00753020"/>
    <w:rsid w:val="00755928"/>
    <w:rsid w:val="0076245A"/>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B7B81"/>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0F96"/>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874B2"/>
    <w:rsid w:val="0099113E"/>
    <w:rsid w:val="009911D9"/>
    <w:rsid w:val="0099357B"/>
    <w:rsid w:val="00996ABF"/>
    <w:rsid w:val="009975CB"/>
    <w:rsid w:val="009A031E"/>
    <w:rsid w:val="009A21F1"/>
    <w:rsid w:val="009B0FA0"/>
    <w:rsid w:val="009B1C92"/>
    <w:rsid w:val="009B2E12"/>
    <w:rsid w:val="009C1EFA"/>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64A0"/>
    <w:rsid w:val="00A07AF0"/>
    <w:rsid w:val="00A122B3"/>
    <w:rsid w:val="00A13900"/>
    <w:rsid w:val="00A14F56"/>
    <w:rsid w:val="00A224FF"/>
    <w:rsid w:val="00A26919"/>
    <w:rsid w:val="00A27C6B"/>
    <w:rsid w:val="00A27C7B"/>
    <w:rsid w:val="00A30F61"/>
    <w:rsid w:val="00A322DA"/>
    <w:rsid w:val="00A3379E"/>
    <w:rsid w:val="00A37E4A"/>
    <w:rsid w:val="00A41EA7"/>
    <w:rsid w:val="00A477B8"/>
    <w:rsid w:val="00A47C90"/>
    <w:rsid w:val="00A52658"/>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777"/>
    <w:rsid w:val="00B4083A"/>
    <w:rsid w:val="00B455D9"/>
    <w:rsid w:val="00B47CC8"/>
    <w:rsid w:val="00B53685"/>
    <w:rsid w:val="00B54A2D"/>
    <w:rsid w:val="00B55F01"/>
    <w:rsid w:val="00B623A0"/>
    <w:rsid w:val="00B625B5"/>
    <w:rsid w:val="00B65B18"/>
    <w:rsid w:val="00B6686B"/>
    <w:rsid w:val="00B7239F"/>
    <w:rsid w:val="00B75978"/>
    <w:rsid w:val="00B75CE6"/>
    <w:rsid w:val="00B76616"/>
    <w:rsid w:val="00B82539"/>
    <w:rsid w:val="00B86111"/>
    <w:rsid w:val="00B86B3C"/>
    <w:rsid w:val="00B912CF"/>
    <w:rsid w:val="00B970D4"/>
    <w:rsid w:val="00BA148E"/>
    <w:rsid w:val="00BA1E9C"/>
    <w:rsid w:val="00BA2EAF"/>
    <w:rsid w:val="00BA4073"/>
    <w:rsid w:val="00BA7A2C"/>
    <w:rsid w:val="00BB5439"/>
    <w:rsid w:val="00BB7DF6"/>
    <w:rsid w:val="00BC17F5"/>
    <w:rsid w:val="00BC31B8"/>
    <w:rsid w:val="00BD2605"/>
    <w:rsid w:val="00BD56DD"/>
    <w:rsid w:val="00BE28FF"/>
    <w:rsid w:val="00BE29C4"/>
    <w:rsid w:val="00BE50BE"/>
    <w:rsid w:val="00BE5630"/>
    <w:rsid w:val="00C01188"/>
    <w:rsid w:val="00C04099"/>
    <w:rsid w:val="00C132D7"/>
    <w:rsid w:val="00C14920"/>
    <w:rsid w:val="00C17EC4"/>
    <w:rsid w:val="00C2539E"/>
    <w:rsid w:val="00C253E4"/>
    <w:rsid w:val="00C26DF6"/>
    <w:rsid w:val="00C30093"/>
    <w:rsid w:val="00C34437"/>
    <w:rsid w:val="00C34742"/>
    <w:rsid w:val="00C368CE"/>
    <w:rsid w:val="00C4311A"/>
    <w:rsid w:val="00C46E53"/>
    <w:rsid w:val="00C4761A"/>
    <w:rsid w:val="00C50F2F"/>
    <w:rsid w:val="00C577ED"/>
    <w:rsid w:val="00C71E1E"/>
    <w:rsid w:val="00C72B6A"/>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5796"/>
    <w:rsid w:val="00CD2E00"/>
    <w:rsid w:val="00CD4988"/>
    <w:rsid w:val="00CD4E23"/>
    <w:rsid w:val="00CE16FE"/>
    <w:rsid w:val="00CE218E"/>
    <w:rsid w:val="00CE5BF4"/>
    <w:rsid w:val="00CE7FEC"/>
    <w:rsid w:val="00CF0A63"/>
    <w:rsid w:val="00CF3089"/>
    <w:rsid w:val="00CF3E33"/>
    <w:rsid w:val="00D004A7"/>
    <w:rsid w:val="00D01064"/>
    <w:rsid w:val="00D02F8B"/>
    <w:rsid w:val="00D067A1"/>
    <w:rsid w:val="00D11E3D"/>
    <w:rsid w:val="00D13BF0"/>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4923"/>
    <w:rsid w:val="00D571AD"/>
    <w:rsid w:val="00D575A1"/>
    <w:rsid w:val="00D620BC"/>
    <w:rsid w:val="00D6498E"/>
    <w:rsid w:val="00D71842"/>
    <w:rsid w:val="00D71882"/>
    <w:rsid w:val="00D71D2B"/>
    <w:rsid w:val="00D761EC"/>
    <w:rsid w:val="00D82280"/>
    <w:rsid w:val="00D83914"/>
    <w:rsid w:val="00D8469A"/>
    <w:rsid w:val="00D90038"/>
    <w:rsid w:val="00D90734"/>
    <w:rsid w:val="00D93483"/>
    <w:rsid w:val="00D9434D"/>
    <w:rsid w:val="00D97791"/>
    <w:rsid w:val="00DA018D"/>
    <w:rsid w:val="00DA26A1"/>
    <w:rsid w:val="00DA36C9"/>
    <w:rsid w:val="00DA3830"/>
    <w:rsid w:val="00DA38DB"/>
    <w:rsid w:val="00DA4A17"/>
    <w:rsid w:val="00DA56A8"/>
    <w:rsid w:val="00DA69B1"/>
    <w:rsid w:val="00DA751A"/>
    <w:rsid w:val="00DB049A"/>
    <w:rsid w:val="00DB0C91"/>
    <w:rsid w:val="00DB0EA4"/>
    <w:rsid w:val="00DB14B2"/>
    <w:rsid w:val="00DB48E0"/>
    <w:rsid w:val="00DB57F7"/>
    <w:rsid w:val="00DB624E"/>
    <w:rsid w:val="00DB7961"/>
    <w:rsid w:val="00DB7E05"/>
    <w:rsid w:val="00DC0A07"/>
    <w:rsid w:val="00DC2104"/>
    <w:rsid w:val="00DC469E"/>
    <w:rsid w:val="00DC585F"/>
    <w:rsid w:val="00DC6651"/>
    <w:rsid w:val="00DD7447"/>
    <w:rsid w:val="00DD7C28"/>
    <w:rsid w:val="00DD7E38"/>
    <w:rsid w:val="00DE2597"/>
    <w:rsid w:val="00DF54C3"/>
    <w:rsid w:val="00E008EF"/>
    <w:rsid w:val="00E00948"/>
    <w:rsid w:val="00E009D0"/>
    <w:rsid w:val="00E00D0F"/>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659A"/>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120B"/>
    <w:rsid w:val="00E95803"/>
    <w:rsid w:val="00E9640F"/>
    <w:rsid w:val="00EA357A"/>
    <w:rsid w:val="00EA379C"/>
    <w:rsid w:val="00EA4E8A"/>
    <w:rsid w:val="00EA5BC8"/>
    <w:rsid w:val="00EB3B03"/>
    <w:rsid w:val="00EB48A7"/>
    <w:rsid w:val="00EB48C7"/>
    <w:rsid w:val="00EB4A53"/>
    <w:rsid w:val="00EB62D9"/>
    <w:rsid w:val="00EC1E9B"/>
    <w:rsid w:val="00EC4F90"/>
    <w:rsid w:val="00ED0D41"/>
    <w:rsid w:val="00ED1F9B"/>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4149"/>
    <w:rsid w:val="00F26BA4"/>
    <w:rsid w:val="00F31835"/>
    <w:rsid w:val="00F32F25"/>
    <w:rsid w:val="00F407F2"/>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24"/>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 w:type="character" w:styleId="Hipersaitas">
    <w:name w:val="Hyperlink"/>
    <w:rsid w:val="00C26D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86D70-8B42-429D-86D3-C10454E5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15</TotalTime>
  <Pages>3</Pages>
  <Words>603</Words>
  <Characters>4338</Characters>
  <Application>Microsoft Office Word</Application>
  <DocSecurity>0</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3</cp:revision>
  <cp:lastPrinted>2020-10-15T13:08:00Z</cp:lastPrinted>
  <dcterms:created xsi:type="dcterms:W3CDTF">2025-02-13T14:38:00Z</dcterms:created>
  <dcterms:modified xsi:type="dcterms:W3CDTF">2025-02-13T14:52:00Z</dcterms:modified>
</cp:coreProperties>
</file>