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AF71" w14:textId="308C6102" w:rsidR="00214154" w:rsidRPr="007863CE" w:rsidRDefault="005C499A" w:rsidP="000044A4">
      <w:pPr>
        <w:spacing w:after="0" w:line="240" w:lineRule="auto"/>
        <w:ind w:right="0" w:firstLine="0"/>
        <w:jc w:val="center"/>
        <w:rPr>
          <w:b/>
          <w:bCs/>
          <w:color w:val="auto"/>
          <w:szCs w:val="24"/>
        </w:rPr>
      </w:pPr>
      <w:bookmarkStart w:id="0" w:name="_Hlk125529477"/>
      <w:r w:rsidRPr="007863CE">
        <w:rPr>
          <w:b/>
          <w:bCs/>
          <w:color w:val="auto"/>
          <w:szCs w:val="24"/>
        </w:rPr>
        <w:t>KLAIPĖDOS RAJONO SAVIVALDYBĖS</w:t>
      </w:r>
      <w:r w:rsidR="00CA7C72" w:rsidRPr="007863CE">
        <w:rPr>
          <w:b/>
          <w:bCs/>
          <w:color w:val="auto"/>
          <w:szCs w:val="24"/>
        </w:rPr>
        <w:t xml:space="preserve"> </w:t>
      </w:r>
    </w:p>
    <w:p w14:paraId="05B99013" w14:textId="08507E16" w:rsidR="00063CD2" w:rsidRPr="007863CE" w:rsidRDefault="00F23BD2" w:rsidP="000044A4">
      <w:pPr>
        <w:spacing w:after="0" w:line="240" w:lineRule="auto"/>
        <w:ind w:right="0" w:firstLine="0"/>
        <w:jc w:val="center"/>
        <w:rPr>
          <w:b/>
          <w:color w:val="auto"/>
          <w:szCs w:val="24"/>
        </w:rPr>
      </w:pPr>
      <w:r w:rsidRPr="007863CE">
        <w:rPr>
          <w:b/>
          <w:bCs/>
          <w:color w:val="auto"/>
          <w:szCs w:val="24"/>
        </w:rPr>
        <w:t>BENDRUOMENINIŲ ORGANIZACIJŲ</w:t>
      </w:r>
      <w:r w:rsidR="005C499A" w:rsidRPr="007863CE">
        <w:rPr>
          <w:b/>
          <w:bCs/>
          <w:color w:val="auto"/>
          <w:szCs w:val="24"/>
        </w:rPr>
        <w:t xml:space="preserve"> </w:t>
      </w:r>
      <w:r w:rsidR="00F209F7" w:rsidRPr="007863CE">
        <w:rPr>
          <w:b/>
          <w:bCs/>
          <w:color w:val="auto"/>
          <w:szCs w:val="24"/>
        </w:rPr>
        <w:t>TARYBOS</w:t>
      </w:r>
      <w:r w:rsidR="00A079DA" w:rsidRPr="007863CE">
        <w:rPr>
          <w:b/>
          <w:bCs/>
          <w:color w:val="auto"/>
          <w:szCs w:val="24"/>
        </w:rPr>
        <w:t xml:space="preserve"> </w:t>
      </w:r>
      <w:bookmarkEnd w:id="0"/>
      <w:r w:rsidR="00CA7C72" w:rsidRPr="007863CE">
        <w:rPr>
          <w:b/>
          <w:bCs/>
          <w:color w:val="auto"/>
          <w:szCs w:val="24"/>
        </w:rPr>
        <w:t>202</w:t>
      </w:r>
      <w:r w:rsidR="00D766DA" w:rsidRPr="007863CE">
        <w:rPr>
          <w:b/>
          <w:bCs/>
          <w:color w:val="auto"/>
          <w:szCs w:val="24"/>
        </w:rPr>
        <w:t>5</w:t>
      </w:r>
      <w:r w:rsidR="00CA7C72" w:rsidRPr="007863CE">
        <w:rPr>
          <w:b/>
          <w:bCs/>
          <w:color w:val="auto"/>
          <w:szCs w:val="24"/>
        </w:rPr>
        <w:t>-</w:t>
      </w:r>
      <w:r w:rsidR="00F873DF" w:rsidRPr="007863CE">
        <w:rPr>
          <w:b/>
          <w:bCs/>
          <w:color w:val="auto"/>
          <w:szCs w:val="24"/>
        </w:rPr>
        <w:t>01</w:t>
      </w:r>
      <w:r w:rsidR="00CA7C72" w:rsidRPr="007863CE">
        <w:rPr>
          <w:b/>
          <w:bCs/>
          <w:color w:val="auto"/>
          <w:szCs w:val="24"/>
        </w:rPr>
        <w:t>-</w:t>
      </w:r>
      <w:r w:rsidR="00D766DA" w:rsidRPr="007863CE">
        <w:rPr>
          <w:b/>
          <w:bCs/>
          <w:color w:val="auto"/>
          <w:szCs w:val="24"/>
        </w:rPr>
        <w:t>28</w:t>
      </w:r>
      <w:r w:rsidR="006E55E0" w:rsidRPr="007863CE">
        <w:rPr>
          <w:b/>
          <w:bCs/>
          <w:color w:val="auto"/>
          <w:szCs w:val="24"/>
        </w:rPr>
        <w:t xml:space="preserve"> POSĖD</w:t>
      </w:r>
      <w:r w:rsidR="00063CD2" w:rsidRPr="007863CE">
        <w:rPr>
          <w:b/>
          <w:bCs/>
          <w:color w:val="auto"/>
          <w:szCs w:val="24"/>
        </w:rPr>
        <w:t>ŽIO</w:t>
      </w:r>
      <w:r w:rsidR="00063CD2" w:rsidRPr="007863CE">
        <w:rPr>
          <w:b/>
          <w:color w:val="auto"/>
          <w:szCs w:val="24"/>
        </w:rPr>
        <w:t xml:space="preserve"> </w:t>
      </w:r>
    </w:p>
    <w:p w14:paraId="112C61AD" w14:textId="5A43DCD3" w:rsidR="006E55E0" w:rsidRPr="007863CE" w:rsidRDefault="00475D74" w:rsidP="000044A4">
      <w:pPr>
        <w:spacing w:after="0" w:line="240" w:lineRule="auto"/>
        <w:ind w:right="0" w:firstLine="0"/>
        <w:jc w:val="center"/>
        <w:rPr>
          <w:b/>
          <w:color w:val="auto"/>
          <w:szCs w:val="24"/>
        </w:rPr>
      </w:pPr>
      <w:r w:rsidRPr="007863CE">
        <w:rPr>
          <w:b/>
          <w:color w:val="auto"/>
          <w:szCs w:val="24"/>
        </w:rPr>
        <w:t>PROTOKOLAS</w:t>
      </w:r>
    </w:p>
    <w:p w14:paraId="01EE7470" w14:textId="74C8E230" w:rsidR="00B114E0" w:rsidRPr="007863CE" w:rsidRDefault="006E0394" w:rsidP="004428F2">
      <w:pPr>
        <w:spacing w:after="0" w:line="240" w:lineRule="auto"/>
        <w:ind w:right="0" w:firstLine="0"/>
        <w:jc w:val="center"/>
        <w:rPr>
          <w:b/>
          <w:bCs/>
          <w:color w:val="auto"/>
          <w:szCs w:val="24"/>
        </w:rPr>
      </w:pPr>
      <w:bookmarkStart w:id="1" w:name="_Hlk192073910"/>
      <w:r w:rsidRPr="007863CE">
        <w:rPr>
          <w:b/>
          <w:color w:val="auto"/>
          <w:szCs w:val="24"/>
        </w:rPr>
        <w:t>202</w:t>
      </w:r>
      <w:r w:rsidR="00A34429">
        <w:rPr>
          <w:b/>
          <w:color w:val="auto"/>
          <w:szCs w:val="24"/>
        </w:rPr>
        <w:t>5</w:t>
      </w:r>
      <w:r w:rsidRPr="007863CE">
        <w:rPr>
          <w:b/>
          <w:color w:val="auto"/>
          <w:szCs w:val="24"/>
        </w:rPr>
        <w:t>-</w:t>
      </w:r>
      <w:r w:rsidR="008C3727" w:rsidRPr="007863CE">
        <w:rPr>
          <w:b/>
          <w:color w:val="auto"/>
          <w:szCs w:val="24"/>
        </w:rPr>
        <w:t>0</w:t>
      </w:r>
      <w:r w:rsidR="00DD3B95">
        <w:rPr>
          <w:b/>
          <w:color w:val="auto"/>
          <w:szCs w:val="24"/>
        </w:rPr>
        <w:t>1</w:t>
      </w:r>
      <w:r w:rsidRPr="007863CE">
        <w:rPr>
          <w:b/>
          <w:color w:val="auto"/>
          <w:szCs w:val="24"/>
        </w:rPr>
        <w:t>-</w:t>
      </w:r>
      <w:r w:rsidR="00DD3B95">
        <w:rPr>
          <w:b/>
          <w:color w:val="auto"/>
          <w:szCs w:val="24"/>
        </w:rPr>
        <w:t>31</w:t>
      </w:r>
      <w:r w:rsidR="00D766DA" w:rsidRPr="007863CE">
        <w:rPr>
          <w:b/>
          <w:color w:val="auto"/>
          <w:szCs w:val="24"/>
        </w:rPr>
        <w:t xml:space="preserve"> </w:t>
      </w:r>
      <w:r w:rsidRPr="007863CE">
        <w:rPr>
          <w:b/>
          <w:color w:val="auto"/>
          <w:szCs w:val="24"/>
        </w:rPr>
        <w:t xml:space="preserve"> </w:t>
      </w:r>
      <w:bookmarkEnd w:id="1"/>
      <w:r w:rsidRPr="007863CE">
        <w:rPr>
          <w:b/>
          <w:color w:val="auto"/>
          <w:szCs w:val="24"/>
        </w:rPr>
        <w:t xml:space="preserve">Nr. </w:t>
      </w:r>
      <w:r w:rsidR="004428F2" w:rsidRPr="007863CE">
        <w:rPr>
          <w:b/>
          <w:color w:val="auto"/>
          <w:szCs w:val="24"/>
        </w:rPr>
        <w:t>A6-</w:t>
      </w:r>
      <w:r w:rsidR="00DD3B95">
        <w:rPr>
          <w:b/>
          <w:color w:val="auto"/>
          <w:szCs w:val="24"/>
        </w:rPr>
        <w:t>53</w:t>
      </w:r>
      <w:r w:rsidR="00D766DA" w:rsidRPr="007863CE">
        <w:rPr>
          <w:b/>
          <w:color w:val="auto"/>
          <w:szCs w:val="24"/>
        </w:rPr>
        <w:t xml:space="preserve"> </w:t>
      </w:r>
    </w:p>
    <w:p w14:paraId="3645F18C" w14:textId="77777777" w:rsidR="004428F2" w:rsidRPr="007863CE" w:rsidRDefault="004428F2" w:rsidP="00A079DA">
      <w:pPr>
        <w:spacing w:after="0" w:line="240" w:lineRule="auto"/>
        <w:ind w:right="0" w:firstLine="567"/>
        <w:rPr>
          <w:color w:val="auto"/>
          <w:szCs w:val="24"/>
        </w:rPr>
      </w:pPr>
    </w:p>
    <w:p w14:paraId="76FD59D0" w14:textId="058A28E2" w:rsidR="006B390C" w:rsidRPr="007863CE" w:rsidRDefault="006B390C" w:rsidP="006B390C">
      <w:pPr>
        <w:ind w:firstLine="567"/>
        <w:rPr>
          <w:b/>
          <w:bCs/>
          <w:color w:val="auto"/>
          <w:szCs w:val="24"/>
        </w:rPr>
      </w:pPr>
      <w:r w:rsidRPr="007863CE">
        <w:rPr>
          <w:bCs/>
          <w:color w:val="auto"/>
          <w:szCs w:val="24"/>
        </w:rPr>
        <w:t>Posėdžio data: 202</w:t>
      </w:r>
      <w:r w:rsidR="00A34429">
        <w:rPr>
          <w:bCs/>
          <w:color w:val="auto"/>
          <w:szCs w:val="24"/>
        </w:rPr>
        <w:t>5</w:t>
      </w:r>
      <w:r w:rsidRPr="007863CE">
        <w:rPr>
          <w:bCs/>
          <w:color w:val="auto"/>
          <w:szCs w:val="24"/>
        </w:rPr>
        <w:t xml:space="preserve"> m. </w:t>
      </w:r>
      <w:r w:rsidR="00BF7A34" w:rsidRPr="007863CE">
        <w:rPr>
          <w:bCs/>
          <w:color w:val="auto"/>
          <w:szCs w:val="24"/>
        </w:rPr>
        <w:t>s</w:t>
      </w:r>
      <w:r w:rsidR="008C3727" w:rsidRPr="007863CE">
        <w:rPr>
          <w:bCs/>
          <w:color w:val="auto"/>
          <w:szCs w:val="24"/>
        </w:rPr>
        <w:t>aus</w:t>
      </w:r>
      <w:r w:rsidR="00BF7A34" w:rsidRPr="007863CE">
        <w:rPr>
          <w:bCs/>
          <w:color w:val="auto"/>
          <w:szCs w:val="24"/>
        </w:rPr>
        <w:t xml:space="preserve">io </w:t>
      </w:r>
      <w:r w:rsidR="00D766DA" w:rsidRPr="007863CE">
        <w:rPr>
          <w:bCs/>
          <w:color w:val="auto"/>
          <w:szCs w:val="24"/>
        </w:rPr>
        <w:t>28</w:t>
      </w:r>
      <w:r w:rsidRPr="007863CE">
        <w:rPr>
          <w:bCs/>
          <w:color w:val="auto"/>
          <w:szCs w:val="24"/>
        </w:rPr>
        <w:t xml:space="preserve"> d.</w:t>
      </w:r>
    </w:p>
    <w:p w14:paraId="706B693C" w14:textId="19A13E9F" w:rsidR="006B390C" w:rsidRPr="007863CE" w:rsidRDefault="006B390C" w:rsidP="006B390C">
      <w:pPr>
        <w:ind w:firstLine="567"/>
        <w:rPr>
          <w:b/>
          <w:bCs/>
          <w:color w:val="auto"/>
          <w:szCs w:val="24"/>
        </w:rPr>
      </w:pPr>
      <w:r w:rsidRPr="007863CE">
        <w:rPr>
          <w:bCs/>
          <w:color w:val="auto"/>
          <w:szCs w:val="24"/>
        </w:rPr>
        <w:t>Pradžia 1</w:t>
      </w:r>
      <w:r w:rsidR="008C3727" w:rsidRPr="007863CE">
        <w:rPr>
          <w:bCs/>
          <w:color w:val="auto"/>
          <w:szCs w:val="24"/>
        </w:rPr>
        <w:t>5</w:t>
      </w:r>
      <w:r w:rsidRPr="007863CE">
        <w:rPr>
          <w:bCs/>
          <w:color w:val="auto"/>
          <w:szCs w:val="24"/>
        </w:rPr>
        <w:t>.</w:t>
      </w:r>
      <w:r w:rsidR="00BF7A34" w:rsidRPr="007863CE">
        <w:rPr>
          <w:bCs/>
          <w:color w:val="auto"/>
          <w:szCs w:val="24"/>
        </w:rPr>
        <w:t>0</w:t>
      </w:r>
      <w:r w:rsidRPr="007863CE">
        <w:rPr>
          <w:bCs/>
          <w:color w:val="auto"/>
          <w:szCs w:val="24"/>
        </w:rPr>
        <w:t>0 val., pabaiga 1</w:t>
      </w:r>
      <w:r w:rsidR="008C3727" w:rsidRPr="007863CE">
        <w:rPr>
          <w:bCs/>
          <w:color w:val="auto"/>
          <w:szCs w:val="24"/>
        </w:rPr>
        <w:t>6</w:t>
      </w:r>
      <w:r w:rsidRPr="007863CE">
        <w:rPr>
          <w:bCs/>
          <w:color w:val="auto"/>
          <w:szCs w:val="24"/>
        </w:rPr>
        <w:t>.</w:t>
      </w:r>
      <w:r w:rsidR="008C3727" w:rsidRPr="007863CE">
        <w:rPr>
          <w:bCs/>
          <w:color w:val="auto"/>
          <w:szCs w:val="24"/>
        </w:rPr>
        <w:t>3</w:t>
      </w:r>
      <w:r w:rsidRPr="007863CE">
        <w:rPr>
          <w:bCs/>
          <w:color w:val="auto"/>
          <w:szCs w:val="24"/>
        </w:rPr>
        <w:t>0 val.</w:t>
      </w:r>
    </w:p>
    <w:p w14:paraId="63B1198E" w14:textId="263CE0B9" w:rsidR="006B390C" w:rsidRPr="007863CE" w:rsidRDefault="006B390C" w:rsidP="006B390C">
      <w:pPr>
        <w:ind w:firstLine="567"/>
        <w:rPr>
          <w:b/>
          <w:bCs/>
          <w:color w:val="auto"/>
          <w:szCs w:val="24"/>
        </w:rPr>
      </w:pPr>
      <w:r w:rsidRPr="007863CE">
        <w:rPr>
          <w:bCs/>
          <w:color w:val="auto"/>
          <w:szCs w:val="24"/>
        </w:rPr>
        <w:t xml:space="preserve">Posėdžio vieta: </w:t>
      </w:r>
      <w:r w:rsidR="008C3727" w:rsidRPr="007863CE">
        <w:rPr>
          <w:color w:val="auto"/>
          <w:szCs w:val="24"/>
        </w:rPr>
        <w:t>Klaipėdos rajono savivaldybės posėdžių salė</w:t>
      </w:r>
      <w:r w:rsidRPr="007863CE">
        <w:rPr>
          <w:bCs/>
          <w:color w:val="auto"/>
          <w:szCs w:val="24"/>
        </w:rPr>
        <w:t>.</w:t>
      </w:r>
    </w:p>
    <w:p w14:paraId="33A911B5" w14:textId="24BC77D2" w:rsidR="008C3727" w:rsidRPr="007863CE" w:rsidRDefault="00A079DA" w:rsidP="00C97BCB">
      <w:pPr>
        <w:ind w:firstLine="567"/>
        <w:rPr>
          <w:color w:val="auto"/>
          <w:szCs w:val="24"/>
        </w:rPr>
      </w:pPr>
      <w:r w:rsidRPr="007863CE">
        <w:rPr>
          <w:color w:val="auto"/>
          <w:szCs w:val="24"/>
        </w:rPr>
        <w:t>Posėdžio dalyviai</w:t>
      </w:r>
      <w:r w:rsidR="00D17509" w:rsidRPr="007863CE">
        <w:rPr>
          <w:color w:val="auto"/>
          <w:szCs w:val="24"/>
        </w:rPr>
        <w:t xml:space="preserve"> (Klaipėdos rajono savivaldybės bendruomeninių organizacijų (toliau </w:t>
      </w:r>
      <w:r w:rsidR="0088485A" w:rsidRPr="007863CE">
        <w:rPr>
          <w:color w:val="auto"/>
          <w:szCs w:val="24"/>
        </w:rPr>
        <w:t>–</w:t>
      </w:r>
      <w:r w:rsidR="00D17509" w:rsidRPr="007863CE">
        <w:rPr>
          <w:color w:val="auto"/>
          <w:szCs w:val="24"/>
        </w:rPr>
        <w:t xml:space="preserve"> BO) tarybos nariai)</w:t>
      </w:r>
      <w:r w:rsidRPr="007863CE">
        <w:rPr>
          <w:color w:val="auto"/>
          <w:szCs w:val="24"/>
        </w:rPr>
        <w:t>:</w:t>
      </w:r>
      <w:r w:rsidR="00475D74" w:rsidRPr="007863CE">
        <w:rPr>
          <w:color w:val="auto"/>
          <w:szCs w:val="24"/>
        </w:rPr>
        <w:t xml:space="preserve"> </w:t>
      </w:r>
      <w:r w:rsidR="00743BF6" w:rsidRPr="007863CE">
        <w:rPr>
          <w:color w:val="auto"/>
          <w:szCs w:val="24"/>
        </w:rPr>
        <w:t>Drevernos bendruomenės pirmininkė Lina Strumylienė</w:t>
      </w:r>
      <w:r w:rsidR="006E0E91" w:rsidRPr="007863CE">
        <w:rPr>
          <w:color w:val="auto"/>
          <w:szCs w:val="24"/>
        </w:rPr>
        <w:t>, Agluonėnų bendruomenės pirmininkė Alina Žilienė</w:t>
      </w:r>
      <w:r w:rsidR="00C97BCB" w:rsidRPr="007863CE">
        <w:t xml:space="preserve">, </w:t>
      </w:r>
      <w:r w:rsidR="006E0E91" w:rsidRPr="007863CE">
        <w:rPr>
          <w:color w:val="auto"/>
          <w:szCs w:val="24"/>
        </w:rPr>
        <w:t xml:space="preserve">Klaipėdos rajono savivaldybės </w:t>
      </w:r>
      <w:r w:rsidR="00D17509" w:rsidRPr="007863CE">
        <w:rPr>
          <w:color w:val="auto"/>
          <w:szCs w:val="24"/>
        </w:rPr>
        <w:t xml:space="preserve">(toliau – Savivaldybės) </w:t>
      </w:r>
      <w:r w:rsidR="008C3727" w:rsidRPr="007863CE">
        <w:rPr>
          <w:color w:val="auto"/>
          <w:szCs w:val="24"/>
        </w:rPr>
        <w:t>administracijos</w:t>
      </w:r>
      <w:r w:rsidR="008C3727" w:rsidRPr="007863CE">
        <w:t xml:space="preserve"> Sveikatos ir socialinės apsaugos skyriaus vyresnioji patarėja Jolanta Papievienė, </w:t>
      </w:r>
      <w:r w:rsidR="00D766DA" w:rsidRPr="007863CE">
        <w:t xml:space="preserve">Ryšių ir bendradarbiavimo </w:t>
      </w:r>
      <w:r w:rsidR="00D766DA" w:rsidRPr="007863CE">
        <w:rPr>
          <w:color w:val="222222"/>
          <w:szCs w:val="24"/>
          <w:shd w:val="clear" w:color="auto" w:fill="FFFFFF"/>
        </w:rPr>
        <w:t xml:space="preserve">skyriaus patarėja Rita Rapalienė, </w:t>
      </w:r>
      <w:r w:rsidR="00FA3DF4" w:rsidRPr="007863CE">
        <w:rPr>
          <w:color w:val="222222"/>
          <w:szCs w:val="24"/>
          <w:shd w:val="clear" w:color="auto" w:fill="FFFFFF"/>
        </w:rPr>
        <w:t xml:space="preserve">Kvietinių </w:t>
      </w:r>
      <w:r w:rsidR="00FA3DF4" w:rsidRPr="007863CE">
        <w:rPr>
          <w:szCs w:val="24"/>
        </w:rPr>
        <w:t>bendruomenės centro atstovė Audra Jurkienė</w:t>
      </w:r>
      <w:r w:rsidR="00FA3DF4" w:rsidRPr="007863CE">
        <w:rPr>
          <w:color w:val="222222"/>
          <w:szCs w:val="24"/>
          <w:shd w:val="clear" w:color="auto" w:fill="FFFFFF"/>
        </w:rPr>
        <w:t xml:space="preserve">, </w:t>
      </w:r>
      <w:r w:rsidR="00FA3DF4" w:rsidRPr="007863CE">
        <w:rPr>
          <w:szCs w:val="24"/>
        </w:rPr>
        <w:t xml:space="preserve">Lapių bendruomenės centro pirmininkė Laima </w:t>
      </w:r>
      <w:proofErr w:type="spellStart"/>
      <w:r w:rsidR="00FA3DF4" w:rsidRPr="007863CE">
        <w:rPr>
          <w:szCs w:val="24"/>
        </w:rPr>
        <w:t>Karbauskienė</w:t>
      </w:r>
      <w:proofErr w:type="spellEnd"/>
      <w:r w:rsidR="00FA3DF4" w:rsidRPr="007863CE">
        <w:rPr>
          <w:szCs w:val="24"/>
        </w:rPr>
        <w:t xml:space="preserve">, </w:t>
      </w:r>
      <w:r w:rsidR="00D766DA" w:rsidRPr="007863CE">
        <w:rPr>
          <w:szCs w:val="24"/>
        </w:rPr>
        <w:t>Jakų bendruomenės centro pirmininkas Kęstutis Dvarionas, Gargždų kultūros centro direktorė Vaida Skuodienė</w:t>
      </w:r>
      <w:r w:rsidR="00FA3DF4" w:rsidRPr="007863CE">
        <w:rPr>
          <w:szCs w:val="24"/>
        </w:rPr>
        <w:t>.</w:t>
      </w:r>
    </w:p>
    <w:p w14:paraId="2845660A" w14:textId="29F7B8E8" w:rsidR="008C3727" w:rsidRPr="007863CE" w:rsidRDefault="008C3727" w:rsidP="00C97BCB">
      <w:pPr>
        <w:ind w:firstLine="567"/>
        <w:rPr>
          <w:color w:val="auto"/>
          <w:szCs w:val="24"/>
        </w:rPr>
      </w:pPr>
      <w:r w:rsidRPr="007863CE">
        <w:t>Kretingalės bendruomenės pirmininkė Eglė Jaugelavičė</w:t>
      </w:r>
      <w:r w:rsidR="00FA3DF4" w:rsidRPr="007863CE">
        <w:t>,</w:t>
      </w:r>
      <w:r w:rsidRPr="007863CE">
        <w:rPr>
          <w:szCs w:val="24"/>
        </w:rPr>
        <w:t xml:space="preserve"> </w:t>
      </w:r>
      <w:r w:rsidR="00FA3DF4" w:rsidRPr="007863CE">
        <w:t xml:space="preserve">Veiviržėnų bendruomenės pirmininkas Julius Pozingis, </w:t>
      </w:r>
      <w:r w:rsidR="00D766DA" w:rsidRPr="007863CE">
        <w:t>Gargždų seniūnijos seniūnė Indrė Žiedienė,</w:t>
      </w:r>
      <w:r w:rsidR="00D766DA" w:rsidRPr="007863CE">
        <w:rPr>
          <w:szCs w:val="24"/>
        </w:rPr>
        <w:t xml:space="preserve"> Gargždų bendruomenės pirmininkė Vida Anužienė, </w:t>
      </w:r>
      <w:r w:rsidR="00D766DA" w:rsidRPr="007863CE">
        <w:rPr>
          <w:color w:val="auto"/>
          <w:szCs w:val="24"/>
        </w:rPr>
        <w:t>Savivaldybės</w:t>
      </w:r>
      <w:r w:rsidR="00D766DA" w:rsidRPr="007863CE">
        <w:rPr>
          <w:color w:val="222222"/>
          <w:szCs w:val="24"/>
          <w:shd w:val="clear" w:color="auto" w:fill="FFFFFF"/>
        </w:rPr>
        <w:t xml:space="preserve"> </w:t>
      </w:r>
      <w:r w:rsidR="00D766DA" w:rsidRPr="007863CE">
        <w:rPr>
          <w:color w:val="auto"/>
          <w:szCs w:val="24"/>
        </w:rPr>
        <w:t>administracijos</w:t>
      </w:r>
      <w:r w:rsidR="00D766DA" w:rsidRPr="007863CE">
        <w:rPr>
          <w:color w:val="222222"/>
          <w:szCs w:val="24"/>
          <w:shd w:val="clear" w:color="auto" w:fill="FFFFFF"/>
        </w:rPr>
        <w:t xml:space="preserve"> švietimo ir sporto skyriaus patarėja Ugnė Tamošauskienė </w:t>
      </w:r>
      <w:r w:rsidRPr="007863CE">
        <w:rPr>
          <w:szCs w:val="24"/>
        </w:rPr>
        <w:t xml:space="preserve">dalyvavo nuotoliniu būdu </w:t>
      </w:r>
      <w:r w:rsidRPr="007863CE">
        <w:rPr>
          <w:bCs/>
          <w:color w:val="auto"/>
          <w:szCs w:val="24"/>
        </w:rPr>
        <w:t>(</w:t>
      </w:r>
      <w:proofErr w:type="spellStart"/>
      <w:r w:rsidRPr="007863CE">
        <w:rPr>
          <w:bCs/>
          <w:color w:val="auto"/>
          <w:szCs w:val="24"/>
        </w:rPr>
        <w:t>Teams</w:t>
      </w:r>
      <w:proofErr w:type="spellEnd"/>
      <w:r w:rsidRPr="007863CE">
        <w:rPr>
          <w:bCs/>
          <w:color w:val="auto"/>
          <w:szCs w:val="24"/>
        </w:rPr>
        <w:t xml:space="preserve"> aplinka)</w:t>
      </w:r>
      <w:r w:rsidRPr="007863CE">
        <w:rPr>
          <w:szCs w:val="24"/>
        </w:rPr>
        <w:t>.</w:t>
      </w:r>
    </w:p>
    <w:p w14:paraId="49877968" w14:textId="7B7550C8" w:rsidR="00D17509" w:rsidRPr="007863CE" w:rsidRDefault="00BF7A34" w:rsidP="0088485A">
      <w:pPr>
        <w:ind w:firstLine="567"/>
        <w:rPr>
          <w:color w:val="auto"/>
          <w:szCs w:val="24"/>
        </w:rPr>
      </w:pPr>
      <w:r w:rsidRPr="007863CE">
        <w:rPr>
          <w:color w:val="auto"/>
          <w:szCs w:val="24"/>
        </w:rPr>
        <w:t>Kviestini</w:t>
      </w:r>
      <w:r w:rsidR="00D17509" w:rsidRPr="007863CE">
        <w:rPr>
          <w:color w:val="auto"/>
          <w:szCs w:val="24"/>
        </w:rPr>
        <w:t>ai</w:t>
      </w:r>
      <w:r w:rsidRPr="007863CE">
        <w:rPr>
          <w:color w:val="auto"/>
          <w:szCs w:val="24"/>
        </w:rPr>
        <w:t xml:space="preserve"> dalyviai</w:t>
      </w:r>
      <w:r w:rsidR="00D17509" w:rsidRPr="007863CE">
        <w:rPr>
          <w:color w:val="auto"/>
          <w:szCs w:val="24"/>
        </w:rPr>
        <w:t xml:space="preserve"> – </w:t>
      </w:r>
      <w:r w:rsidR="00AF7550" w:rsidRPr="007863CE">
        <w:rPr>
          <w:color w:val="auto"/>
          <w:szCs w:val="24"/>
        </w:rPr>
        <w:t>Savivaldybės vicemerė Violeta Riaukienė</w:t>
      </w:r>
      <w:r w:rsidR="008C3727" w:rsidRPr="007863CE">
        <w:rPr>
          <w:color w:val="auto"/>
          <w:szCs w:val="24"/>
        </w:rPr>
        <w:t xml:space="preserve">, Girininkų bendruomenės </w:t>
      </w:r>
      <w:r w:rsidR="00D766DA" w:rsidRPr="007863CE">
        <w:rPr>
          <w:color w:val="auto"/>
          <w:szCs w:val="24"/>
        </w:rPr>
        <w:t>atstovė Danguolė Šukevičienė, bendruomenės „Smilgynai ir kaimynai“ pirmininkas Algirdas Žemgulis</w:t>
      </w:r>
      <w:r w:rsidR="008C3727" w:rsidRPr="007863CE">
        <w:rPr>
          <w:color w:val="auto"/>
          <w:szCs w:val="24"/>
        </w:rPr>
        <w:t xml:space="preserve"> (</w:t>
      </w:r>
      <w:r w:rsidR="007863CE" w:rsidRPr="007863CE">
        <w:rPr>
          <w:color w:val="auto"/>
          <w:szCs w:val="24"/>
        </w:rPr>
        <w:t xml:space="preserve">bendruomenių atstovai </w:t>
      </w:r>
      <w:r w:rsidR="008C3727" w:rsidRPr="007863CE">
        <w:rPr>
          <w:color w:val="auto"/>
          <w:szCs w:val="24"/>
        </w:rPr>
        <w:t>išėjo po pirmo klausimo)</w:t>
      </w:r>
      <w:r w:rsidR="0088485A" w:rsidRPr="007863CE">
        <w:rPr>
          <w:color w:val="auto"/>
          <w:szCs w:val="24"/>
        </w:rPr>
        <w:t>.</w:t>
      </w:r>
    </w:p>
    <w:p w14:paraId="67C292D8" w14:textId="48E34636" w:rsidR="007F06ED" w:rsidRPr="007863CE" w:rsidRDefault="007F06ED" w:rsidP="007F06ED">
      <w:pPr>
        <w:spacing w:after="0"/>
        <w:ind w:firstLine="567"/>
        <w:rPr>
          <w:color w:val="auto"/>
          <w:szCs w:val="24"/>
        </w:rPr>
      </w:pPr>
      <w:r w:rsidRPr="007863CE">
        <w:rPr>
          <w:color w:val="auto"/>
          <w:szCs w:val="24"/>
        </w:rPr>
        <w:t xml:space="preserve">Posėdžio pirmininkė − </w:t>
      </w:r>
      <w:r w:rsidR="00BF7A34" w:rsidRPr="007863CE">
        <w:rPr>
          <w:color w:val="auto"/>
          <w:szCs w:val="24"/>
        </w:rPr>
        <w:t>Drevernos bendruomenės pirmininkė Lina Strumylienė</w:t>
      </w:r>
      <w:r w:rsidRPr="007863CE">
        <w:rPr>
          <w:color w:val="auto"/>
          <w:szCs w:val="24"/>
        </w:rPr>
        <w:t>.</w:t>
      </w:r>
    </w:p>
    <w:p w14:paraId="109BCA38" w14:textId="7A95BFCA" w:rsidR="00A079DA" w:rsidRPr="007863CE" w:rsidRDefault="007F06ED" w:rsidP="006B390C">
      <w:pPr>
        <w:spacing w:after="0"/>
        <w:ind w:firstLine="567"/>
        <w:rPr>
          <w:color w:val="auto"/>
          <w:szCs w:val="24"/>
        </w:rPr>
      </w:pPr>
      <w:r w:rsidRPr="007863CE">
        <w:rPr>
          <w:color w:val="auto"/>
          <w:szCs w:val="24"/>
        </w:rPr>
        <w:t xml:space="preserve">Posėdžio sekretorė − Savivaldybės Kultūros skyriaus </w:t>
      </w:r>
      <w:r w:rsidR="00D766DA" w:rsidRPr="007863CE">
        <w:rPr>
          <w:color w:val="auto"/>
          <w:szCs w:val="24"/>
        </w:rPr>
        <w:t>vedėjas Gintautas Bareikis</w:t>
      </w:r>
      <w:r w:rsidRPr="007863CE">
        <w:rPr>
          <w:color w:val="auto"/>
          <w:szCs w:val="24"/>
        </w:rPr>
        <w:t>.</w:t>
      </w:r>
    </w:p>
    <w:p w14:paraId="5FF866ED" w14:textId="77777777" w:rsidR="006B390C" w:rsidRPr="007863CE" w:rsidRDefault="006B390C" w:rsidP="006B390C">
      <w:pPr>
        <w:ind w:firstLine="567"/>
        <w:rPr>
          <w:bCs/>
          <w:color w:val="auto"/>
          <w:szCs w:val="24"/>
        </w:rPr>
      </w:pPr>
      <w:r w:rsidRPr="007863CE">
        <w:rPr>
          <w:bCs/>
          <w:color w:val="auto"/>
          <w:szCs w:val="24"/>
        </w:rPr>
        <w:t>Posėdžio medžiagą fiksavo: -.</w:t>
      </w:r>
    </w:p>
    <w:p w14:paraId="3A0D48B6" w14:textId="77777777" w:rsidR="00AF7550" w:rsidRPr="007863CE" w:rsidRDefault="00AF7550" w:rsidP="006B390C">
      <w:pPr>
        <w:ind w:firstLine="567"/>
        <w:rPr>
          <w:b/>
          <w:bCs/>
          <w:color w:val="auto"/>
          <w:szCs w:val="24"/>
        </w:rPr>
      </w:pPr>
    </w:p>
    <w:p w14:paraId="0D8381BD" w14:textId="77777777" w:rsidR="008C3727" w:rsidRPr="007863CE" w:rsidRDefault="006B390C" w:rsidP="008C3727">
      <w:pPr>
        <w:ind w:firstLine="567"/>
        <w:rPr>
          <w:bCs/>
          <w:color w:val="auto"/>
          <w:szCs w:val="24"/>
        </w:rPr>
      </w:pPr>
      <w:r w:rsidRPr="007863CE">
        <w:rPr>
          <w:bCs/>
          <w:color w:val="auto"/>
          <w:szCs w:val="24"/>
        </w:rPr>
        <w:t>Posėdžio darbotvarkė</w:t>
      </w:r>
      <w:r w:rsidR="00BF7A34" w:rsidRPr="007863CE">
        <w:rPr>
          <w:bCs/>
          <w:color w:val="auto"/>
          <w:szCs w:val="24"/>
        </w:rPr>
        <w:t>:</w:t>
      </w:r>
      <w:r w:rsidRPr="007863CE">
        <w:rPr>
          <w:bCs/>
          <w:color w:val="auto"/>
          <w:szCs w:val="24"/>
        </w:rPr>
        <w:t> </w:t>
      </w:r>
    </w:p>
    <w:p w14:paraId="17EC3D7B" w14:textId="0F71985A" w:rsidR="008C3727" w:rsidRPr="007863CE" w:rsidRDefault="008C3727" w:rsidP="008C3727">
      <w:pPr>
        <w:ind w:firstLine="567"/>
        <w:rPr>
          <w:color w:val="auto"/>
          <w:szCs w:val="24"/>
        </w:rPr>
      </w:pPr>
      <w:r w:rsidRPr="007863CE">
        <w:rPr>
          <w:bCs/>
          <w:color w:val="auto"/>
          <w:szCs w:val="24"/>
        </w:rPr>
        <w:t xml:space="preserve">1. </w:t>
      </w:r>
      <w:r w:rsidRPr="007863CE">
        <w:rPr>
          <w:color w:val="auto"/>
          <w:szCs w:val="24"/>
        </w:rPr>
        <w:t>Dėl priemonės „Stiprinti bendruomeninę veiklą savivaldybėse“ įgyvendinimo, įgyvendinant bandomąjį modelį, 202</w:t>
      </w:r>
      <w:r w:rsidR="00D766DA" w:rsidRPr="007863CE">
        <w:rPr>
          <w:color w:val="auto"/>
          <w:szCs w:val="24"/>
        </w:rPr>
        <w:t>4</w:t>
      </w:r>
      <w:r w:rsidRPr="007863CE">
        <w:rPr>
          <w:color w:val="auto"/>
          <w:szCs w:val="24"/>
        </w:rPr>
        <w:t xml:space="preserve"> m. finansuotų projektų pristatymo.</w:t>
      </w:r>
    </w:p>
    <w:p w14:paraId="2805E859" w14:textId="42E4EFF9" w:rsidR="008C3727" w:rsidRPr="007863CE" w:rsidRDefault="00D766DA" w:rsidP="008C3727">
      <w:pPr>
        <w:ind w:firstLine="567"/>
        <w:rPr>
          <w:color w:val="auto"/>
          <w:szCs w:val="24"/>
        </w:rPr>
      </w:pPr>
      <w:r w:rsidRPr="007863CE">
        <w:rPr>
          <w:color w:val="auto"/>
          <w:szCs w:val="24"/>
        </w:rPr>
        <w:t>2</w:t>
      </w:r>
      <w:r w:rsidR="008C3727" w:rsidRPr="007863CE">
        <w:rPr>
          <w:color w:val="auto"/>
          <w:szCs w:val="24"/>
        </w:rPr>
        <w:t xml:space="preserve">. Dėl BO </w:t>
      </w:r>
      <w:r w:rsidR="00822460" w:rsidRPr="007863CE">
        <w:rPr>
          <w:color w:val="auto"/>
          <w:szCs w:val="24"/>
        </w:rPr>
        <w:t>t</w:t>
      </w:r>
      <w:r w:rsidR="008C3727" w:rsidRPr="007863CE">
        <w:rPr>
          <w:color w:val="auto"/>
          <w:szCs w:val="24"/>
        </w:rPr>
        <w:t>arybos veiklos programos ataskaitos už 202</w:t>
      </w:r>
      <w:r w:rsidRPr="007863CE">
        <w:rPr>
          <w:color w:val="auto"/>
          <w:szCs w:val="24"/>
        </w:rPr>
        <w:t>4</w:t>
      </w:r>
      <w:r w:rsidR="008C3727" w:rsidRPr="007863CE">
        <w:rPr>
          <w:color w:val="auto"/>
          <w:szCs w:val="24"/>
        </w:rPr>
        <w:t xml:space="preserve"> m. patvirtinimo ir 202</w:t>
      </w:r>
      <w:r w:rsidRPr="007863CE">
        <w:rPr>
          <w:color w:val="auto"/>
          <w:szCs w:val="24"/>
        </w:rPr>
        <w:t>5</w:t>
      </w:r>
      <w:r w:rsidR="008C3727" w:rsidRPr="007863CE">
        <w:rPr>
          <w:color w:val="auto"/>
          <w:szCs w:val="24"/>
        </w:rPr>
        <w:t xml:space="preserve"> m. planuojamų veiklų.</w:t>
      </w:r>
    </w:p>
    <w:p w14:paraId="25DDD710" w14:textId="30F11893" w:rsidR="008C3727" w:rsidRPr="007863CE" w:rsidRDefault="00AB2068" w:rsidP="00D766DA">
      <w:pPr>
        <w:ind w:firstLine="567"/>
        <w:rPr>
          <w:b/>
          <w:bCs/>
          <w:color w:val="auto"/>
          <w:szCs w:val="24"/>
        </w:rPr>
      </w:pPr>
      <w:r w:rsidRPr="007863CE">
        <w:rPr>
          <w:color w:val="auto"/>
          <w:szCs w:val="24"/>
        </w:rPr>
        <w:t>3</w:t>
      </w:r>
      <w:r w:rsidR="008C3727" w:rsidRPr="007863CE">
        <w:rPr>
          <w:color w:val="auto"/>
          <w:szCs w:val="24"/>
        </w:rPr>
        <w:t xml:space="preserve">. </w:t>
      </w:r>
      <w:r w:rsidR="00D766DA" w:rsidRPr="007863CE">
        <w:rPr>
          <w:color w:val="auto"/>
          <w:szCs w:val="24"/>
        </w:rPr>
        <w:t>Dėl</w:t>
      </w:r>
      <w:r w:rsidR="008C3727" w:rsidRPr="007863CE">
        <w:rPr>
          <w:color w:val="auto"/>
          <w:szCs w:val="24"/>
        </w:rPr>
        <w:t xml:space="preserve"> </w:t>
      </w:r>
      <w:r w:rsidR="00D766DA" w:rsidRPr="007863CE">
        <w:rPr>
          <w:color w:val="auto"/>
          <w:szCs w:val="24"/>
        </w:rPr>
        <w:t xml:space="preserve">Klaipėdos rajono </w:t>
      </w:r>
      <w:r w:rsidR="008C3727" w:rsidRPr="007863CE">
        <w:rPr>
          <w:color w:val="auto"/>
          <w:szCs w:val="24"/>
        </w:rPr>
        <w:t>bendruomenin</w:t>
      </w:r>
      <w:r w:rsidR="00D766DA" w:rsidRPr="007863CE">
        <w:rPr>
          <w:color w:val="auto"/>
          <w:szCs w:val="24"/>
        </w:rPr>
        <w:t>ių</w:t>
      </w:r>
      <w:r w:rsidR="008C3727" w:rsidRPr="007863CE">
        <w:rPr>
          <w:color w:val="auto"/>
          <w:szCs w:val="24"/>
        </w:rPr>
        <w:t xml:space="preserve"> organizacij</w:t>
      </w:r>
      <w:r w:rsidR="00D766DA" w:rsidRPr="007863CE">
        <w:rPr>
          <w:color w:val="auto"/>
          <w:szCs w:val="24"/>
        </w:rPr>
        <w:t>ų sąskrydžio organizavimo bei galimos vietos</w:t>
      </w:r>
      <w:r w:rsidR="008C3727" w:rsidRPr="007863CE">
        <w:rPr>
          <w:color w:val="auto"/>
          <w:szCs w:val="24"/>
        </w:rPr>
        <w:t>.</w:t>
      </w:r>
    </w:p>
    <w:p w14:paraId="081EB933" w14:textId="77777777" w:rsidR="00BF7A34" w:rsidRPr="007863CE" w:rsidRDefault="00BF7A34" w:rsidP="006B390C">
      <w:pPr>
        <w:ind w:firstLine="1134"/>
        <w:rPr>
          <w:b/>
          <w:bCs/>
          <w:color w:val="auto"/>
          <w:szCs w:val="24"/>
        </w:rPr>
      </w:pPr>
    </w:p>
    <w:p w14:paraId="77B7C7DA" w14:textId="51564711" w:rsidR="002C5B38" w:rsidRPr="007863CE" w:rsidRDefault="00610610" w:rsidP="002C5B38">
      <w:pPr>
        <w:ind w:firstLine="567"/>
        <w:rPr>
          <w:bCs/>
          <w:color w:val="auto"/>
          <w:szCs w:val="24"/>
        </w:rPr>
      </w:pPr>
      <w:r w:rsidRPr="007863CE">
        <w:rPr>
          <w:bCs/>
          <w:color w:val="auto"/>
          <w:szCs w:val="24"/>
        </w:rPr>
        <w:t xml:space="preserve">1. </w:t>
      </w:r>
      <w:r w:rsidR="006B390C" w:rsidRPr="007863CE">
        <w:rPr>
          <w:bCs/>
          <w:color w:val="auto"/>
          <w:szCs w:val="24"/>
        </w:rPr>
        <w:t xml:space="preserve">SVARSTYTA. </w:t>
      </w:r>
      <w:r w:rsidR="00FA3DF4" w:rsidRPr="007863CE">
        <w:rPr>
          <w:color w:val="auto"/>
          <w:szCs w:val="24"/>
        </w:rPr>
        <w:t>priemonės „Stiprinti bendruomeninę veiklą savivaldybėse“ įgyvendinimo, įgyvendinant bandomąjį modelį, 202</w:t>
      </w:r>
      <w:r w:rsidR="00D766DA" w:rsidRPr="007863CE">
        <w:rPr>
          <w:color w:val="auto"/>
          <w:szCs w:val="24"/>
        </w:rPr>
        <w:t>4</w:t>
      </w:r>
      <w:r w:rsidR="00FA3DF4" w:rsidRPr="007863CE">
        <w:rPr>
          <w:color w:val="auto"/>
          <w:szCs w:val="24"/>
        </w:rPr>
        <w:t xml:space="preserve"> m. finansuotų projektų pristatymas</w:t>
      </w:r>
      <w:r w:rsidR="006B390C" w:rsidRPr="007863CE">
        <w:rPr>
          <w:bCs/>
          <w:color w:val="auto"/>
          <w:szCs w:val="24"/>
        </w:rPr>
        <w:t>.</w:t>
      </w:r>
    </w:p>
    <w:p w14:paraId="3504ED1F" w14:textId="67E0EACA" w:rsidR="00CE1FAD" w:rsidRPr="007863CE" w:rsidRDefault="00D766DA" w:rsidP="00CE1FAD">
      <w:pPr>
        <w:ind w:firstLine="567"/>
        <w:rPr>
          <w:bCs/>
          <w:szCs w:val="24"/>
        </w:rPr>
      </w:pPr>
      <w:r w:rsidRPr="007863CE">
        <w:rPr>
          <w:bCs/>
        </w:rPr>
        <w:t>G</w:t>
      </w:r>
      <w:r w:rsidR="00D17509" w:rsidRPr="007863CE">
        <w:rPr>
          <w:bCs/>
        </w:rPr>
        <w:t xml:space="preserve">. </w:t>
      </w:r>
      <w:r w:rsidRPr="007863CE">
        <w:rPr>
          <w:color w:val="auto"/>
          <w:szCs w:val="24"/>
        </w:rPr>
        <w:t>Bareikis</w:t>
      </w:r>
      <w:r w:rsidR="00D17509" w:rsidRPr="007863CE">
        <w:rPr>
          <w:bCs/>
        </w:rPr>
        <w:t xml:space="preserve"> informavo, kad </w:t>
      </w:r>
      <w:r w:rsidR="00FA3DF4" w:rsidRPr="007863CE">
        <w:rPr>
          <w:bCs/>
        </w:rPr>
        <w:t>v</w:t>
      </w:r>
      <w:r w:rsidR="00FA3DF4" w:rsidRPr="007863CE">
        <w:rPr>
          <w:rStyle w:val="Grietas"/>
          <w:rFonts w:eastAsiaTheme="majorEastAsia"/>
          <w:b w:val="0"/>
          <w:szCs w:val="24"/>
        </w:rPr>
        <w:t>adovaujantis</w:t>
      </w:r>
      <w:r w:rsidR="00FA3DF4" w:rsidRPr="007863CE">
        <w:rPr>
          <w:rStyle w:val="Grietas"/>
          <w:rFonts w:eastAsiaTheme="majorEastAsia"/>
          <w:bCs w:val="0"/>
          <w:szCs w:val="24"/>
        </w:rPr>
        <w:t xml:space="preserve"> </w:t>
      </w:r>
      <w:r w:rsidR="00FA3DF4" w:rsidRPr="007863CE">
        <w:rPr>
          <w:bCs/>
          <w:color w:val="auto"/>
          <w:szCs w:val="24"/>
        </w:rPr>
        <w:t>priemonės „Stiprinti bendruomeninę veiklą savivaldybėse“ įgyvendinimo</w:t>
      </w:r>
      <w:r w:rsidR="00FA3DF4" w:rsidRPr="007863CE">
        <w:rPr>
          <w:rStyle w:val="Grietas"/>
          <w:rFonts w:eastAsiaTheme="majorEastAsia"/>
          <w:bCs w:val="0"/>
          <w:szCs w:val="24"/>
        </w:rPr>
        <w:t xml:space="preserve"> </w:t>
      </w:r>
      <w:r w:rsidR="00FA3DF4" w:rsidRPr="007863CE">
        <w:rPr>
          <w:rStyle w:val="Grietas"/>
          <w:rFonts w:eastAsiaTheme="majorEastAsia"/>
          <w:b w:val="0"/>
          <w:szCs w:val="24"/>
        </w:rPr>
        <w:t>tvarkos aprašu iki sausio 30 d.</w:t>
      </w:r>
      <w:r w:rsidR="00FA3DF4" w:rsidRPr="007863CE">
        <w:rPr>
          <w:rStyle w:val="Grietas"/>
          <w:rFonts w:eastAsiaTheme="majorEastAsia"/>
          <w:bCs w:val="0"/>
          <w:szCs w:val="24"/>
        </w:rPr>
        <w:t xml:space="preserve"> </w:t>
      </w:r>
      <w:r w:rsidR="00FA3DF4" w:rsidRPr="007863CE">
        <w:rPr>
          <w:bCs/>
          <w:szCs w:val="24"/>
        </w:rPr>
        <w:t>BO tarybai turi būti pristatyti priemonės „Stiprinti bendruomeninę veiklą savivaldybėse“ įgyvendinimo, įgyvendinant bandomąjį modelį, 202</w:t>
      </w:r>
      <w:r w:rsidRPr="007863CE">
        <w:rPr>
          <w:bCs/>
          <w:szCs w:val="24"/>
        </w:rPr>
        <w:t>4</w:t>
      </w:r>
      <w:r w:rsidR="00FA3DF4" w:rsidRPr="007863CE">
        <w:rPr>
          <w:bCs/>
          <w:szCs w:val="24"/>
        </w:rPr>
        <w:t xml:space="preserve"> m. finansuoti projektai. Prieš posėdį BO tarybos nariams nusiųsta </w:t>
      </w:r>
      <w:r w:rsidR="00822460" w:rsidRPr="007863CE">
        <w:rPr>
          <w:bCs/>
          <w:szCs w:val="24"/>
        </w:rPr>
        <w:t>pagal</w:t>
      </w:r>
      <w:r w:rsidR="00FE446E" w:rsidRPr="007863CE">
        <w:rPr>
          <w:bCs/>
          <w:szCs w:val="24"/>
        </w:rPr>
        <w:t xml:space="preserve"> ši</w:t>
      </w:r>
      <w:r w:rsidR="00822460" w:rsidRPr="007863CE">
        <w:rPr>
          <w:bCs/>
          <w:szCs w:val="24"/>
        </w:rPr>
        <w:t>ą</w:t>
      </w:r>
      <w:r w:rsidR="00FE446E" w:rsidRPr="007863CE">
        <w:rPr>
          <w:bCs/>
          <w:szCs w:val="24"/>
        </w:rPr>
        <w:t xml:space="preserve"> program</w:t>
      </w:r>
      <w:r w:rsidR="00822460" w:rsidRPr="007863CE">
        <w:rPr>
          <w:bCs/>
          <w:szCs w:val="24"/>
        </w:rPr>
        <w:t>ą</w:t>
      </w:r>
      <w:r w:rsidR="00FA3DF4" w:rsidRPr="007863CE">
        <w:rPr>
          <w:bCs/>
          <w:szCs w:val="24"/>
        </w:rPr>
        <w:t xml:space="preserve"> finansuotų projektų suvestinė. Visi </w:t>
      </w:r>
      <w:r w:rsidR="00FE446E" w:rsidRPr="007863CE">
        <w:rPr>
          <w:bCs/>
          <w:szCs w:val="24"/>
        </w:rPr>
        <w:t>1</w:t>
      </w:r>
      <w:r w:rsidRPr="007863CE">
        <w:rPr>
          <w:bCs/>
          <w:szCs w:val="24"/>
        </w:rPr>
        <w:t>2</w:t>
      </w:r>
      <w:r w:rsidR="00FE446E" w:rsidRPr="007863CE">
        <w:rPr>
          <w:bCs/>
          <w:szCs w:val="24"/>
        </w:rPr>
        <w:t xml:space="preserve"> </w:t>
      </w:r>
      <w:r w:rsidR="00FA3DF4" w:rsidRPr="007863CE">
        <w:rPr>
          <w:bCs/>
          <w:szCs w:val="24"/>
        </w:rPr>
        <w:t>projekt</w:t>
      </w:r>
      <w:r w:rsidR="00FE446E" w:rsidRPr="007863CE">
        <w:rPr>
          <w:bCs/>
          <w:szCs w:val="24"/>
        </w:rPr>
        <w:t>ų</w:t>
      </w:r>
      <w:r w:rsidR="00FA3DF4" w:rsidRPr="007863CE">
        <w:rPr>
          <w:bCs/>
          <w:szCs w:val="24"/>
        </w:rPr>
        <w:t xml:space="preserve"> įgyvendinti, už juos atsiskaityta Savivaldybei, vykdyta projektų informacijos sklaida, </w:t>
      </w:r>
      <w:r w:rsidR="00CE1FAD" w:rsidRPr="007863CE">
        <w:rPr>
          <w:bCs/>
          <w:szCs w:val="24"/>
        </w:rPr>
        <w:t>6</w:t>
      </w:r>
      <w:r w:rsidR="00FA3DF4" w:rsidRPr="007863CE">
        <w:rPr>
          <w:bCs/>
          <w:szCs w:val="24"/>
        </w:rPr>
        <w:t xml:space="preserve"> iš vykdytų projektų gavo papildomus balus už tai, kad daugiau nei pusė projekto veiklų skirta gyvenamosios vietovės bendruomenei. </w:t>
      </w:r>
    </w:p>
    <w:p w14:paraId="6AE4AF6F" w14:textId="2C9BF4A6" w:rsidR="00FE446E" w:rsidRPr="007863CE" w:rsidRDefault="00FE446E" w:rsidP="00E0705E">
      <w:pPr>
        <w:spacing w:after="0" w:line="240" w:lineRule="auto"/>
        <w:rPr>
          <w:color w:val="212529"/>
          <w:szCs w:val="24"/>
          <w:shd w:val="clear" w:color="auto" w:fill="FFFFFF"/>
        </w:rPr>
      </w:pPr>
      <w:r w:rsidRPr="007863CE">
        <w:rPr>
          <w:color w:val="auto"/>
          <w:szCs w:val="24"/>
        </w:rPr>
        <w:t>BO</w:t>
      </w:r>
      <w:r w:rsidRPr="007863CE">
        <w:rPr>
          <w:bCs/>
          <w:szCs w:val="24"/>
        </w:rPr>
        <w:t xml:space="preserve"> </w:t>
      </w:r>
      <w:r w:rsidRPr="007863CE">
        <w:rPr>
          <w:color w:val="auto"/>
          <w:szCs w:val="24"/>
        </w:rPr>
        <w:t>tarybos nariams pristatyt</w:t>
      </w:r>
      <w:r w:rsidR="00822460" w:rsidRPr="007863CE">
        <w:rPr>
          <w:color w:val="auto"/>
          <w:szCs w:val="24"/>
        </w:rPr>
        <w:t>i projektų tikslai</w:t>
      </w:r>
      <w:r w:rsidRPr="007863CE">
        <w:rPr>
          <w:color w:val="auto"/>
          <w:szCs w:val="24"/>
        </w:rPr>
        <w:t>, pasiekti rezultatai, nauda vietos bendruomenėms:</w:t>
      </w:r>
      <w:r w:rsidRPr="007863CE">
        <w:rPr>
          <w:bCs/>
          <w:szCs w:val="24"/>
        </w:rPr>
        <w:t xml:space="preserve"> </w:t>
      </w:r>
      <w:r w:rsidR="00CE1FAD" w:rsidRPr="007863CE">
        <w:rPr>
          <w:color w:val="212529"/>
          <w:szCs w:val="24"/>
          <w:shd w:val="clear" w:color="auto" w:fill="FFFFFF"/>
        </w:rPr>
        <w:t xml:space="preserve">Asociacija „Dauparų bendruomenė“ </w:t>
      </w:r>
      <w:r w:rsidR="00B76F6D" w:rsidRPr="007863CE">
        <w:rPr>
          <w:bCs/>
          <w:szCs w:val="24"/>
        </w:rPr>
        <w:t xml:space="preserve">projektas </w:t>
      </w:r>
      <w:r w:rsidR="00B76F6D" w:rsidRPr="007863CE">
        <w:rPr>
          <w:bCs/>
        </w:rPr>
        <w:t>„</w:t>
      </w:r>
      <w:r w:rsidR="00CE1FAD" w:rsidRPr="007863CE">
        <w:rPr>
          <w:color w:val="212529"/>
          <w:szCs w:val="24"/>
          <w:shd w:val="clear" w:color="auto" w:fill="FFFFFF"/>
        </w:rPr>
        <w:t>Stipri bendruomenė, stiprus visuomenės imunitetas</w:t>
      </w:r>
      <w:r w:rsidR="00B76F6D" w:rsidRPr="007863CE">
        <w:rPr>
          <w:bCs/>
        </w:rPr>
        <w:t>“</w:t>
      </w:r>
      <w:r w:rsidR="00B76F6D" w:rsidRPr="007863CE">
        <w:rPr>
          <w:szCs w:val="24"/>
        </w:rPr>
        <w:t xml:space="preserve"> (skirtas finansavimas </w:t>
      </w:r>
      <w:r w:rsidR="00CE1FAD" w:rsidRPr="007863CE">
        <w:rPr>
          <w:szCs w:val="24"/>
        </w:rPr>
        <w:t xml:space="preserve">3 269 </w:t>
      </w:r>
      <w:r w:rsidR="00B76F6D" w:rsidRPr="007863CE">
        <w:rPr>
          <w:szCs w:val="24"/>
        </w:rPr>
        <w:t xml:space="preserve">eurų), </w:t>
      </w:r>
      <w:r w:rsidR="00CE1FAD" w:rsidRPr="007863CE">
        <w:rPr>
          <w:color w:val="212529"/>
          <w:szCs w:val="24"/>
          <w:shd w:val="clear" w:color="auto" w:fill="FFFFFF"/>
        </w:rPr>
        <w:t xml:space="preserve">Girininkų kaimo bendruomenės </w:t>
      </w:r>
      <w:r w:rsidR="00B76F6D" w:rsidRPr="007863CE">
        <w:rPr>
          <w:bCs/>
          <w:szCs w:val="24"/>
        </w:rPr>
        <w:t>projektas</w:t>
      </w:r>
      <w:r w:rsidR="00B76F6D" w:rsidRPr="007863CE">
        <w:rPr>
          <w:bCs/>
        </w:rPr>
        <w:t xml:space="preserve"> „</w:t>
      </w:r>
      <w:r w:rsidR="00CE1FAD" w:rsidRPr="007863CE">
        <w:rPr>
          <w:color w:val="212529"/>
          <w:szCs w:val="24"/>
          <w:shd w:val="clear" w:color="auto" w:fill="FFFFFF"/>
        </w:rPr>
        <w:t>Tradicinė šventė Girininkuose „Amatas rengia, puošia, maitina</w:t>
      </w:r>
      <w:r w:rsidR="00B76F6D" w:rsidRPr="007863CE">
        <w:rPr>
          <w:bCs/>
        </w:rPr>
        <w:t>“</w:t>
      </w:r>
      <w:r w:rsidR="00B76F6D" w:rsidRPr="007863CE">
        <w:rPr>
          <w:szCs w:val="24"/>
        </w:rPr>
        <w:t xml:space="preserve"> (skirtas finansavimas </w:t>
      </w:r>
      <w:r w:rsidR="00CE1FAD" w:rsidRPr="007863CE">
        <w:rPr>
          <w:szCs w:val="24"/>
        </w:rPr>
        <w:t>4 487</w:t>
      </w:r>
      <w:r w:rsidR="00B76F6D" w:rsidRPr="007863CE">
        <w:rPr>
          <w:szCs w:val="24"/>
        </w:rPr>
        <w:t xml:space="preserve">), </w:t>
      </w:r>
      <w:bookmarkStart w:id="2" w:name="_Hlk140584834"/>
      <w:r w:rsidR="00CE1FAD" w:rsidRPr="007863CE">
        <w:rPr>
          <w:color w:val="212529"/>
          <w:szCs w:val="24"/>
          <w:shd w:val="clear" w:color="auto" w:fill="FFFFFF"/>
        </w:rPr>
        <w:t>Asociacijos „</w:t>
      </w:r>
      <w:proofErr w:type="spellStart"/>
      <w:r w:rsidR="00CE1FAD" w:rsidRPr="007863CE">
        <w:rPr>
          <w:color w:val="212529"/>
          <w:szCs w:val="24"/>
          <w:shd w:val="clear" w:color="auto" w:fill="FFFFFF"/>
        </w:rPr>
        <w:t>Pėžaičių</w:t>
      </w:r>
      <w:proofErr w:type="spellEnd"/>
      <w:r w:rsidR="00CE1FAD" w:rsidRPr="007863CE">
        <w:rPr>
          <w:color w:val="212529"/>
          <w:szCs w:val="24"/>
          <w:shd w:val="clear" w:color="auto" w:fill="FFFFFF"/>
        </w:rPr>
        <w:t xml:space="preserve"> bendruomenė“ </w:t>
      </w:r>
      <w:r w:rsidR="00B76F6D" w:rsidRPr="007863CE">
        <w:rPr>
          <w:bCs/>
          <w:szCs w:val="24"/>
        </w:rPr>
        <w:t>projektas</w:t>
      </w:r>
      <w:r w:rsidR="00B76F6D" w:rsidRPr="007863CE">
        <w:rPr>
          <w:bCs/>
        </w:rPr>
        <w:t xml:space="preserve"> „</w:t>
      </w:r>
      <w:r w:rsidR="00CE1FAD" w:rsidRPr="007863CE">
        <w:rPr>
          <w:color w:val="212529"/>
          <w:szCs w:val="24"/>
          <w:shd w:val="clear" w:color="auto" w:fill="FFFFFF"/>
        </w:rPr>
        <w:t>Bendruomenės kultūrinių ir meninių kompetencijų ugdymo edukacijų ir parodų ciklas „Mus vienija KULTŪRA</w:t>
      </w:r>
      <w:r w:rsidR="00B76F6D" w:rsidRPr="007863CE">
        <w:rPr>
          <w:bCs/>
        </w:rPr>
        <w:t>“</w:t>
      </w:r>
      <w:bookmarkEnd w:id="2"/>
      <w:r w:rsidR="00B76F6D" w:rsidRPr="007863CE">
        <w:rPr>
          <w:bCs/>
        </w:rPr>
        <w:t xml:space="preserve"> </w:t>
      </w:r>
      <w:r w:rsidR="00B76F6D" w:rsidRPr="007863CE">
        <w:rPr>
          <w:szCs w:val="24"/>
        </w:rPr>
        <w:t xml:space="preserve">(skirtas finansavimas </w:t>
      </w:r>
      <w:r w:rsidR="00CE1FAD" w:rsidRPr="007863CE">
        <w:rPr>
          <w:szCs w:val="24"/>
        </w:rPr>
        <w:t xml:space="preserve">3 587 </w:t>
      </w:r>
      <w:r w:rsidR="00B76F6D" w:rsidRPr="007863CE">
        <w:rPr>
          <w:szCs w:val="24"/>
        </w:rPr>
        <w:t>eurų),</w:t>
      </w:r>
      <w:r w:rsidR="00B76F6D" w:rsidRPr="007863CE">
        <w:rPr>
          <w:bCs/>
          <w:szCs w:val="24"/>
        </w:rPr>
        <w:t xml:space="preserve"> </w:t>
      </w:r>
      <w:r w:rsidR="00CE1FAD" w:rsidRPr="007863CE">
        <w:rPr>
          <w:color w:val="212529"/>
          <w:szCs w:val="24"/>
          <w:shd w:val="clear" w:color="auto" w:fill="FFFFFF"/>
        </w:rPr>
        <w:t xml:space="preserve">Visuomeninės organizacijos </w:t>
      </w:r>
      <w:r w:rsidR="00CE1FAD" w:rsidRPr="007863CE">
        <w:rPr>
          <w:color w:val="212529"/>
          <w:szCs w:val="24"/>
          <w:shd w:val="clear" w:color="auto" w:fill="FFFFFF"/>
        </w:rPr>
        <w:lastRenderedPageBreak/>
        <w:t>Endriejavo bendruomenė</w:t>
      </w:r>
      <w:r w:rsidR="00CE1FAD" w:rsidRPr="007863CE">
        <w:rPr>
          <w:bCs/>
          <w:szCs w:val="24"/>
        </w:rPr>
        <w:t xml:space="preserve"> </w:t>
      </w:r>
      <w:r w:rsidR="00B76F6D" w:rsidRPr="007863CE">
        <w:rPr>
          <w:bCs/>
          <w:szCs w:val="24"/>
        </w:rPr>
        <w:t xml:space="preserve">projektas </w:t>
      </w:r>
      <w:r w:rsidR="00B76F6D" w:rsidRPr="007863CE">
        <w:rPr>
          <w:bCs/>
        </w:rPr>
        <w:t>„</w:t>
      </w:r>
      <w:r w:rsidR="00CE1FAD" w:rsidRPr="007863CE">
        <w:rPr>
          <w:color w:val="212529"/>
          <w:szCs w:val="24"/>
          <w:shd w:val="clear" w:color="auto" w:fill="FFFFFF"/>
        </w:rPr>
        <w:t>Veikli bendruomenė įkvepia bendrystei</w:t>
      </w:r>
      <w:r w:rsidR="00B76F6D" w:rsidRPr="007863CE">
        <w:rPr>
          <w:bCs/>
        </w:rPr>
        <w:t xml:space="preserve">“ </w:t>
      </w:r>
      <w:r w:rsidR="00B76F6D" w:rsidRPr="007863CE">
        <w:rPr>
          <w:szCs w:val="24"/>
        </w:rPr>
        <w:t xml:space="preserve">(skirtas finansavimas </w:t>
      </w:r>
      <w:r w:rsidR="00CE1FAD" w:rsidRPr="007863CE">
        <w:rPr>
          <w:szCs w:val="24"/>
        </w:rPr>
        <w:t xml:space="preserve">4 463 </w:t>
      </w:r>
      <w:r w:rsidR="00B76F6D" w:rsidRPr="007863CE">
        <w:rPr>
          <w:szCs w:val="24"/>
        </w:rPr>
        <w:t>eurų),</w:t>
      </w:r>
      <w:r w:rsidR="00B76F6D" w:rsidRPr="007863CE">
        <w:rPr>
          <w:bCs/>
          <w:szCs w:val="24"/>
        </w:rPr>
        <w:t xml:space="preserve"> </w:t>
      </w:r>
      <w:r w:rsidR="00CE1FAD" w:rsidRPr="007863CE">
        <w:rPr>
          <w:color w:val="212529"/>
          <w:szCs w:val="24"/>
          <w:shd w:val="clear" w:color="auto" w:fill="FFFFFF"/>
        </w:rPr>
        <w:t>Asociacijos</w:t>
      </w:r>
      <w:r w:rsidR="00CE1FAD" w:rsidRPr="007863CE">
        <w:rPr>
          <w:bCs/>
          <w:szCs w:val="24"/>
        </w:rPr>
        <w:t xml:space="preserve"> „Liži</w:t>
      </w:r>
      <w:r w:rsidR="00B76F6D" w:rsidRPr="007863CE">
        <w:rPr>
          <w:bCs/>
          <w:szCs w:val="24"/>
        </w:rPr>
        <w:t>ų bendruomenė</w:t>
      </w:r>
      <w:r w:rsidR="00CE1FAD" w:rsidRPr="007863CE">
        <w:rPr>
          <w:bCs/>
          <w:szCs w:val="24"/>
        </w:rPr>
        <w:t>“</w:t>
      </w:r>
      <w:r w:rsidR="00B76F6D" w:rsidRPr="007863CE">
        <w:rPr>
          <w:bCs/>
          <w:szCs w:val="24"/>
        </w:rPr>
        <w:t xml:space="preserve"> projektas </w:t>
      </w:r>
      <w:r w:rsidR="00B76F6D" w:rsidRPr="007863CE">
        <w:rPr>
          <w:bCs/>
        </w:rPr>
        <w:t>„</w:t>
      </w:r>
      <w:r w:rsidR="00CE1FAD" w:rsidRPr="007863CE">
        <w:rPr>
          <w:color w:val="212529"/>
          <w:szCs w:val="24"/>
          <w:shd w:val="clear" w:color="auto" w:fill="FFFFFF"/>
        </w:rPr>
        <w:t>Stiprūs drauge</w:t>
      </w:r>
      <w:r w:rsidR="00B76F6D" w:rsidRPr="007863CE">
        <w:rPr>
          <w:bCs/>
        </w:rPr>
        <w:t xml:space="preserve">“ </w:t>
      </w:r>
      <w:r w:rsidR="00B76F6D" w:rsidRPr="007863CE">
        <w:rPr>
          <w:szCs w:val="24"/>
        </w:rPr>
        <w:t xml:space="preserve">(skirtas finansavimas </w:t>
      </w:r>
      <w:r w:rsidR="00CE1FAD" w:rsidRPr="007863CE">
        <w:rPr>
          <w:szCs w:val="24"/>
        </w:rPr>
        <w:t xml:space="preserve">4 065 </w:t>
      </w:r>
      <w:r w:rsidR="00B76F6D" w:rsidRPr="007863CE">
        <w:rPr>
          <w:szCs w:val="24"/>
        </w:rPr>
        <w:t>eurų),</w:t>
      </w:r>
      <w:r w:rsidR="00B76F6D" w:rsidRPr="007863CE">
        <w:rPr>
          <w:bCs/>
          <w:szCs w:val="24"/>
        </w:rPr>
        <w:t xml:space="preserve"> </w:t>
      </w:r>
      <w:bookmarkStart w:id="3" w:name="_Hlk164771022"/>
      <w:r w:rsidR="00CE1FAD" w:rsidRPr="007863CE">
        <w:rPr>
          <w:color w:val="212529"/>
          <w:szCs w:val="24"/>
          <w:shd w:val="clear" w:color="auto" w:fill="FFFFFF"/>
        </w:rPr>
        <w:t>Kaimo bendruomenės „Smilgynai ir kaimynai“</w:t>
      </w:r>
      <w:bookmarkEnd w:id="3"/>
      <w:r w:rsidR="00CE1FAD" w:rsidRPr="007863CE">
        <w:rPr>
          <w:color w:val="212529"/>
          <w:szCs w:val="24"/>
          <w:shd w:val="clear" w:color="auto" w:fill="FFFFFF"/>
        </w:rPr>
        <w:t xml:space="preserve"> </w:t>
      </w:r>
      <w:r w:rsidR="00B76F6D" w:rsidRPr="007863CE">
        <w:rPr>
          <w:bCs/>
          <w:szCs w:val="24"/>
        </w:rPr>
        <w:t>projektas „</w:t>
      </w:r>
      <w:bookmarkStart w:id="4" w:name="_Hlk164771057"/>
      <w:r w:rsidR="00CE1FAD" w:rsidRPr="007863CE">
        <w:rPr>
          <w:color w:val="212529"/>
          <w:szCs w:val="24"/>
          <w:shd w:val="clear" w:color="auto" w:fill="FFFFFF"/>
        </w:rPr>
        <w:t>Stipriname bendruomenę</w:t>
      </w:r>
      <w:bookmarkEnd w:id="4"/>
      <w:r w:rsidR="00B76F6D" w:rsidRPr="007863CE">
        <w:rPr>
          <w:bCs/>
          <w:szCs w:val="24"/>
        </w:rPr>
        <w:t>“</w:t>
      </w:r>
      <w:r w:rsidR="00B76F6D" w:rsidRPr="007863CE">
        <w:rPr>
          <w:szCs w:val="24"/>
        </w:rPr>
        <w:t xml:space="preserve"> (skirtas finansavimas </w:t>
      </w:r>
      <w:r w:rsidR="00CE1FAD" w:rsidRPr="007863CE">
        <w:rPr>
          <w:bCs/>
          <w:szCs w:val="24"/>
        </w:rPr>
        <w:t>4 477</w:t>
      </w:r>
      <w:r w:rsidR="00B76F6D" w:rsidRPr="007863CE">
        <w:rPr>
          <w:bCs/>
          <w:szCs w:val="24"/>
        </w:rPr>
        <w:t xml:space="preserve"> </w:t>
      </w:r>
      <w:r w:rsidR="00B76F6D" w:rsidRPr="007863CE">
        <w:rPr>
          <w:szCs w:val="24"/>
        </w:rPr>
        <w:t>eur</w:t>
      </w:r>
      <w:r w:rsidRPr="007863CE">
        <w:rPr>
          <w:szCs w:val="24"/>
        </w:rPr>
        <w:t>ai</w:t>
      </w:r>
      <w:r w:rsidR="00B76F6D" w:rsidRPr="007863CE">
        <w:rPr>
          <w:szCs w:val="24"/>
        </w:rPr>
        <w:t>),</w:t>
      </w:r>
      <w:r w:rsidR="00B76F6D" w:rsidRPr="007863CE">
        <w:rPr>
          <w:bCs/>
          <w:szCs w:val="24"/>
        </w:rPr>
        <w:t xml:space="preserve"> </w:t>
      </w:r>
      <w:proofErr w:type="spellStart"/>
      <w:r w:rsidR="00CE1FAD" w:rsidRPr="007863CE">
        <w:rPr>
          <w:color w:val="212529"/>
          <w:szCs w:val="24"/>
          <w:shd w:val="clear" w:color="auto" w:fill="FFFFFF"/>
        </w:rPr>
        <w:t>Gribžinių</w:t>
      </w:r>
      <w:proofErr w:type="spellEnd"/>
      <w:r w:rsidR="00CE1FAD" w:rsidRPr="007863CE">
        <w:rPr>
          <w:bCs/>
          <w:szCs w:val="24"/>
        </w:rPr>
        <w:t xml:space="preserve"> </w:t>
      </w:r>
      <w:r w:rsidR="00B76F6D" w:rsidRPr="007863CE">
        <w:rPr>
          <w:bCs/>
          <w:szCs w:val="24"/>
        </w:rPr>
        <w:t>bendruomenės projektas „</w:t>
      </w:r>
      <w:bookmarkStart w:id="5" w:name="_Hlk164771668"/>
      <w:r w:rsidR="00CE1FAD" w:rsidRPr="007863CE">
        <w:rPr>
          <w:color w:val="212529"/>
          <w:szCs w:val="24"/>
          <w:shd w:val="clear" w:color="auto" w:fill="FFFFFF"/>
        </w:rPr>
        <w:t>Upės vingiuose su baidarėmis</w:t>
      </w:r>
      <w:bookmarkEnd w:id="5"/>
      <w:r w:rsidR="00B76F6D" w:rsidRPr="007863CE">
        <w:rPr>
          <w:bCs/>
          <w:szCs w:val="24"/>
        </w:rPr>
        <w:t>“</w:t>
      </w:r>
      <w:r w:rsidR="00B76F6D" w:rsidRPr="007863CE">
        <w:rPr>
          <w:szCs w:val="24"/>
        </w:rPr>
        <w:t xml:space="preserve"> (skirtas finansavimas </w:t>
      </w:r>
      <w:r w:rsidR="00CE1FAD" w:rsidRPr="007863CE">
        <w:rPr>
          <w:bCs/>
          <w:szCs w:val="24"/>
        </w:rPr>
        <w:t>2 510</w:t>
      </w:r>
      <w:r w:rsidR="00B76F6D" w:rsidRPr="007863CE">
        <w:rPr>
          <w:bCs/>
          <w:szCs w:val="24"/>
        </w:rPr>
        <w:t xml:space="preserve"> </w:t>
      </w:r>
      <w:r w:rsidR="00B76F6D" w:rsidRPr="007863CE">
        <w:rPr>
          <w:szCs w:val="24"/>
        </w:rPr>
        <w:t>eur</w:t>
      </w:r>
      <w:r w:rsidRPr="007863CE">
        <w:rPr>
          <w:szCs w:val="24"/>
        </w:rPr>
        <w:t>ai</w:t>
      </w:r>
      <w:r w:rsidR="00B76F6D" w:rsidRPr="007863CE">
        <w:rPr>
          <w:szCs w:val="24"/>
        </w:rPr>
        <w:t>),</w:t>
      </w:r>
      <w:r w:rsidR="00B76F6D" w:rsidRPr="007863CE">
        <w:rPr>
          <w:bCs/>
          <w:szCs w:val="24"/>
        </w:rPr>
        <w:t xml:space="preserve"> </w:t>
      </w:r>
      <w:r w:rsidR="00CE1FAD" w:rsidRPr="007863CE">
        <w:rPr>
          <w:color w:val="212529"/>
          <w:szCs w:val="24"/>
          <w:shd w:val="clear" w:color="auto" w:fill="FFFFFF"/>
        </w:rPr>
        <w:t>Klaipėdos rajono Agluonėnų seniūnijos bendruomenės</w:t>
      </w:r>
      <w:r w:rsidR="00CE1FAD" w:rsidRPr="007863CE">
        <w:rPr>
          <w:bCs/>
          <w:szCs w:val="24"/>
        </w:rPr>
        <w:t xml:space="preserve"> </w:t>
      </w:r>
      <w:r w:rsidR="00B76F6D" w:rsidRPr="007863CE">
        <w:rPr>
          <w:bCs/>
          <w:szCs w:val="24"/>
        </w:rPr>
        <w:t xml:space="preserve">projektas </w:t>
      </w:r>
      <w:r w:rsidR="00B76F6D" w:rsidRPr="007863CE">
        <w:rPr>
          <w:bCs/>
        </w:rPr>
        <w:t>„</w:t>
      </w:r>
      <w:r w:rsidR="00E0705E" w:rsidRPr="007863CE">
        <w:rPr>
          <w:color w:val="212529"/>
          <w:szCs w:val="24"/>
          <w:shd w:val="clear" w:color="auto" w:fill="FFFFFF"/>
        </w:rPr>
        <w:t>Spindinčio kalėdinio sodo pasaka</w:t>
      </w:r>
      <w:r w:rsidR="00B76F6D" w:rsidRPr="007863CE">
        <w:rPr>
          <w:bCs/>
        </w:rPr>
        <w:t>“</w:t>
      </w:r>
      <w:r w:rsidR="00B76F6D" w:rsidRPr="007863CE">
        <w:rPr>
          <w:szCs w:val="24"/>
        </w:rPr>
        <w:t xml:space="preserve"> (skirtas finansavimas 3 </w:t>
      </w:r>
      <w:r w:rsidR="00E0705E" w:rsidRPr="007863CE">
        <w:rPr>
          <w:szCs w:val="24"/>
        </w:rPr>
        <w:t>578</w:t>
      </w:r>
      <w:r w:rsidR="00B76F6D" w:rsidRPr="007863CE">
        <w:rPr>
          <w:szCs w:val="24"/>
        </w:rPr>
        <w:t xml:space="preserve"> eurų),</w:t>
      </w:r>
      <w:r w:rsidR="00B76F6D" w:rsidRPr="007863CE">
        <w:rPr>
          <w:bCs/>
          <w:szCs w:val="24"/>
        </w:rPr>
        <w:t xml:space="preserve"> </w:t>
      </w:r>
      <w:r w:rsidR="00E0705E" w:rsidRPr="007863CE">
        <w:rPr>
          <w:color w:val="212529"/>
          <w:szCs w:val="24"/>
          <w:shd w:val="clear" w:color="auto" w:fill="FFFFFF"/>
        </w:rPr>
        <w:t>Lapių bendruomenės centro</w:t>
      </w:r>
      <w:r w:rsidR="00B76F6D" w:rsidRPr="007863CE">
        <w:rPr>
          <w:bCs/>
          <w:szCs w:val="24"/>
        </w:rPr>
        <w:t xml:space="preserve"> projektas „</w:t>
      </w:r>
      <w:r w:rsidR="00E0705E" w:rsidRPr="007863CE">
        <w:rPr>
          <w:color w:val="212529"/>
          <w:szCs w:val="24"/>
          <w:shd w:val="clear" w:color="auto" w:fill="FFFFFF"/>
        </w:rPr>
        <w:t>Bendruomenės stiprinimas, naujų idėjų generavimas, pasitelkiant Vilkaviškio bendruomenių socialinio verslo patirtį</w:t>
      </w:r>
      <w:r w:rsidR="00B76F6D" w:rsidRPr="007863CE">
        <w:rPr>
          <w:bCs/>
          <w:szCs w:val="24"/>
        </w:rPr>
        <w:t xml:space="preserve">“ </w:t>
      </w:r>
      <w:r w:rsidR="00B76F6D" w:rsidRPr="007863CE">
        <w:rPr>
          <w:szCs w:val="24"/>
        </w:rPr>
        <w:t xml:space="preserve">(skirtas finansavimas </w:t>
      </w:r>
      <w:r w:rsidR="00E0705E" w:rsidRPr="007863CE">
        <w:rPr>
          <w:szCs w:val="24"/>
        </w:rPr>
        <w:t>4 180</w:t>
      </w:r>
      <w:r w:rsidR="00B76F6D" w:rsidRPr="007863CE">
        <w:rPr>
          <w:szCs w:val="24"/>
        </w:rPr>
        <w:t xml:space="preserve"> eur</w:t>
      </w:r>
      <w:r w:rsidRPr="007863CE">
        <w:rPr>
          <w:szCs w:val="24"/>
        </w:rPr>
        <w:t>ai</w:t>
      </w:r>
      <w:r w:rsidR="00B76F6D" w:rsidRPr="007863CE">
        <w:rPr>
          <w:szCs w:val="24"/>
        </w:rPr>
        <w:t>),</w:t>
      </w:r>
      <w:r w:rsidR="00B76F6D" w:rsidRPr="007863CE">
        <w:rPr>
          <w:bCs/>
          <w:szCs w:val="24"/>
        </w:rPr>
        <w:t xml:space="preserve"> </w:t>
      </w:r>
      <w:r w:rsidR="00E0705E" w:rsidRPr="007863CE">
        <w:rPr>
          <w:color w:val="212529"/>
          <w:szCs w:val="24"/>
          <w:shd w:val="clear" w:color="auto" w:fill="FFFFFF"/>
        </w:rPr>
        <w:t>Asociacijos Kretingalės bendruomenė</w:t>
      </w:r>
      <w:r w:rsidR="00E0705E" w:rsidRPr="007863CE">
        <w:rPr>
          <w:bCs/>
          <w:szCs w:val="24"/>
        </w:rPr>
        <w:t xml:space="preserve"> </w:t>
      </w:r>
      <w:r w:rsidR="00B76F6D" w:rsidRPr="007863CE">
        <w:rPr>
          <w:bCs/>
          <w:szCs w:val="24"/>
        </w:rPr>
        <w:t>projektas „</w:t>
      </w:r>
      <w:r w:rsidR="00E0705E" w:rsidRPr="007863CE">
        <w:rPr>
          <w:color w:val="212529"/>
          <w:szCs w:val="24"/>
          <w:shd w:val="clear" w:color="auto" w:fill="FFFFFF"/>
        </w:rPr>
        <w:t>Mums gera būti kartu!</w:t>
      </w:r>
      <w:r w:rsidR="00B76F6D" w:rsidRPr="007863CE">
        <w:rPr>
          <w:bCs/>
          <w:szCs w:val="24"/>
        </w:rPr>
        <w:t xml:space="preserve">“ </w:t>
      </w:r>
      <w:r w:rsidR="00B76F6D" w:rsidRPr="007863CE">
        <w:rPr>
          <w:szCs w:val="24"/>
        </w:rPr>
        <w:t>(skirtas finansavimas 4 </w:t>
      </w:r>
      <w:r w:rsidR="00E0705E" w:rsidRPr="007863CE">
        <w:rPr>
          <w:szCs w:val="24"/>
        </w:rPr>
        <w:t>5</w:t>
      </w:r>
      <w:r w:rsidR="00B76F6D" w:rsidRPr="007863CE">
        <w:rPr>
          <w:szCs w:val="24"/>
        </w:rPr>
        <w:t>00 eurų),</w:t>
      </w:r>
      <w:r w:rsidR="00B76F6D" w:rsidRPr="007863CE">
        <w:rPr>
          <w:color w:val="212529"/>
          <w:szCs w:val="24"/>
        </w:rPr>
        <w:t xml:space="preserve"> </w:t>
      </w:r>
      <w:r w:rsidR="00E0705E" w:rsidRPr="007863CE">
        <w:rPr>
          <w:color w:val="212529"/>
          <w:szCs w:val="24"/>
          <w:shd w:val="clear" w:color="auto" w:fill="FFFFFF"/>
        </w:rPr>
        <w:t>Veiviržėnų</w:t>
      </w:r>
      <w:r w:rsidR="00E0705E" w:rsidRPr="007863CE">
        <w:rPr>
          <w:color w:val="212529"/>
          <w:szCs w:val="24"/>
        </w:rPr>
        <w:t xml:space="preserve"> </w:t>
      </w:r>
      <w:r w:rsidR="00B76F6D" w:rsidRPr="007863CE">
        <w:rPr>
          <w:color w:val="212529"/>
          <w:szCs w:val="24"/>
        </w:rPr>
        <w:t xml:space="preserve">bendruomenės </w:t>
      </w:r>
      <w:r w:rsidR="00B76F6D" w:rsidRPr="007863CE">
        <w:rPr>
          <w:bCs/>
          <w:szCs w:val="24"/>
        </w:rPr>
        <w:t>projektas „</w:t>
      </w:r>
      <w:r w:rsidR="00E0705E" w:rsidRPr="007863CE">
        <w:rPr>
          <w:color w:val="212529"/>
          <w:szCs w:val="24"/>
          <w:shd w:val="clear" w:color="auto" w:fill="FFFFFF"/>
        </w:rPr>
        <w:t xml:space="preserve">Apšvietimo įrengimo pratęsimas </w:t>
      </w:r>
      <w:proofErr w:type="spellStart"/>
      <w:r w:rsidR="00E0705E" w:rsidRPr="007863CE">
        <w:rPr>
          <w:color w:val="212529"/>
          <w:szCs w:val="24"/>
          <w:shd w:val="clear" w:color="auto" w:fill="FFFFFF"/>
        </w:rPr>
        <w:t>Veiviržo</w:t>
      </w:r>
      <w:proofErr w:type="spellEnd"/>
      <w:r w:rsidR="00E0705E" w:rsidRPr="007863CE">
        <w:rPr>
          <w:color w:val="212529"/>
          <w:szCs w:val="24"/>
          <w:shd w:val="clear" w:color="auto" w:fill="FFFFFF"/>
        </w:rPr>
        <w:t xml:space="preserve"> slėnyje</w:t>
      </w:r>
      <w:r w:rsidR="00B76F6D" w:rsidRPr="007863CE">
        <w:rPr>
          <w:bCs/>
          <w:szCs w:val="24"/>
        </w:rPr>
        <w:t xml:space="preserve">“ </w:t>
      </w:r>
      <w:r w:rsidR="00B76F6D" w:rsidRPr="007863CE">
        <w:rPr>
          <w:szCs w:val="24"/>
        </w:rPr>
        <w:t>(skirtas finansavimas 4 </w:t>
      </w:r>
      <w:r w:rsidR="00E0705E" w:rsidRPr="007863CE">
        <w:rPr>
          <w:szCs w:val="24"/>
        </w:rPr>
        <w:t>5</w:t>
      </w:r>
      <w:r w:rsidR="00B76F6D" w:rsidRPr="007863CE">
        <w:rPr>
          <w:szCs w:val="24"/>
        </w:rPr>
        <w:t>00 eurų),</w:t>
      </w:r>
      <w:r w:rsidR="00B76F6D" w:rsidRPr="007863CE">
        <w:rPr>
          <w:color w:val="212529"/>
          <w:szCs w:val="24"/>
        </w:rPr>
        <w:t xml:space="preserve"> </w:t>
      </w:r>
      <w:r w:rsidRPr="007863CE">
        <w:rPr>
          <w:color w:val="212529"/>
          <w:szCs w:val="24"/>
        </w:rPr>
        <w:t xml:space="preserve">Drevernos bendruomenės </w:t>
      </w:r>
      <w:r w:rsidRPr="007863CE">
        <w:rPr>
          <w:bCs/>
          <w:szCs w:val="24"/>
        </w:rPr>
        <w:t>projektas „</w:t>
      </w:r>
      <w:r w:rsidR="00E0705E" w:rsidRPr="007863CE">
        <w:rPr>
          <w:color w:val="212529"/>
          <w:szCs w:val="24"/>
          <w:shd w:val="clear" w:color="auto" w:fill="FFFFFF"/>
        </w:rPr>
        <w:t>Žvejo kiemas ir sodas</w:t>
      </w:r>
      <w:r w:rsidRPr="007863CE">
        <w:rPr>
          <w:bCs/>
          <w:szCs w:val="24"/>
        </w:rPr>
        <w:t>“ (</w:t>
      </w:r>
      <w:r w:rsidRPr="007863CE">
        <w:rPr>
          <w:szCs w:val="24"/>
        </w:rPr>
        <w:t xml:space="preserve">skirtas finansavimas </w:t>
      </w:r>
      <w:r w:rsidR="00E0705E" w:rsidRPr="007863CE">
        <w:rPr>
          <w:szCs w:val="24"/>
        </w:rPr>
        <w:t xml:space="preserve">4 396 </w:t>
      </w:r>
      <w:r w:rsidRPr="007863CE">
        <w:rPr>
          <w:szCs w:val="24"/>
        </w:rPr>
        <w:t>eurai).</w:t>
      </w:r>
    </w:p>
    <w:p w14:paraId="4C5B3DD0" w14:textId="6CF8AEB9" w:rsidR="00FA3DF4" w:rsidRPr="007863CE" w:rsidRDefault="00FE446E" w:rsidP="00FE446E">
      <w:pPr>
        <w:spacing w:after="0" w:line="240" w:lineRule="auto"/>
        <w:rPr>
          <w:szCs w:val="24"/>
        </w:rPr>
      </w:pPr>
      <w:r w:rsidRPr="007863CE">
        <w:rPr>
          <w:szCs w:val="24"/>
        </w:rPr>
        <w:t xml:space="preserve">Taip pat atkreiptas dėmesys, kad </w:t>
      </w:r>
      <w:r w:rsidR="00CE1FAD" w:rsidRPr="007863CE">
        <w:rPr>
          <w:szCs w:val="24"/>
        </w:rPr>
        <w:t>vasario mėn.</w:t>
      </w:r>
      <w:r w:rsidRPr="007863CE">
        <w:rPr>
          <w:szCs w:val="24"/>
        </w:rPr>
        <w:t xml:space="preserve"> </w:t>
      </w:r>
      <w:r w:rsidR="00FA3DF4" w:rsidRPr="007863CE">
        <w:rPr>
          <w:szCs w:val="24"/>
        </w:rPr>
        <w:t xml:space="preserve">Savivaldybės interneto svetainėje </w:t>
      </w:r>
      <w:r w:rsidR="00CE1FAD" w:rsidRPr="007863CE">
        <w:rPr>
          <w:szCs w:val="24"/>
        </w:rPr>
        <w:t xml:space="preserve">bus </w:t>
      </w:r>
      <w:r w:rsidR="00FA3DF4" w:rsidRPr="007863CE">
        <w:rPr>
          <w:szCs w:val="24"/>
        </w:rPr>
        <w:t xml:space="preserve">paskelbtas kvietimas teikti paraiškas. </w:t>
      </w:r>
      <w:r w:rsidR="00CE1FAD" w:rsidRPr="007863CE">
        <w:rPr>
          <w:szCs w:val="24"/>
        </w:rPr>
        <w:t>Svarstyta, kad d</w:t>
      </w:r>
      <w:r w:rsidR="00FA3DF4" w:rsidRPr="007863CE">
        <w:rPr>
          <w:szCs w:val="24"/>
        </w:rPr>
        <w:t>idžiausia galima suma projektui – 4500 eurų</w:t>
      </w:r>
      <w:r w:rsidR="00CE1FAD" w:rsidRPr="007863CE">
        <w:rPr>
          <w:szCs w:val="24"/>
        </w:rPr>
        <w:t xml:space="preserve"> yra optimali ir jos keisti nėra tikslinga</w:t>
      </w:r>
      <w:r w:rsidR="00FA3DF4" w:rsidRPr="007863CE">
        <w:rPr>
          <w:szCs w:val="24"/>
        </w:rPr>
        <w:t xml:space="preserve">. </w:t>
      </w:r>
      <w:r w:rsidR="00E0705E" w:rsidRPr="007863CE">
        <w:rPr>
          <w:szCs w:val="24"/>
        </w:rPr>
        <w:t>Bendrai konkursui skiriamos lėšos didėja – šiais metais bus skirti 49 128 eurai.</w:t>
      </w:r>
    </w:p>
    <w:p w14:paraId="728F135C" w14:textId="77777777" w:rsidR="002C5B38" w:rsidRPr="007863CE" w:rsidRDefault="002C5B38" w:rsidP="00610610">
      <w:pPr>
        <w:ind w:firstLine="567"/>
        <w:rPr>
          <w:bCs/>
          <w:color w:val="auto"/>
          <w:szCs w:val="24"/>
        </w:rPr>
      </w:pPr>
    </w:p>
    <w:p w14:paraId="486A18CC" w14:textId="6599C759" w:rsidR="002C5B38" w:rsidRPr="007863CE" w:rsidRDefault="002C5B38" w:rsidP="00CE1FAD">
      <w:pPr>
        <w:ind w:firstLine="567"/>
        <w:rPr>
          <w:b/>
          <w:bCs/>
          <w:color w:val="auto"/>
          <w:szCs w:val="24"/>
        </w:rPr>
      </w:pPr>
      <w:r w:rsidRPr="007863CE">
        <w:rPr>
          <w:bCs/>
          <w:color w:val="auto"/>
          <w:szCs w:val="24"/>
        </w:rPr>
        <w:t>NUSPRĘSTA</w:t>
      </w:r>
      <w:r w:rsidR="00CE1FAD" w:rsidRPr="007863CE">
        <w:rPr>
          <w:bCs/>
          <w:color w:val="auto"/>
          <w:szCs w:val="24"/>
        </w:rPr>
        <w:t xml:space="preserve">. </w:t>
      </w:r>
      <w:r w:rsidR="00FE446E" w:rsidRPr="007863CE">
        <w:rPr>
          <w:bCs/>
          <w:color w:val="auto"/>
          <w:szCs w:val="24"/>
        </w:rPr>
        <w:t xml:space="preserve">Išklausyti </w:t>
      </w:r>
      <w:r w:rsidR="00FE446E" w:rsidRPr="007863CE">
        <w:rPr>
          <w:color w:val="auto"/>
          <w:szCs w:val="24"/>
        </w:rPr>
        <w:t>priemonės „Stiprinti bendruomeninę veiklą savivaldybėse“ įgyvendinimo, įgyvendinant bandomąjį modelį, 202</w:t>
      </w:r>
      <w:r w:rsidR="00CE1FAD" w:rsidRPr="007863CE">
        <w:rPr>
          <w:color w:val="auto"/>
          <w:szCs w:val="24"/>
        </w:rPr>
        <w:t>4</w:t>
      </w:r>
      <w:r w:rsidR="00FE446E" w:rsidRPr="007863CE">
        <w:rPr>
          <w:color w:val="auto"/>
          <w:szCs w:val="24"/>
        </w:rPr>
        <w:t xml:space="preserve"> m. finansuotų projektų pristatymai, susipažinta su projektų tikslais ir pasiektais rezultatais</w:t>
      </w:r>
      <w:r w:rsidRPr="007863CE">
        <w:rPr>
          <w:szCs w:val="24"/>
        </w:rPr>
        <w:t>.</w:t>
      </w:r>
    </w:p>
    <w:p w14:paraId="30928401" w14:textId="77777777" w:rsidR="00610610" w:rsidRPr="007863CE" w:rsidRDefault="00610610" w:rsidP="006E4047">
      <w:pPr>
        <w:pStyle w:val="prastasiniatinklio"/>
        <w:spacing w:before="0" w:beforeAutospacing="0" w:after="0" w:afterAutospacing="0"/>
        <w:ind w:firstLine="567"/>
        <w:jc w:val="both"/>
        <w:rPr>
          <w:bCs/>
        </w:rPr>
      </w:pPr>
    </w:p>
    <w:p w14:paraId="13A143CE" w14:textId="1864E327" w:rsidR="00791AF0" w:rsidRPr="007863CE" w:rsidRDefault="00E0705E" w:rsidP="00791AF0">
      <w:pPr>
        <w:ind w:firstLine="567"/>
        <w:rPr>
          <w:bCs/>
          <w:color w:val="auto"/>
          <w:szCs w:val="24"/>
        </w:rPr>
      </w:pPr>
      <w:r w:rsidRPr="007863CE">
        <w:rPr>
          <w:bCs/>
          <w:color w:val="auto"/>
          <w:szCs w:val="24"/>
        </w:rPr>
        <w:t>2</w:t>
      </w:r>
      <w:r w:rsidR="00791AF0" w:rsidRPr="007863CE">
        <w:rPr>
          <w:bCs/>
          <w:color w:val="auto"/>
          <w:szCs w:val="24"/>
        </w:rPr>
        <w:t xml:space="preserve">. SVARSTYTA. </w:t>
      </w:r>
      <w:r w:rsidR="00932D5C" w:rsidRPr="007863CE">
        <w:rPr>
          <w:color w:val="auto"/>
          <w:szCs w:val="24"/>
        </w:rPr>
        <w:t>BO Tarybos veiklos programos ataskaitos už 202</w:t>
      </w:r>
      <w:r w:rsidRPr="007863CE">
        <w:rPr>
          <w:color w:val="auto"/>
          <w:szCs w:val="24"/>
        </w:rPr>
        <w:t>4</w:t>
      </w:r>
      <w:r w:rsidR="00932D5C" w:rsidRPr="007863CE">
        <w:rPr>
          <w:color w:val="auto"/>
          <w:szCs w:val="24"/>
        </w:rPr>
        <w:t xml:space="preserve"> m. tvirtinimas ir 202</w:t>
      </w:r>
      <w:r w:rsidRPr="007863CE">
        <w:rPr>
          <w:color w:val="auto"/>
          <w:szCs w:val="24"/>
        </w:rPr>
        <w:t>5</w:t>
      </w:r>
      <w:r w:rsidR="00932D5C" w:rsidRPr="007863CE">
        <w:rPr>
          <w:color w:val="auto"/>
          <w:szCs w:val="24"/>
        </w:rPr>
        <w:t xml:space="preserve"> m. planuojamos veiklos</w:t>
      </w:r>
      <w:r w:rsidR="00791AF0" w:rsidRPr="007863CE">
        <w:rPr>
          <w:bCs/>
          <w:color w:val="auto"/>
          <w:szCs w:val="24"/>
        </w:rPr>
        <w:t>.</w:t>
      </w:r>
    </w:p>
    <w:p w14:paraId="0EB58228" w14:textId="25ED7E60" w:rsidR="00932D5C" w:rsidRPr="007863CE" w:rsidRDefault="00E0705E" w:rsidP="006A471B">
      <w:pPr>
        <w:ind w:firstLine="567"/>
        <w:rPr>
          <w:bCs/>
        </w:rPr>
      </w:pPr>
      <w:r w:rsidRPr="007863CE">
        <w:rPr>
          <w:bCs/>
        </w:rPr>
        <w:t>L</w:t>
      </w:r>
      <w:r w:rsidR="00791AF0" w:rsidRPr="007863CE">
        <w:rPr>
          <w:bCs/>
        </w:rPr>
        <w:t xml:space="preserve">. </w:t>
      </w:r>
      <w:r w:rsidRPr="007863CE">
        <w:rPr>
          <w:bCs/>
        </w:rPr>
        <w:t>Strumyl</w:t>
      </w:r>
      <w:r w:rsidR="00791AF0" w:rsidRPr="007863CE">
        <w:rPr>
          <w:bCs/>
        </w:rPr>
        <w:t>ienė</w:t>
      </w:r>
      <w:r w:rsidR="003B7824" w:rsidRPr="007863CE">
        <w:rPr>
          <w:bCs/>
        </w:rPr>
        <w:t xml:space="preserve"> informavo, kad </w:t>
      </w:r>
      <w:r w:rsidR="006A471B" w:rsidRPr="007863CE">
        <w:rPr>
          <w:bCs/>
        </w:rPr>
        <w:t xml:space="preserve">prieš posėdį </w:t>
      </w:r>
      <w:r w:rsidR="00932D5C" w:rsidRPr="007863CE">
        <w:rPr>
          <w:szCs w:val="24"/>
        </w:rPr>
        <w:t>BO tarybos nariams atsiųsta</w:t>
      </w:r>
      <w:r w:rsidR="00214D6C">
        <w:rPr>
          <w:szCs w:val="24"/>
        </w:rPr>
        <w:t>s</w:t>
      </w:r>
      <w:r w:rsidR="00932D5C" w:rsidRPr="007863CE">
        <w:rPr>
          <w:szCs w:val="24"/>
        </w:rPr>
        <w:t xml:space="preserve"> BO tarybos veiklos programos ataskait</w:t>
      </w:r>
      <w:r w:rsidRPr="007863CE">
        <w:rPr>
          <w:szCs w:val="24"/>
        </w:rPr>
        <w:t>os už 2024 m. projektas</w:t>
      </w:r>
      <w:r w:rsidR="00932D5C" w:rsidRPr="007863CE">
        <w:rPr>
          <w:szCs w:val="24"/>
        </w:rPr>
        <w:t xml:space="preserve"> </w:t>
      </w:r>
      <w:r w:rsidR="006A471B" w:rsidRPr="007863CE">
        <w:rPr>
          <w:szCs w:val="24"/>
        </w:rPr>
        <w:t>(pridedama</w:t>
      </w:r>
      <w:r w:rsidR="00214D6C">
        <w:rPr>
          <w:szCs w:val="24"/>
        </w:rPr>
        <w:t>s</w:t>
      </w:r>
      <w:r w:rsidR="006A471B" w:rsidRPr="007863CE">
        <w:rPr>
          <w:szCs w:val="24"/>
        </w:rPr>
        <w:t>)</w:t>
      </w:r>
      <w:r w:rsidR="00932D5C" w:rsidRPr="007863CE">
        <w:rPr>
          <w:szCs w:val="24"/>
        </w:rPr>
        <w:t xml:space="preserve">, pastabų negauta. </w:t>
      </w:r>
      <w:r w:rsidR="006A471B" w:rsidRPr="007863CE">
        <w:rPr>
          <w:szCs w:val="24"/>
        </w:rPr>
        <w:t>Pristatyti pagrindiniai BO tarybos įvykdyti darbai</w:t>
      </w:r>
      <w:r w:rsidR="00932D5C" w:rsidRPr="007863CE">
        <w:rPr>
          <w:szCs w:val="24"/>
        </w:rPr>
        <w:t xml:space="preserve">. </w:t>
      </w:r>
      <w:r w:rsidR="006A471B" w:rsidRPr="007863CE">
        <w:rPr>
          <w:szCs w:val="24"/>
        </w:rPr>
        <w:t xml:space="preserve">Pasidžiaugta </w:t>
      </w:r>
      <w:r w:rsidR="00AB2068" w:rsidRPr="007863CE">
        <w:t>2024 m. balandžio 10 ir 19 d. nevyriausybinėms ir bendruomeninėms organizacijoms suorganizuotais mokymais „Socialinio poveikio vertinimas“, gegužės 16–17 d. tarptautiniu išvykstamuoju seminaru Kuldygoje, Ventspilyje, Alsungoje (Latvija), spalio 30 d. organizuotu išvykstamuoju informaciniu seminaru Klaipėdos rajono nevyriausybinių ir bendruomeninių organizacijų nariams bei Savivaldybės tarybos ir administracijos atstovams bei kitomis veiklomis.</w:t>
      </w:r>
    </w:p>
    <w:p w14:paraId="4D1841DF" w14:textId="18743EA3" w:rsidR="00EA4E9E" w:rsidRPr="007863CE" w:rsidRDefault="006A471B" w:rsidP="00E0705E">
      <w:pPr>
        <w:spacing w:line="240" w:lineRule="auto"/>
        <w:ind w:firstLine="567"/>
        <w:rPr>
          <w:szCs w:val="24"/>
        </w:rPr>
      </w:pPr>
      <w:r w:rsidRPr="007863CE">
        <w:rPr>
          <w:szCs w:val="24"/>
        </w:rPr>
        <w:t>Diskutuota dėl veiklos</w:t>
      </w:r>
      <w:r w:rsidR="00932D5C" w:rsidRPr="007863CE">
        <w:rPr>
          <w:szCs w:val="24"/>
        </w:rPr>
        <w:t xml:space="preserve"> gair</w:t>
      </w:r>
      <w:r w:rsidRPr="007863CE">
        <w:rPr>
          <w:szCs w:val="24"/>
        </w:rPr>
        <w:t>ių</w:t>
      </w:r>
      <w:r w:rsidR="00FE339E" w:rsidRPr="007863CE">
        <w:rPr>
          <w:szCs w:val="24"/>
        </w:rPr>
        <w:t xml:space="preserve">, </w:t>
      </w:r>
      <w:r w:rsidR="00932D5C" w:rsidRPr="007863CE">
        <w:rPr>
          <w:szCs w:val="24"/>
        </w:rPr>
        <w:t>lūkesči</w:t>
      </w:r>
      <w:r w:rsidRPr="007863CE">
        <w:rPr>
          <w:szCs w:val="24"/>
        </w:rPr>
        <w:t>ų</w:t>
      </w:r>
      <w:r w:rsidR="00FE339E" w:rsidRPr="007863CE">
        <w:rPr>
          <w:szCs w:val="24"/>
        </w:rPr>
        <w:t xml:space="preserve"> ir darbų</w:t>
      </w:r>
      <w:r w:rsidR="00932D5C" w:rsidRPr="007863CE">
        <w:rPr>
          <w:szCs w:val="24"/>
        </w:rPr>
        <w:t xml:space="preserve"> 202</w:t>
      </w:r>
      <w:r w:rsidR="00E0705E" w:rsidRPr="007863CE">
        <w:rPr>
          <w:szCs w:val="24"/>
        </w:rPr>
        <w:t>5</w:t>
      </w:r>
      <w:r w:rsidR="00932D5C" w:rsidRPr="007863CE">
        <w:rPr>
          <w:szCs w:val="24"/>
        </w:rPr>
        <w:t>-iesiems.</w:t>
      </w:r>
      <w:r w:rsidR="00FE339E" w:rsidRPr="007863CE">
        <w:rPr>
          <w:szCs w:val="24"/>
        </w:rPr>
        <w:t xml:space="preserve"> </w:t>
      </w:r>
      <w:r w:rsidR="00E0705E" w:rsidRPr="007863CE">
        <w:rPr>
          <w:szCs w:val="24"/>
        </w:rPr>
        <w:t>D</w:t>
      </w:r>
      <w:r w:rsidR="00FE339E" w:rsidRPr="007863CE">
        <w:rPr>
          <w:szCs w:val="24"/>
        </w:rPr>
        <w:t xml:space="preserve">iskusijų metu </w:t>
      </w:r>
      <w:r w:rsidR="00EA4E9E" w:rsidRPr="007863CE">
        <w:rPr>
          <w:szCs w:val="24"/>
        </w:rPr>
        <w:t xml:space="preserve">L. Strumylienė, </w:t>
      </w:r>
      <w:r w:rsidR="00E0705E" w:rsidRPr="007863CE">
        <w:rPr>
          <w:szCs w:val="24"/>
        </w:rPr>
        <w:t xml:space="preserve">I. Žiedienė, </w:t>
      </w:r>
      <w:r w:rsidR="00EA4E9E" w:rsidRPr="007863CE">
        <w:rPr>
          <w:szCs w:val="24"/>
        </w:rPr>
        <w:t xml:space="preserve">L. </w:t>
      </w:r>
      <w:proofErr w:type="spellStart"/>
      <w:r w:rsidR="00EA4E9E" w:rsidRPr="007863CE">
        <w:rPr>
          <w:szCs w:val="24"/>
        </w:rPr>
        <w:t>Karbauskienė</w:t>
      </w:r>
      <w:proofErr w:type="spellEnd"/>
      <w:r w:rsidR="00E0705E" w:rsidRPr="007863CE">
        <w:rPr>
          <w:szCs w:val="24"/>
        </w:rPr>
        <w:t>,</w:t>
      </w:r>
      <w:r w:rsidR="00EA4E9E" w:rsidRPr="007863CE">
        <w:rPr>
          <w:szCs w:val="24"/>
        </w:rPr>
        <w:t xml:space="preserve"> </w:t>
      </w:r>
      <w:r w:rsidR="00E0705E" w:rsidRPr="007863CE">
        <w:rPr>
          <w:szCs w:val="24"/>
        </w:rPr>
        <w:t xml:space="preserve">E. </w:t>
      </w:r>
      <w:proofErr w:type="spellStart"/>
      <w:r w:rsidR="00E0705E" w:rsidRPr="007863CE">
        <w:rPr>
          <w:szCs w:val="24"/>
        </w:rPr>
        <w:t>Jaugalavičė</w:t>
      </w:r>
      <w:proofErr w:type="spellEnd"/>
      <w:r w:rsidR="00E0705E" w:rsidRPr="007863CE">
        <w:rPr>
          <w:szCs w:val="24"/>
        </w:rPr>
        <w:t xml:space="preserve"> </w:t>
      </w:r>
      <w:r w:rsidR="00EA4E9E" w:rsidRPr="007863CE">
        <w:rPr>
          <w:szCs w:val="24"/>
        </w:rPr>
        <w:t xml:space="preserve">siūlė organizuoti </w:t>
      </w:r>
      <w:r w:rsidR="00E0705E" w:rsidRPr="007863CE">
        <w:rPr>
          <w:szCs w:val="24"/>
        </w:rPr>
        <w:t xml:space="preserve">kvalifikacijos kėlimo seminarą ir susitikimus </w:t>
      </w:r>
      <w:r w:rsidR="00214D6C">
        <w:rPr>
          <w:szCs w:val="24"/>
        </w:rPr>
        <w:t xml:space="preserve">Lietuvoje </w:t>
      </w:r>
      <w:r w:rsidR="00E0705E" w:rsidRPr="007863CE">
        <w:rPr>
          <w:szCs w:val="24"/>
        </w:rPr>
        <w:t>pvz. su Druskininkų, Biržų nevyriausybinėmis ir bendruomeninėmis organizacijomis</w:t>
      </w:r>
      <w:r w:rsidR="00EA4E9E" w:rsidRPr="007863CE">
        <w:rPr>
          <w:szCs w:val="24"/>
        </w:rPr>
        <w:t>.</w:t>
      </w:r>
    </w:p>
    <w:p w14:paraId="37F4C18A" w14:textId="452BDAE8" w:rsidR="00932D5C" w:rsidRPr="007863CE" w:rsidRDefault="00EA4E9E" w:rsidP="00D134CF">
      <w:pPr>
        <w:spacing w:line="240" w:lineRule="auto"/>
        <w:ind w:firstLine="567"/>
        <w:rPr>
          <w:szCs w:val="24"/>
        </w:rPr>
      </w:pPr>
      <w:r w:rsidRPr="007863CE">
        <w:rPr>
          <w:bCs/>
        </w:rPr>
        <w:t>Kultūros skyri</w:t>
      </w:r>
      <w:r w:rsidR="00E0705E" w:rsidRPr="007863CE">
        <w:rPr>
          <w:bCs/>
        </w:rPr>
        <w:t>a</w:t>
      </w:r>
      <w:r w:rsidRPr="007863CE">
        <w:rPr>
          <w:bCs/>
        </w:rPr>
        <w:t xml:space="preserve">us </w:t>
      </w:r>
      <w:r w:rsidR="00E0705E" w:rsidRPr="007863CE">
        <w:rPr>
          <w:bCs/>
        </w:rPr>
        <w:t>vedėjas atsakė, kad skyrius</w:t>
      </w:r>
      <w:r w:rsidRPr="007863CE">
        <w:rPr>
          <w:szCs w:val="24"/>
        </w:rPr>
        <w:t xml:space="preserve"> sieks įgyvendinti</w:t>
      </w:r>
      <w:r w:rsidR="00E0705E" w:rsidRPr="007863CE">
        <w:rPr>
          <w:color w:val="auto"/>
          <w:szCs w:val="24"/>
        </w:rPr>
        <w:t xml:space="preserve"> veiklos programą 2025-iems metams </w:t>
      </w:r>
      <w:r w:rsidR="007863CE" w:rsidRPr="007863CE">
        <w:rPr>
          <w:color w:val="auto"/>
          <w:szCs w:val="24"/>
        </w:rPr>
        <w:t>atsižvelgiant į</w:t>
      </w:r>
      <w:r w:rsidRPr="007863CE">
        <w:rPr>
          <w:szCs w:val="24"/>
        </w:rPr>
        <w:t xml:space="preserve"> siūl</w:t>
      </w:r>
      <w:r w:rsidR="00214D6C">
        <w:rPr>
          <w:szCs w:val="24"/>
        </w:rPr>
        <w:t>y</w:t>
      </w:r>
      <w:r w:rsidRPr="007863CE">
        <w:rPr>
          <w:szCs w:val="24"/>
        </w:rPr>
        <w:t>m</w:t>
      </w:r>
      <w:r w:rsidR="007863CE" w:rsidRPr="007863CE">
        <w:rPr>
          <w:szCs w:val="24"/>
        </w:rPr>
        <w:t>us</w:t>
      </w:r>
      <w:r w:rsidRPr="007863CE">
        <w:rPr>
          <w:szCs w:val="24"/>
        </w:rPr>
        <w:t>.</w:t>
      </w:r>
    </w:p>
    <w:p w14:paraId="120FAAC0" w14:textId="77777777" w:rsidR="00932D5C" w:rsidRPr="007863CE" w:rsidRDefault="00932D5C" w:rsidP="003B7824">
      <w:pPr>
        <w:ind w:firstLine="567"/>
        <w:rPr>
          <w:bCs/>
        </w:rPr>
      </w:pPr>
    </w:p>
    <w:p w14:paraId="5C5404F0" w14:textId="77777777" w:rsidR="006A471B" w:rsidRPr="007863CE" w:rsidRDefault="006A471B" w:rsidP="006A471B">
      <w:pPr>
        <w:ind w:firstLine="567"/>
        <w:rPr>
          <w:bCs/>
          <w:color w:val="auto"/>
          <w:szCs w:val="24"/>
        </w:rPr>
      </w:pPr>
      <w:r w:rsidRPr="007863CE">
        <w:rPr>
          <w:bCs/>
          <w:color w:val="auto"/>
          <w:szCs w:val="24"/>
        </w:rPr>
        <w:t>NUSPRĘSTA:</w:t>
      </w:r>
    </w:p>
    <w:p w14:paraId="08C3A8B2" w14:textId="634DA769" w:rsidR="006A471B" w:rsidRPr="007863CE" w:rsidRDefault="006A471B">
      <w:pPr>
        <w:pStyle w:val="Sraopastraipa"/>
        <w:numPr>
          <w:ilvl w:val="0"/>
          <w:numId w:val="1"/>
        </w:numPr>
        <w:rPr>
          <w:bCs/>
          <w:color w:val="auto"/>
          <w:szCs w:val="24"/>
        </w:rPr>
      </w:pPr>
      <w:r w:rsidRPr="007863CE">
        <w:rPr>
          <w:bCs/>
          <w:color w:val="auto"/>
          <w:szCs w:val="24"/>
        </w:rPr>
        <w:t xml:space="preserve">Patvirtinti </w:t>
      </w:r>
      <w:r w:rsidRPr="007863CE">
        <w:rPr>
          <w:color w:val="auto"/>
          <w:szCs w:val="24"/>
        </w:rPr>
        <w:t>BO Tarybos veiklos programos ataskaitą už 202</w:t>
      </w:r>
      <w:r w:rsidR="00E0705E" w:rsidRPr="007863CE">
        <w:rPr>
          <w:color w:val="auto"/>
          <w:szCs w:val="24"/>
        </w:rPr>
        <w:t>4</w:t>
      </w:r>
      <w:r w:rsidRPr="007863CE">
        <w:rPr>
          <w:color w:val="auto"/>
          <w:szCs w:val="24"/>
        </w:rPr>
        <w:t xml:space="preserve"> m.</w:t>
      </w:r>
    </w:p>
    <w:p w14:paraId="3FD4C188" w14:textId="5E5C753D" w:rsidR="006A471B" w:rsidRPr="007863CE" w:rsidRDefault="00EA4E9E" w:rsidP="00EA4E9E">
      <w:pPr>
        <w:ind w:firstLine="567"/>
        <w:rPr>
          <w:bCs/>
          <w:color w:val="auto"/>
          <w:szCs w:val="24"/>
        </w:rPr>
      </w:pPr>
      <w:r w:rsidRPr="007863CE">
        <w:rPr>
          <w:bCs/>
          <w:color w:val="auto"/>
          <w:szCs w:val="24"/>
        </w:rPr>
        <w:t xml:space="preserve">2. </w:t>
      </w:r>
      <w:r w:rsidR="00AB2068" w:rsidRPr="007863CE">
        <w:rPr>
          <w:bCs/>
          <w:color w:val="auto"/>
          <w:szCs w:val="24"/>
        </w:rPr>
        <w:t xml:space="preserve">  </w:t>
      </w:r>
      <w:r w:rsidRPr="007863CE">
        <w:rPr>
          <w:bCs/>
          <w:color w:val="auto"/>
          <w:szCs w:val="24"/>
        </w:rPr>
        <w:t>Įpareigoti Kultūros skyri</w:t>
      </w:r>
      <w:r w:rsidR="00E0705E" w:rsidRPr="007863CE">
        <w:rPr>
          <w:bCs/>
          <w:color w:val="auto"/>
          <w:szCs w:val="24"/>
        </w:rPr>
        <w:t xml:space="preserve">ų </w:t>
      </w:r>
      <w:r w:rsidRPr="007863CE">
        <w:rPr>
          <w:bCs/>
        </w:rPr>
        <w:t>ieškoti galimybių įgyvendinti BO tarybos narių siūlymus.</w:t>
      </w:r>
    </w:p>
    <w:p w14:paraId="38FE8E4F" w14:textId="77777777" w:rsidR="00932D5C" w:rsidRPr="007863CE" w:rsidRDefault="00932D5C" w:rsidP="003B7824">
      <w:pPr>
        <w:ind w:firstLine="567"/>
        <w:rPr>
          <w:bCs/>
        </w:rPr>
      </w:pPr>
    </w:p>
    <w:p w14:paraId="3159AAE5" w14:textId="3C2AC3A1" w:rsidR="00EA4E9E" w:rsidRPr="007863CE" w:rsidRDefault="00AB2068" w:rsidP="00EA4E9E">
      <w:pPr>
        <w:ind w:firstLine="567"/>
        <w:rPr>
          <w:bCs/>
          <w:color w:val="auto"/>
          <w:szCs w:val="24"/>
        </w:rPr>
      </w:pPr>
      <w:r w:rsidRPr="007863CE">
        <w:rPr>
          <w:bCs/>
          <w:color w:val="auto"/>
          <w:szCs w:val="24"/>
        </w:rPr>
        <w:t>3</w:t>
      </w:r>
      <w:r w:rsidR="00EA4E9E" w:rsidRPr="007863CE">
        <w:rPr>
          <w:bCs/>
          <w:color w:val="auto"/>
          <w:szCs w:val="24"/>
        </w:rPr>
        <w:t xml:space="preserve">. SVARSTYTA. </w:t>
      </w:r>
      <w:r w:rsidR="00EA4E9E" w:rsidRPr="007863CE">
        <w:rPr>
          <w:color w:val="auto"/>
          <w:szCs w:val="24"/>
        </w:rPr>
        <w:t xml:space="preserve">Informacija </w:t>
      </w:r>
      <w:r w:rsidRPr="007863CE">
        <w:rPr>
          <w:color w:val="auto"/>
          <w:szCs w:val="24"/>
        </w:rPr>
        <w:t>dėl</w:t>
      </w:r>
      <w:r w:rsidR="007863CE" w:rsidRPr="007863CE">
        <w:rPr>
          <w:color w:val="auto"/>
          <w:szCs w:val="24"/>
        </w:rPr>
        <w:t xml:space="preserve"> Klaipėdos</w:t>
      </w:r>
      <w:r w:rsidRPr="007863CE">
        <w:rPr>
          <w:color w:val="auto"/>
          <w:szCs w:val="24"/>
        </w:rPr>
        <w:t xml:space="preserve"> rajono bendruomeninių organizacijų sąskrydžio organizavimo bei galimos vietos</w:t>
      </w:r>
      <w:r w:rsidR="00EA4E9E" w:rsidRPr="007863CE">
        <w:rPr>
          <w:bCs/>
          <w:color w:val="auto"/>
          <w:szCs w:val="24"/>
        </w:rPr>
        <w:t>.</w:t>
      </w:r>
    </w:p>
    <w:p w14:paraId="301A40A1" w14:textId="4D02C96F" w:rsidR="003B7824" w:rsidRPr="007863CE" w:rsidRDefault="00EA4E9E" w:rsidP="007863CE">
      <w:pPr>
        <w:ind w:firstLine="567"/>
        <w:rPr>
          <w:bCs/>
        </w:rPr>
      </w:pPr>
      <w:r w:rsidRPr="007863CE">
        <w:rPr>
          <w:bCs/>
        </w:rPr>
        <w:t xml:space="preserve">L. Strumylienė </w:t>
      </w:r>
      <w:r w:rsidR="00AB2068" w:rsidRPr="007863CE">
        <w:rPr>
          <w:bCs/>
        </w:rPr>
        <w:t xml:space="preserve">priminė, kad </w:t>
      </w:r>
      <w:r w:rsidR="00AB2068" w:rsidRPr="007863CE">
        <w:rPr>
          <w:color w:val="auto"/>
          <w:szCs w:val="24"/>
        </w:rPr>
        <w:t xml:space="preserve">2024 m. </w:t>
      </w:r>
      <w:r w:rsidR="00AB2068" w:rsidRPr="007863CE">
        <w:rPr>
          <w:bCs/>
        </w:rPr>
        <w:t xml:space="preserve">rugsėjo mėn. vykusio posėdžio metu svarstytas siūlymas </w:t>
      </w:r>
      <w:r w:rsidR="00AB2068" w:rsidRPr="007863CE">
        <w:rPr>
          <w:szCs w:val="24"/>
        </w:rPr>
        <w:t>organizuoti atskirą Klaipėdos rajono bendruomenių sąskrydį</w:t>
      </w:r>
      <w:r w:rsidR="00AB2068" w:rsidRPr="007863CE">
        <w:rPr>
          <w:bCs/>
        </w:rPr>
        <w:t xml:space="preserve">. Posėdžio metu nuspręsta apklausti bendruomenes, didžioji </w:t>
      </w:r>
      <w:r w:rsidR="007863CE" w:rsidRPr="007863CE">
        <w:rPr>
          <w:bCs/>
        </w:rPr>
        <w:t xml:space="preserve">apklaustųjų </w:t>
      </w:r>
      <w:r w:rsidR="00AB2068" w:rsidRPr="007863CE">
        <w:rPr>
          <w:bCs/>
        </w:rPr>
        <w:t>dalis pasisakė palaikantys šią iniciatyvą bei prisidėtų prie organizavimo. Klausimas vėl iškeltas, vasara artėja ir reikėtų apsitarti dėl vietos, formato bei siūlomų skirti lėšų. Nuomonės išsiskyrė, kai kurie BO tarybos nariai pabrėžė, kad vasarą užtenka vykstančių renginių ir švenčių</w:t>
      </w:r>
      <w:r w:rsidR="007863CE" w:rsidRPr="007863CE">
        <w:rPr>
          <w:bCs/>
        </w:rPr>
        <w:t xml:space="preserve">, kiti svarstė dėl galimos vietos. Nagrinėti šie siūlymai: organizuoti </w:t>
      </w:r>
      <w:r w:rsidR="007863CE" w:rsidRPr="007863CE">
        <w:rPr>
          <w:color w:val="auto"/>
          <w:szCs w:val="24"/>
        </w:rPr>
        <w:t xml:space="preserve">Klaipėdos rajono bendruomeninių organizacijų sąskrydį Endriejave miestelio šventės metu, Lakštingalų slėnyje bei Gargždų </w:t>
      </w:r>
      <w:r w:rsidR="007863CE" w:rsidRPr="007863CE">
        <w:rPr>
          <w:color w:val="auto"/>
          <w:szCs w:val="24"/>
        </w:rPr>
        <w:lastRenderedPageBreak/>
        <w:t xml:space="preserve">miesto parke per Gargždų miesto gimtadienį. Diskutuota ar tikslinga sąskrydį jungti prie miestelio šventės, ar visą dėmesį skirti bendrystei ir organizuoti atskirą renginį, kurio pirmoje galėtų būti įkurti seniūnijų-bendruomenių kiemeliai. </w:t>
      </w:r>
      <w:r w:rsidR="000B4DC0" w:rsidRPr="007863CE">
        <w:rPr>
          <w:bCs/>
        </w:rPr>
        <w:t xml:space="preserve">Sutarta, kad </w:t>
      </w:r>
      <w:r w:rsidR="007863CE" w:rsidRPr="007863CE">
        <w:rPr>
          <w:bCs/>
        </w:rPr>
        <w:t>prie klausimo bus sugrįžta</w:t>
      </w:r>
      <w:r w:rsidR="000B4DC0" w:rsidRPr="007863CE">
        <w:rPr>
          <w:bCs/>
        </w:rPr>
        <w:t>.</w:t>
      </w:r>
    </w:p>
    <w:p w14:paraId="55F44E90" w14:textId="77777777" w:rsidR="003B7824" w:rsidRPr="007863CE" w:rsidRDefault="003B7824" w:rsidP="00791AF0">
      <w:pPr>
        <w:spacing w:after="0"/>
        <w:ind w:firstLine="567"/>
        <w:rPr>
          <w:bCs/>
          <w:color w:val="auto"/>
          <w:szCs w:val="24"/>
        </w:rPr>
      </w:pPr>
    </w:p>
    <w:p w14:paraId="4EE5BB37" w14:textId="77777777" w:rsidR="00787062" w:rsidRPr="007863CE" w:rsidRDefault="00787062" w:rsidP="00791AF0">
      <w:pPr>
        <w:spacing w:after="0"/>
        <w:ind w:firstLine="567"/>
        <w:rPr>
          <w:bCs/>
          <w:color w:val="auto"/>
          <w:szCs w:val="24"/>
        </w:rPr>
      </w:pPr>
    </w:p>
    <w:p w14:paraId="1B2EE766" w14:textId="07F6EA66" w:rsidR="001F53F1" w:rsidRPr="007863CE" w:rsidRDefault="00241ACB" w:rsidP="00A079DA">
      <w:pPr>
        <w:spacing w:after="0" w:line="240" w:lineRule="auto"/>
        <w:ind w:right="0" w:firstLine="0"/>
        <w:jc w:val="left"/>
        <w:rPr>
          <w:color w:val="auto"/>
          <w:szCs w:val="24"/>
        </w:rPr>
      </w:pPr>
      <w:r w:rsidRPr="007863CE">
        <w:rPr>
          <w:color w:val="auto"/>
          <w:szCs w:val="24"/>
        </w:rPr>
        <w:t>BO tarybos</w:t>
      </w:r>
      <w:r w:rsidR="001F53F1" w:rsidRPr="007863CE">
        <w:rPr>
          <w:color w:val="auto"/>
          <w:szCs w:val="24"/>
        </w:rPr>
        <w:t xml:space="preserve"> pirmininkė</w:t>
      </w:r>
      <w:r w:rsidR="002C5B38" w:rsidRPr="007863CE">
        <w:rPr>
          <w:color w:val="auto"/>
          <w:szCs w:val="24"/>
        </w:rPr>
        <w:tab/>
      </w:r>
      <w:r w:rsidR="002C5B38" w:rsidRPr="007863CE">
        <w:rPr>
          <w:color w:val="auto"/>
          <w:szCs w:val="24"/>
        </w:rPr>
        <w:tab/>
      </w:r>
      <w:r w:rsidR="002C5B38" w:rsidRPr="007863CE">
        <w:rPr>
          <w:color w:val="auto"/>
          <w:szCs w:val="24"/>
        </w:rPr>
        <w:tab/>
      </w:r>
      <w:r w:rsidR="002C5B38" w:rsidRPr="007863CE">
        <w:rPr>
          <w:color w:val="auto"/>
          <w:szCs w:val="24"/>
        </w:rPr>
        <w:tab/>
      </w:r>
      <w:r w:rsidR="002C5B38" w:rsidRPr="007863CE">
        <w:rPr>
          <w:color w:val="auto"/>
          <w:szCs w:val="24"/>
        </w:rPr>
        <w:tab/>
      </w:r>
      <w:r w:rsidR="002C5B38" w:rsidRPr="007863CE">
        <w:rPr>
          <w:color w:val="auto"/>
          <w:szCs w:val="24"/>
        </w:rPr>
        <w:tab/>
      </w:r>
      <w:r w:rsidR="002C5B38" w:rsidRPr="007863CE">
        <w:rPr>
          <w:color w:val="auto"/>
          <w:szCs w:val="24"/>
        </w:rPr>
        <w:tab/>
        <w:t>Lina Strumylienė</w:t>
      </w:r>
    </w:p>
    <w:p w14:paraId="6AA192E6" w14:textId="3DF256BE" w:rsidR="00E07D12" w:rsidRPr="007863CE" w:rsidRDefault="00E07D12" w:rsidP="00A079DA">
      <w:pPr>
        <w:spacing w:after="0" w:line="240" w:lineRule="auto"/>
        <w:ind w:right="0" w:firstLine="0"/>
        <w:jc w:val="left"/>
        <w:rPr>
          <w:color w:val="auto"/>
          <w:szCs w:val="24"/>
        </w:rPr>
      </w:pPr>
    </w:p>
    <w:p w14:paraId="41241A8F" w14:textId="77777777" w:rsidR="00787062" w:rsidRPr="007863CE" w:rsidRDefault="00787062" w:rsidP="00A079DA">
      <w:pPr>
        <w:spacing w:after="0" w:line="240" w:lineRule="auto"/>
        <w:ind w:right="0" w:firstLine="0"/>
        <w:jc w:val="left"/>
        <w:rPr>
          <w:color w:val="auto"/>
          <w:szCs w:val="24"/>
        </w:rPr>
      </w:pPr>
    </w:p>
    <w:p w14:paraId="24F6803D" w14:textId="77777777" w:rsidR="00787062" w:rsidRPr="007863CE" w:rsidRDefault="00787062" w:rsidP="00A079DA">
      <w:pPr>
        <w:spacing w:after="0" w:line="240" w:lineRule="auto"/>
        <w:ind w:right="0" w:firstLine="0"/>
        <w:jc w:val="left"/>
        <w:rPr>
          <w:color w:val="auto"/>
          <w:szCs w:val="24"/>
        </w:rPr>
      </w:pPr>
    </w:p>
    <w:p w14:paraId="70E5A6A5" w14:textId="04C8C215" w:rsidR="00F365B2" w:rsidRPr="007863CE" w:rsidRDefault="00A079DA" w:rsidP="00A079DA">
      <w:pPr>
        <w:spacing w:after="0" w:line="240" w:lineRule="auto"/>
        <w:ind w:right="0" w:firstLine="0"/>
        <w:jc w:val="left"/>
        <w:rPr>
          <w:color w:val="auto"/>
          <w:szCs w:val="24"/>
        </w:rPr>
      </w:pPr>
      <w:r w:rsidRPr="007863CE">
        <w:rPr>
          <w:color w:val="auto"/>
          <w:szCs w:val="24"/>
        </w:rPr>
        <w:t>Posėdžio sekretor</w:t>
      </w:r>
      <w:r w:rsidR="00D766DA" w:rsidRPr="007863CE">
        <w:rPr>
          <w:color w:val="auto"/>
          <w:szCs w:val="24"/>
        </w:rPr>
        <w:t>ius</w:t>
      </w:r>
      <w:r w:rsidRPr="007863CE">
        <w:rPr>
          <w:color w:val="auto"/>
          <w:szCs w:val="24"/>
        </w:rPr>
        <w:tab/>
      </w:r>
      <w:r w:rsidRPr="007863CE">
        <w:rPr>
          <w:color w:val="auto"/>
          <w:szCs w:val="24"/>
        </w:rPr>
        <w:tab/>
      </w:r>
      <w:r w:rsidRPr="007863CE">
        <w:rPr>
          <w:color w:val="auto"/>
          <w:szCs w:val="24"/>
        </w:rPr>
        <w:tab/>
      </w:r>
      <w:r w:rsidRPr="007863CE">
        <w:rPr>
          <w:color w:val="auto"/>
          <w:szCs w:val="24"/>
        </w:rPr>
        <w:tab/>
      </w:r>
      <w:r w:rsidRPr="007863CE">
        <w:rPr>
          <w:color w:val="auto"/>
          <w:szCs w:val="24"/>
        </w:rPr>
        <w:tab/>
      </w:r>
      <w:r w:rsidRPr="007863CE">
        <w:rPr>
          <w:color w:val="auto"/>
          <w:szCs w:val="24"/>
        </w:rPr>
        <w:tab/>
      </w:r>
      <w:r w:rsidRPr="007863CE">
        <w:rPr>
          <w:color w:val="auto"/>
          <w:szCs w:val="24"/>
        </w:rPr>
        <w:tab/>
      </w:r>
      <w:r w:rsidR="00214D6C">
        <w:rPr>
          <w:color w:val="auto"/>
          <w:szCs w:val="24"/>
        </w:rPr>
        <w:tab/>
      </w:r>
      <w:r w:rsidR="00D766DA" w:rsidRPr="007863CE">
        <w:rPr>
          <w:color w:val="auto"/>
          <w:szCs w:val="24"/>
        </w:rPr>
        <w:t>Gintautas Bareikis</w:t>
      </w:r>
    </w:p>
    <w:sectPr w:rsidR="00F365B2" w:rsidRPr="007863CE" w:rsidSect="00214D6C">
      <w:headerReference w:type="default" r:id="rId11"/>
      <w:footerReference w:type="default" r:id="rId12"/>
      <w:pgSz w:w="12240" w:h="15840"/>
      <w:pgMar w:top="851" w:right="616" w:bottom="1135" w:left="144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D806" w14:textId="77777777" w:rsidR="00D626F3" w:rsidRDefault="00D626F3" w:rsidP="004473FD">
      <w:pPr>
        <w:spacing w:after="0" w:line="240" w:lineRule="auto"/>
      </w:pPr>
      <w:r>
        <w:separator/>
      </w:r>
    </w:p>
  </w:endnote>
  <w:endnote w:type="continuationSeparator" w:id="0">
    <w:p w14:paraId="37D96D0E" w14:textId="77777777" w:rsidR="00D626F3" w:rsidRDefault="00D626F3"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14BF" w14:textId="77777777" w:rsidR="00D626F3" w:rsidRDefault="00D626F3" w:rsidP="004473FD">
      <w:pPr>
        <w:spacing w:after="0" w:line="240" w:lineRule="auto"/>
      </w:pPr>
      <w:r>
        <w:separator/>
      </w:r>
    </w:p>
  </w:footnote>
  <w:footnote w:type="continuationSeparator" w:id="0">
    <w:p w14:paraId="190A3D8A" w14:textId="77777777" w:rsidR="00D626F3" w:rsidRDefault="00D626F3"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32B"/>
    <w:multiLevelType w:val="hybridMultilevel"/>
    <w:tmpl w:val="C2F6039C"/>
    <w:lvl w:ilvl="0" w:tplc="90603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167902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10C"/>
    <w:rsid w:val="00013FED"/>
    <w:rsid w:val="00022781"/>
    <w:rsid w:val="0002338B"/>
    <w:rsid w:val="000346F0"/>
    <w:rsid w:val="000347CE"/>
    <w:rsid w:val="000362C1"/>
    <w:rsid w:val="00041039"/>
    <w:rsid w:val="000413E1"/>
    <w:rsid w:val="00043C66"/>
    <w:rsid w:val="00061836"/>
    <w:rsid w:val="00063CD2"/>
    <w:rsid w:val="00067CC6"/>
    <w:rsid w:val="000704ED"/>
    <w:rsid w:val="00071764"/>
    <w:rsid w:val="00076726"/>
    <w:rsid w:val="00090FE7"/>
    <w:rsid w:val="00091530"/>
    <w:rsid w:val="000B4DC0"/>
    <w:rsid w:val="000C70A1"/>
    <w:rsid w:val="000D2AE0"/>
    <w:rsid w:val="000D34E8"/>
    <w:rsid w:val="000D3A21"/>
    <w:rsid w:val="000E02F2"/>
    <w:rsid w:val="000E10FA"/>
    <w:rsid w:val="000F0826"/>
    <w:rsid w:val="000F5AB4"/>
    <w:rsid w:val="000F6DC3"/>
    <w:rsid w:val="000F71A3"/>
    <w:rsid w:val="00105CB9"/>
    <w:rsid w:val="00110B60"/>
    <w:rsid w:val="001129D1"/>
    <w:rsid w:val="00113D12"/>
    <w:rsid w:val="00113E5F"/>
    <w:rsid w:val="00116A5B"/>
    <w:rsid w:val="00136A3B"/>
    <w:rsid w:val="00146E95"/>
    <w:rsid w:val="00147420"/>
    <w:rsid w:val="0015756C"/>
    <w:rsid w:val="00161E7D"/>
    <w:rsid w:val="001658A1"/>
    <w:rsid w:val="0016721A"/>
    <w:rsid w:val="00167497"/>
    <w:rsid w:val="00170F72"/>
    <w:rsid w:val="00174360"/>
    <w:rsid w:val="00177B35"/>
    <w:rsid w:val="00180DBA"/>
    <w:rsid w:val="00181267"/>
    <w:rsid w:val="001820FE"/>
    <w:rsid w:val="0019015B"/>
    <w:rsid w:val="00193F6F"/>
    <w:rsid w:val="001950CB"/>
    <w:rsid w:val="0019777E"/>
    <w:rsid w:val="001A0F97"/>
    <w:rsid w:val="001A464B"/>
    <w:rsid w:val="001B25B6"/>
    <w:rsid w:val="001B6D85"/>
    <w:rsid w:val="001C556B"/>
    <w:rsid w:val="001D0618"/>
    <w:rsid w:val="001D4AD9"/>
    <w:rsid w:val="001D6864"/>
    <w:rsid w:val="001D74A6"/>
    <w:rsid w:val="001E1E31"/>
    <w:rsid w:val="001E2896"/>
    <w:rsid w:val="001E58ED"/>
    <w:rsid w:val="001E6D8C"/>
    <w:rsid w:val="001F53F1"/>
    <w:rsid w:val="001F7284"/>
    <w:rsid w:val="002109A1"/>
    <w:rsid w:val="002110FA"/>
    <w:rsid w:val="00211D8B"/>
    <w:rsid w:val="00212820"/>
    <w:rsid w:val="002138B2"/>
    <w:rsid w:val="00214154"/>
    <w:rsid w:val="00214D6C"/>
    <w:rsid w:val="00215E22"/>
    <w:rsid w:val="00217342"/>
    <w:rsid w:val="00217E54"/>
    <w:rsid w:val="00220D10"/>
    <w:rsid w:val="00221D03"/>
    <w:rsid w:val="00223E0F"/>
    <w:rsid w:val="00224501"/>
    <w:rsid w:val="0022686F"/>
    <w:rsid w:val="00232973"/>
    <w:rsid w:val="00236E36"/>
    <w:rsid w:val="002378CB"/>
    <w:rsid w:val="00241ACB"/>
    <w:rsid w:val="002513F7"/>
    <w:rsid w:val="00251C79"/>
    <w:rsid w:val="00261B38"/>
    <w:rsid w:val="00263CAD"/>
    <w:rsid w:val="002726BB"/>
    <w:rsid w:val="002756C1"/>
    <w:rsid w:val="002810F2"/>
    <w:rsid w:val="0028216C"/>
    <w:rsid w:val="00285C93"/>
    <w:rsid w:val="002929BB"/>
    <w:rsid w:val="002A0B34"/>
    <w:rsid w:val="002A1A91"/>
    <w:rsid w:val="002A326B"/>
    <w:rsid w:val="002A6500"/>
    <w:rsid w:val="002B177B"/>
    <w:rsid w:val="002B1EA6"/>
    <w:rsid w:val="002B5710"/>
    <w:rsid w:val="002B7139"/>
    <w:rsid w:val="002C166E"/>
    <w:rsid w:val="002C4764"/>
    <w:rsid w:val="002C5B38"/>
    <w:rsid w:val="002D440F"/>
    <w:rsid w:val="002D6420"/>
    <w:rsid w:val="002E0439"/>
    <w:rsid w:val="002E0B64"/>
    <w:rsid w:val="002E1A00"/>
    <w:rsid w:val="002F4486"/>
    <w:rsid w:val="002F6E09"/>
    <w:rsid w:val="002F6FF8"/>
    <w:rsid w:val="002F7684"/>
    <w:rsid w:val="00302012"/>
    <w:rsid w:val="003034E0"/>
    <w:rsid w:val="0031535A"/>
    <w:rsid w:val="00321BB2"/>
    <w:rsid w:val="003241C3"/>
    <w:rsid w:val="00324CD0"/>
    <w:rsid w:val="00341FB5"/>
    <w:rsid w:val="00347257"/>
    <w:rsid w:val="003540C4"/>
    <w:rsid w:val="00363C88"/>
    <w:rsid w:val="00364241"/>
    <w:rsid w:val="00364395"/>
    <w:rsid w:val="00365996"/>
    <w:rsid w:val="00367476"/>
    <w:rsid w:val="00372292"/>
    <w:rsid w:val="003835ED"/>
    <w:rsid w:val="003850F2"/>
    <w:rsid w:val="003851AE"/>
    <w:rsid w:val="003934BA"/>
    <w:rsid w:val="003944CC"/>
    <w:rsid w:val="00397182"/>
    <w:rsid w:val="003A340C"/>
    <w:rsid w:val="003B5648"/>
    <w:rsid w:val="003B7824"/>
    <w:rsid w:val="003C06E9"/>
    <w:rsid w:val="003C7960"/>
    <w:rsid w:val="003D0DA5"/>
    <w:rsid w:val="003D2DE8"/>
    <w:rsid w:val="003D3008"/>
    <w:rsid w:val="003F2D49"/>
    <w:rsid w:val="003F5C3A"/>
    <w:rsid w:val="004019C7"/>
    <w:rsid w:val="00402A2E"/>
    <w:rsid w:val="00403509"/>
    <w:rsid w:val="00406136"/>
    <w:rsid w:val="00407975"/>
    <w:rsid w:val="00412A1F"/>
    <w:rsid w:val="00412E46"/>
    <w:rsid w:val="004131DE"/>
    <w:rsid w:val="004428F2"/>
    <w:rsid w:val="00443CBC"/>
    <w:rsid w:val="004473FD"/>
    <w:rsid w:val="004506AE"/>
    <w:rsid w:val="004537D9"/>
    <w:rsid w:val="00456AFE"/>
    <w:rsid w:val="00464E33"/>
    <w:rsid w:val="00466186"/>
    <w:rsid w:val="00466B11"/>
    <w:rsid w:val="00475D74"/>
    <w:rsid w:val="00481E57"/>
    <w:rsid w:val="00482D14"/>
    <w:rsid w:val="00484DF4"/>
    <w:rsid w:val="00494CE2"/>
    <w:rsid w:val="004A2DD4"/>
    <w:rsid w:val="004A56D4"/>
    <w:rsid w:val="004A5C37"/>
    <w:rsid w:val="004C1C1C"/>
    <w:rsid w:val="004D1D8C"/>
    <w:rsid w:val="004E0D45"/>
    <w:rsid w:val="004E305B"/>
    <w:rsid w:val="004E486C"/>
    <w:rsid w:val="004F030E"/>
    <w:rsid w:val="004F7BB8"/>
    <w:rsid w:val="00501971"/>
    <w:rsid w:val="00505839"/>
    <w:rsid w:val="0051223F"/>
    <w:rsid w:val="0051740C"/>
    <w:rsid w:val="005259FF"/>
    <w:rsid w:val="00531271"/>
    <w:rsid w:val="00535E9B"/>
    <w:rsid w:val="00545669"/>
    <w:rsid w:val="00546AD5"/>
    <w:rsid w:val="00546EFE"/>
    <w:rsid w:val="00547176"/>
    <w:rsid w:val="0055486C"/>
    <w:rsid w:val="005562FE"/>
    <w:rsid w:val="00556653"/>
    <w:rsid w:val="005627B5"/>
    <w:rsid w:val="00564D8A"/>
    <w:rsid w:val="005745F1"/>
    <w:rsid w:val="00576CBB"/>
    <w:rsid w:val="005851C0"/>
    <w:rsid w:val="0058669C"/>
    <w:rsid w:val="0058741B"/>
    <w:rsid w:val="00587D36"/>
    <w:rsid w:val="0059067C"/>
    <w:rsid w:val="00591FC1"/>
    <w:rsid w:val="005928B9"/>
    <w:rsid w:val="005938A2"/>
    <w:rsid w:val="005A2325"/>
    <w:rsid w:val="005A5CC3"/>
    <w:rsid w:val="005A7153"/>
    <w:rsid w:val="005B35E8"/>
    <w:rsid w:val="005C274D"/>
    <w:rsid w:val="005C30A6"/>
    <w:rsid w:val="005C35E3"/>
    <w:rsid w:val="005C499A"/>
    <w:rsid w:val="005C6491"/>
    <w:rsid w:val="005C715C"/>
    <w:rsid w:val="005D30A1"/>
    <w:rsid w:val="005E2429"/>
    <w:rsid w:val="005F1B5D"/>
    <w:rsid w:val="005F29B5"/>
    <w:rsid w:val="0060350C"/>
    <w:rsid w:val="0060353C"/>
    <w:rsid w:val="00607735"/>
    <w:rsid w:val="00610610"/>
    <w:rsid w:val="006118AB"/>
    <w:rsid w:val="006130FC"/>
    <w:rsid w:val="006139FD"/>
    <w:rsid w:val="00614605"/>
    <w:rsid w:val="00617517"/>
    <w:rsid w:val="00617F10"/>
    <w:rsid w:val="00624183"/>
    <w:rsid w:val="00631201"/>
    <w:rsid w:val="006337C4"/>
    <w:rsid w:val="006436F7"/>
    <w:rsid w:val="00645252"/>
    <w:rsid w:val="00645447"/>
    <w:rsid w:val="00654059"/>
    <w:rsid w:val="00655491"/>
    <w:rsid w:val="00661C8C"/>
    <w:rsid w:val="006625BF"/>
    <w:rsid w:val="00663EB6"/>
    <w:rsid w:val="006656BA"/>
    <w:rsid w:val="00670A86"/>
    <w:rsid w:val="00670ACE"/>
    <w:rsid w:val="00676C81"/>
    <w:rsid w:val="00680B97"/>
    <w:rsid w:val="00683EE8"/>
    <w:rsid w:val="00694538"/>
    <w:rsid w:val="006A00CF"/>
    <w:rsid w:val="006A471B"/>
    <w:rsid w:val="006A486B"/>
    <w:rsid w:val="006A55B1"/>
    <w:rsid w:val="006A6993"/>
    <w:rsid w:val="006A72D6"/>
    <w:rsid w:val="006B089F"/>
    <w:rsid w:val="006B1932"/>
    <w:rsid w:val="006B2A9F"/>
    <w:rsid w:val="006B3746"/>
    <w:rsid w:val="006B390C"/>
    <w:rsid w:val="006D22B2"/>
    <w:rsid w:val="006D3D74"/>
    <w:rsid w:val="006D6841"/>
    <w:rsid w:val="006E0394"/>
    <w:rsid w:val="006E0859"/>
    <w:rsid w:val="006E0E91"/>
    <w:rsid w:val="006E17B5"/>
    <w:rsid w:val="006E4047"/>
    <w:rsid w:val="006E55E0"/>
    <w:rsid w:val="006E6A0F"/>
    <w:rsid w:val="006F0604"/>
    <w:rsid w:val="006F6DED"/>
    <w:rsid w:val="00700CED"/>
    <w:rsid w:val="00704F72"/>
    <w:rsid w:val="00705CF5"/>
    <w:rsid w:val="00717ABE"/>
    <w:rsid w:val="00722523"/>
    <w:rsid w:val="00722EEB"/>
    <w:rsid w:val="00727094"/>
    <w:rsid w:val="00732341"/>
    <w:rsid w:val="00732FC3"/>
    <w:rsid w:val="0073749D"/>
    <w:rsid w:val="00743BF6"/>
    <w:rsid w:val="00750916"/>
    <w:rsid w:val="007524DB"/>
    <w:rsid w:val="00756E03"/>
    <w:rsid w:val="00760C8E"/>
    <w:rsid w:val="00767E64"/>
    <w:rsid w:val="0077060A"/>
    <w:rsid w:val="00771287"/>
    <w:rsid w:val="007806AA"/>
    <w:rsid w:val="007822A2"/>
    <w:rsid w:val="00782DDC"/>
    <w:rsid w:val="007863CE"/>
    <w:rsid w:val="00787062"/>
    <w:rsid w:val="007916DC"/>
    <w:rsid w:val="00791AF0"/>
    <w:rsid w:val="00791ED3"/>
    <w:rsid w:val="00795DCF"/>
    <w:rsid w:val="007B112D"/>
    <w:rsid w:val="007C09C9"/>
    <w:rsid w:val="007C5E2B"/>
    <w:rsid w:val="007D04A7"/>
    <w:rsid w:val="007E320A"/>
    <w:rsid w:val="007E40EB"/>
    <w:rsid w:val="007F06ED"/>
    <w:rsid w:val="007F2811"/>
    <w:rsid w:val="00803B16"/>
    <w:rsid w:val="0080484F"/>
    <w:rsid w:val="00807D6D"/>
    <w:rsid w:val="00807F38"/>
    <w:rsid w:val="00821C31"/>
    <w:rsid w:val="00822460"/>
    <w:rsid w:val="00823255"/>
    <w:rsid w:val="008244B1"/>
    <w:rsid w:val="00834EDD"/>
    <w:rsid w:val="0083569A"/>
    <w:rsid w:val="0083598D"/>
    <w:rsid w:val="008528C3"/>
    <w:rsid w:val="00876F8B"/>
    <w:rsid w:val="0088485A"/>
    <w:rsid w:val="00890142"/>
    <w:rsid w:val="00892EB9"/>
    <w:rsid w:val="00893938"/>
    <w:rsid w:val="0089602D"/>
    <w:rsid w:val="008A5840"/>
    <w:rsid w:val="008B3C86"/>
    <w:rsid w:val="008B42D4"/>
    <w:rsid w:val="008C3727"/>
    <w:rsid w:val="008D3B70"/>
    <w:rsid w:val="008E5F3A"/>
    <w:rsid w:val="008F0055"/>
    <w:rsid w:val="008F09AE"/>
    <w:rsid w:val="008F3293"/>
    <w:rsid w:val="008F39A2"/>
    <w:rsid w:val="00904849"/>
    <w:rsid w:val="00905FA4"/>
    <w:rsid w:val="00910C81"/>
    <w:rsid w:val="00913068"/>
    <w:rsid w:val="00921009"/>
    <w:rsid w:val="0092156C"/>
    <w:rsid w:val="009233E9"/>
    <w:rsid w:val="00931939"/>
    <w:rsid w:val="00931A46"/>
    <w:rsid w:val="00932D5C"/>
    <w:rsid w:val="00934052"/>
    <w:rsid w:val="00941A56"/>
    <w:rsid w:val="00945433"/>
    <w:rsid w:val="00950919"/>
    <w:rsid w:val="00950FAA"/>
    <w:rsid w:val="00952371"/>
    <w:rsid w:val="00966C91"/>
    <w:rsid w:val="00976BCB"/>
    <w:rsid w:val="00982B4E"/>
    <w:rsid w:val="0098424D"/>
    <w:rsid w:val="00985CAD"/>
    <w:rsid w:val="00986AB3"/>
    <w:rsid w:val="00987529"/>
    <w:rsid w:val="00990CF4"/>
    <w:rsid w:val="00991840"/>
    <w:rsid w:val="009920DC"/>
    <w:rsid w:val="00992D4E"/>
    <w:rsid w:val="00994CCB"/>
    <w:rsid w:val="009971DE"/>
    <w:rsid w:val="009A05E9"/>
    <w:rsid w:val="009A14B0"/>
    <w:rsid w:val="009A204B"/>
    <w:rsid w:val="009A21BB"/>
    <w:rsid w:val="009A4E27"/>
    <w:rsid w:val="009B40E0"/>
    <w:rsid w:val="009C2EB8"/>
    <w:rsid w:val="009C504A"/>
    <w:rsid w:val="009D4654"/>
    <w:rsid w:val="009D5073"/>
    <w:rsid w:val="009D5FF1"/>
    <w:rsid w:val="009E101D"/>
    <w:rsid w:val="009E39AA"/>
    <w:rsid w:val="009E66BF"/>
    <w:rsid w:val="009F0899"/>
    <w:rsid w:val="00A0142B"/>
    <w:rsid w:val="00A05DA7"/>
    <w:rsid w:val="00A07885"/>
    <w:rsid w:val="00A079DA"/>
    <w:rsid w:val="00A24208"/>
    <w:rsid w:val="00A247A2"/>
    <w:rsid w:val="00A269BE"/>
    <w:rsid w:val="00A27B15"/>
    <w:rsid w:val="00A34429"/>
    <w:rsid w:val="00A45B52"/>
    <w:rsid w:val="00A631D8"/>
    <w:rsid w:val="00A63683"/>
    <w:rsid w:val="00A65F74"/>
    <w:rsid w:val="00A7376B"/>
    <w:rsid w:val="00A76533"/>
    <w:rsid w:val="00A9204E"/>
    <w:rsid w:val="00A93694"/>
    <w:rsid w:val="00A9707C"/>
    <w:rsid w:val="00AA1985"/>
    <w:rsid w:val="00AA1B42"/>
    <w:rsid w:val="00AA1F79"/>
    <w:rsid w:val="00AA60DA"/>
    <w:rsid w:val="00AA6AEC"/>
    <w:rsid w:val="00AA7787"/>
    <w:rsid w:val="00AB2068"/>
    <w:rsid w:val="00AB79E9"/>
    <w:rsid w:val="00AC3592"/>
    <w:rsid w:val="00AC3F8B"/>
    <w:rsid w:val="00AC4911"/>
    <w:rsid w:val="00AD7419"/>
    <w:rsid w:val="00AD7593"/>
    <w:rsid w:val="00AE53C8"/>
    <w:rsid w:val="00AE5D4A"/>
    <w:rsid w:val="00AF3B1C"/>
    <w:rsid w:val="00AF6E42"/>
    <w:rsid w:val="00AF7550"/>
    <w:rsid w:val="00B050B1"/>
    <w:rsid w:val="00B065E4"/>
    <w:rsid w:val="00B114E0"/>
    <w:rsid w:val="00B12332"/>
    <w:rsid w:val="00B24802"/>
    <w:rsid w:val="00B25168"/>
    <w:rsid w:val="00B26F51"/>
    <w:rsid w:val="00B30F06"/>
    <w:rsid w:val="00B31698"/>
    <w:rsid w:val="00B35ACB"/>
    <w:rsid w:val="00B41CC6"/>
    <w:rsid w:val="00B4375E"/>
    <w:rsid w:val="00B44A02"/>
    <w:rsid w:val="00B45C8C"/>
    <w:rsid w:val="00B51E69"/>
    <w:rsid w:val="00B55178"/>
    <w:rsid w:val="00B60F80"/>
    <w:rsid w:val="00B7132A"/>
    <w:rsid w:val="00B72B00"/>
    <w:rsid w:val="00B74737"/>
    <w:rsid w:val="00B7647E"/>
    <w:rsid w:val="00B76F12"/>
    <w:rsid w:val="00B76F6D"/>
    <w:rsid w:val="00B80E1E"/>
    <w:rsid w:val="00B82E80"/>
    <w:rsid w:val="00B84816"/>
    <w:rsid w:val="00B92B15"/>
    <w:rsid w:val="00BA639D"/>
    <w:rsid w:val="00BC195F"/>
    <w:rsid w:val="00BC4318"/>
    <w:rsid w:val="00BD0F7B"/>
    <w:rsid w:val="00BD1DF1"/>
    <w:rsid w:val="00BD70B6"/>
    <w:rsid w:val="00BE3489"/>
    <w:rsid w:val="00BE7D85"/>
    <w:rsid w:val="00BF1622"/>
    <w:rsid w:val="00BF4F25"/>
    <w:rsid w:val="00BF7A34"/>
    <w:rsid w:val="00C04B1C"/>
    <w:rsid w:val="00C106B2"/>
    <w:rsid w:val="00C107F6"/>
    <w:rsid w:val="00C15BE3"/>
    <w:rsid w:val="00C22FE3"/>
    <w:rsid w:val="00C278C0"/>
    <w:rsid w:val="00C33BCB"/>
    <w:rsid w:val="00C3486C"/>
    <w:rsid w:val="00C348BF"/>
    <w:rsid w:val="00C362DC"/>
    <w:rsid w:val="00C43B42"/>
    <w:rsid w:val="00C47BF8"/>
    <w:rsid w:val="00C51705"/>
    <w:rsid w:val="00C5657F"/>
    <w:rsid w:val="00C61BB8"/>
    <w:rsid w:val="00C80E55"/>
    <w:rsid w:val="00C84159"/>
    <w:rsid w:val="00C913C4"/>
    <w:rsid w:val="00C915A1"/>
    <w:rsid w:val="00C97155"/>
    <w:rsid w:val="00C97BCB"/>
    <w:rsid w:val="00CA2C89"/>
    <w:rsid w:val="00CA552B"/>
    <w:rsid w:val="00CA557E"/>
    <w:rsid w:val="00CA7C72"/>
    <w:rsid w:val="00CB0FAD"/>
    <w:rsid w:val="00CB325B"/>
    <w:rsid w:val="00CB7FE0"/>
    <w:rsid w:val="00CC48D9"/>
    <w:rsid w:val="00CC635E"/>
    <w:rsid w:val="00CD4FEE"/>
    <w:rsid w:val="00CE0D72"/>
    <w:rsid w:val="00CE1FAD"/>
    <w:rsid w:val="00CE73B7"/>
    <w:rsid w:val="00CF1D1A"/>
    <w:rsid w:val="00CF42C9"/>
    <w:rsid w:val="00CF5848"/>
    <w:rsid w:val="00CF61BB"/>
    <w:rsid w:val="00D024CE"/>
    <w:rsid w:val="00D04D74"/>
    <w:rsid w:val="00D06DA8"/>
    <w:rsid w:val="00D134CF"/>
    <w:rsid w:val="00D17509"/>
    <w:rsid w:val="00D20936"/>
    <w:rsid w:val="00D217E7"/>
    <w:rsid w:val="00D26FC3"/>
    <w:rsid w:val="00D30B15"/>
    <w:rsid w:val="00D323E5"/>
    <w:rsid w:val="00D34048"/>
    <w:rsid w:val="00D42E21"/>
    <w:rsid w:val="00D43427"/>
    <w:rsid w:val="00D434D2"/>
    <w:rsid w:val="00D448C7"/>
    <w:rsid w:val="00D46098"/>
    <w:rsid w:val="00D53CE8"/>
    <w:rsid w:val="00D626F3"/>
    <w:rsid w:val="00D65EDC"/>
    <w:rsid w:val="00D759EA"/>
    <w:rsid w:val="00D766DA"/>
    <w:rsid w:val="00D77CFE"/>
    <w:rsid w:val="00D95B9A"/>
    <w:rsid w:val="00D971F3"/>
    <w:rsid w:val="00DA2709"/>
    <w:rsid w:val="00DB1B76"/>
    <w:rsid w:val="00DB2181"/>
    <w:rsid w:val="00DB3D82"/>
    <w:rsid w:val="00DB4D8B"/>
    <w:rsid w:val="00DC1DF2"/>
    <w:rsid w:val="00DC471C"/>
    <w:rsid w:val="00DD3B95"/>
    <w:rsid w:val="00DD3C9A"/>
    <w:rsid w:val="00DE100C"/>
    <w:rsid w:val="00DE4D52"/>
    <w:rsid w:val="00DF2691"/>
    <w:rsid w:val="00DF5C40"/>
    <w:rsid w:val="00E05D28"/>
    <w:rsid w:val="00E0705E"/>
    <w:rsid w:val="00E07D12"/>
    <w:rsid w:val="00E10722"/>
    <w:rsid w:val="00E12726"/>
    <w:rsid w:val="00E15096"/>
    <w:rsid w:val="00E151B1"/>
    <w:rsid w:val="00E15A20"/>
    <w:rsid w:val="00E2575D"/>
    <w:rsid w:val="00E26765"/>
    <w:rsid w:val="00E31F06"/>
    <w:rsid w:val="00E3579B"/>
    <w:rsid w:val="00E41352"/>
    <w:rsid w:val="00E50805"/>
    <w:rsid w:val="00E567EB"/>
    <w:rsid w:val="00E575D2"/>
    <w:rsid w:val="00E60079"/>
    <w:rsid w:val="00E628FC"/>
    <w:rsid w:val="00E633AF"/>
    <w:rsid w:val="00E7376C"/>
    <w:rsid w:val="00E768AD"/>
    <w:rsid w:val="00E86363"/>
    <w:rsid w:val="00E87E0D"/>
    <w:rsid w:val="00E922B6"/>
    <w:rsid w:val="00E9387E"/>
    <w:rsid w:val="00E96DCC"/>
    <w:rsid w:val="00EA241E"/>
    <w:rsid w:val="00EA4E9E"/>
    <w:rsid w:val="00EB56EA"/>
    <w:rsid w:val="00EB6D64"/>
    <w:rsid w:val="00EC4BA0"/>
    <w:rsid w:val="00EC5FAC"/>
    <w:rsid w:val="00ED65FA"/>
    <w:rsid w:val="00ED7030"/>
    <w:rsid w:val="00EE05BC"/>
    <w:rsid w:val="00EF4763"/>
    <w:rsid w:val="00EF7FDE"/>
    <w:rsid w:val="00F0076F"/>
    <w:rsid w:val="00F01D99"/>
    <w:rsid w:val="00F11EE3"/>
    <w:rsid w:val="00F12274"/>
    <w:rsid w:val="00F147FD"/>
    <w:rsid w:val="00F209F7"/>
    <w:rsid w:val="00F215DD"/>
    <w:rsid w:val="00F22D6D"/>
    <w:rsid w:val="00F23BD2"/>
    <w:rsid w:val="00F2541D"/>
    <w:rsid w:val="00F273FC"/>
    <w:rsid w:val="00F30A86"/>
    <w:rsid w:val="00F30FD5"/>
    <w:rsid w:val="00F3178C"/>
    <w:rsid w:val="00F33326"/>
    <w:rsid w:val="00F365B2"/>
    <w:rsid w:val="00F37D17"/>
    <w:rsid w:val="00F45F9F"/>
    <w:rsid w:val="00F53E79"/>
    <w:rsid w:val="00F55814"/>
    <w:rsid w:val="00F5603C"/>
    <w:rsid w:val="00F80E3B"/>
    <w:rsid w:val="00F81B49"/>
    <w:rsid w:val="00F86670"/>
    <w:rsid w:val="00F873DF"/>
    <w:rsid w:val="00F87E9E"/>
    <w:rsid w:val="00F9383C"/>
    <w:rsid w:val="00F9670B"/>
    <w:rsid w:val="00FA06D9"/>
    <w:rsid w:val="00FA3DF4"/>
    <w:rsid w:val="00FA4DF4"/>
    <w:rsid w:val="00FB3537"/>
    <w:rsid w:val="00FB401B"/>
    <w:rsid w:val="00FB7454"/>
    <w:rsid w:val="00FC6357"/>
    <w:rsid w:val="00FC74F4"/>
    <w:rsid w:val="00FE2B78"/>
    <w:rsid w:val="00FE2DE5"/>
    <w:rsid w:val="00FE339E"/>
    <w:rsid w:val="00FE432B"/>
    <w:rsid w:val="00FE446E"/>
    <w:rsid w:val="00FF00FA"/>
    <w:rsid w:val="00FF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574DDFEA-8F4E-41DB-9BA4-481AA9D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 w:type="paragraph" w:styleId="Betarp">
    <w:name w:val="No Spacing"/>
    <w:uiPriority w:val="1"/>
    <w:qFormat/>
    <w:rsid w:val="004537D9"/>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
    <w:uiPriority w:val="99"/>
    <w:semiHidden/>
    <w:unhideWhenUsed/>
    <w:rsid w:val="00FA3DF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3DF4"/>
    <w:rPr>
      <w:rFonts w:ascii="Times New Roman" w:eastAsia="Times New Roman" w:hAnsi="Times New Roman" w:cs="Times New Roman"/>
      <w:color w:val="000000"/>
      <w:sz w:val="24"/>
      <w:lang w:val="lt-LT" w:eastAsia="lt-LT"/>
    </w:rPr>
  </w:style>
  <w:style w:type="paragraph" w:customStyle="1" w:styleId="style6">
    <w:name w:val="style6"/>
    <w:basedOn w:val="prastasis"/>
    <w:rsid w:val="00FA3DF4"/>
    <w:pPr>
      <w:spacing w:before="100" w:beforeAutospacing="1" w:after="100" w:afterAutospacing="1" w:line="240" w:lineRule="auto"/>
      <w:ind w:righ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0281">
      <w:bodyDiv w:val="1"/>
      <w:marLeft w:val="0"/>
      <w:marRight w:val="0"/>
      <w:marTop w:val="0"/>
      <w:marBottom w:val="0"/>
      <w:divBdr>
        <w:top w:val="none" w:sz="0" w:space="0" w:color="auto"/>
        <w:left w:val="none" w:sz="0" w:space="0" w:color="auto"/>
        <w:bottom w:val="none" w:sz="0" w:space="0" w:color="auto"/>
        <w:right w:val="none" w:sz="0" w:space="0" w:color="auto"/>
      </w:divBdr>
    </w:div>
    <w:div w:id="229997765">
      <w:bodyDiv w:val="1"/>
      <w:marLeft w:val="0"/>
      <w:marRight w:val="0"/>
      <w:marTop w:val="0"/>
      <w:marBottom w:val="0"/>
      <w:divBdr>
        <w:top w:val="none" w:sz="0" w:space="0" w:color="auto"/>
        <w:left w:val="none" w:sz="0" w:space="0" w:color="auto"/>
        <w:bottom w:val="none" w:sz="0" w:space="0" w:color="auto"/>
        <w:right w:val="none" w:sz="0" w:space="0" w:color="auto"/>
      </w:divBdr>
    </w:div>
    <w:div w:id="322439854">
      <w:bodyDiv w:val="1"/>
      <w:marLeft w:val="0"/>
      <w:marRight w:val="0"/>
      <w:marTop w:val="0"/>
      <w:marBottom w:val="0"/>
      <w:divBdr>
        <w:top w:val="none" w:sz="0" w:space="0" w:color="auto"/>
        <w:left w:val="none" w:sz="0" w:space="0" w:color="auto"/>
        <w:bottom w:val="none" w:sz="0" w:space="0" w:color="auto"/>
        <w:right w:val="none" w:sz="0" w:space="0" w:color="auto"/>
      </w:divBdr>
    </w:div>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808203714">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08806740">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026296301">
      <w:bodyDiv w:val="1"/>
      <w:marLeft w:val="0"/>
      <w:marRight w:val="0"/>
      <w:marTop w:val="0"/>
      <w:marBottom w:val="0"/>
      <w:divBdr>
        <w:top w:val="none" w:sz="0" w:space="0" w:color="auto"/>
        <w:left w:val="none" w:sz="0" w:space="0" w:color="auto"/>
        <w:bottom w:val="none" w:sz="0" w:space="0" w:color="auto"/>
        <w:right w:val="none" w:sz="0" w:space="0" w:color="auto"/>
      </w:divBdr>
      <w:divsChild>
        <w:div w:id="308825140">
          <w:marLeft w:val="360"/>
          <w:marRight w:val="0"/>
          <w:marTop w:val="200"/>
          <w:marBottom w:val="60"/>
          <w:divBdr>
            <w:top w:val="none" w:sz="0" w:space="0" w:color="auto"/>
            <w:left w:val="none" w:sz="0" w:space="0" w:color="auto"/>
            <w:bottom w:val="none" w:sz="0" w:space="0" w:color="auto"/>
            <w:right w:val="none" w:sz="0" w:space="0" w:color="auto"/>
          </w:divBdr>
        </w:div>
        <w:div w:id="1274479156">
          <w:marLeft w:val="360"/>
          <w:marRight w:val="0"/>
          <w:marTop w:val="200"/>
          <w:marBottom w:val="60"/>
          <w:divBdr>
            <w:top w:val="none" w:sz="0" w:space="0" w:color="auto"/>
            <w:left w:val="none" w:sz="0" w:space="0" w:color="auto"/>
            <w:bottom w:val="none" w:sz="0" w:space="0" w:color="auto"/>
            <w:right w:val="none" w:sz="0" w:space="0" w:color="auto"/>
          </w:divBdr>
        </w:div>
        <w:div w:id="1702632742">
          <w:marLeft w:val="360"/>
          <w:marRight w:val="0"/>
          <w:marTop w:val="200"/>
          <w:marBottom w:val="60"/>
          <w:divBdr>
            <w:top w:val="none" w:sz="0" w:space="0" w:color="auto"/>
            <w:left w:val="none" w:sz="0" w:space="0" w:color="auto"/>
            <w:bottom w:val="none" w:sz="0" w:space="0" w:color="auto"/>
            <w:right w:val="none" w:sz="0" w:space="0" w:color="auto"/>
          </w:divBdr>
        </w:div>
        <w:div w:id="999234282">
          <w:marLeft w:val="360"/>
          <w:marRight w:val="0"/>
          <w:marTop w:val="200"/>
          <w:marBottom w:val="60"/>
          <w:divBdr>
            <w:top w:val="none" w:sz="0" w:space="0" w:color="auto"/>
            <w:left w:val="none" w:sz="0" w:space="0" w:color="auto"/>
            <w:bottom w:val="none" w:sz="0" w:space="0" w:color="auto"/>
            <w:right w:val="none" w:sz="0" w:space="0" w:color="auto"/>
          </w:divBdr>
        </w:div>
        <w:div w:id="1470777906">
          <w:marLeft w:val="360"/>
          <w:marRight w:val="0"/>
          <w:marTop w:val="200"/>
          <w:marBottom w:val="60"/>
          <w:divBdr>
            <w:top w:val="none" w:sz="0" w:space="0" w:color="auto"/>
            <w:left w:val="none" w:sz="0" w:space="0" w:color="auto"/>
            <w:bottom w:val="none" w:sz="0" w:space="0" w:color="auto"/>
            <w:right w:val="none" w:sz="0" w:space="0" w:color="auto"/>
          </w:divBdr>
        </w:div>
        <w:div w:id="468666448">
          <w:marLeft w:val="360"/>
          <w:marRight w:val="0"/>
          <w:marTop w:val="200"/>
          <w:marBottom w:val="60"/>
          <w:divBdr>
            <w:top w:val="none" w:sz="0" w:space="0" w:color="auto"/>
            <w:left w:val="none" w:sz="0" w:space="0" w:color="auto"/>
            <w:bottom w:val="none" w:sz="0" w:space="0" w:color="auto"/>
            <w:right w:val="none" w:sz="0" w:space="0" w:color="auto"/>
          </w:divBdr>
        </w:div>
      </w:divsChild>
    </w:div>
    <w:div w:id="1071658420">
      <w:bodyDiv w:val="1"/>
      <w:marLeft w:val="0"/>
      <w:marRight w:val="0"/>
      <w:marTop w:val="0"/>
      <w:marBottom w:val="0"/>
      <w:divBdr>
        <w:top w:val="none" w:sz="0" w:space="0" w:color="auto"/>
        <w:left w:val="none" w:sz="0" w:space="0" w:color="auto"/>
        <w:bottom w:val="none" w:sz="0" w:space="0" w:color="auto"/>
        <w:right w:val="none" w:sz="0" w:space="0" w:color="auto"/>
      </w:divBdr>
    </w:div>
    <w:div w:id="1149980340">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0204372">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583248375">
      <w:bodyDiv w:val="1"/>
      <w:marLeft w:val="0"/>
      <w:marRight w:val="0"/>
      <w:marTop w:val="0"/>
      <w:marBottom w:val="0"/>
      <w:divBdr>
        <w:top w:val="none" w:sz="0" w:space="0" w:color="auto"/>
        <w:left w:val="none" w:sz="0" w:space="0" w:color="auto"/>
        <w:bottom w:val="none" w:sz="0" w:space="0" w:color="auto"/>
        <w:right w:val="none" w:sz="0" w:space="0" w:color="auto"/>
      </w:divBdr>
    </w:div>
    <w:div w:id="1606766879">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324</TotalTime>
  <Pages>1</Pages>
  <Words>4792</Words>
  <Characters>2733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14</cp:revision>
  <cp:lastPrinted>2024-01-31T14:02:00Z</cp:lastPrinted>
  <dcterms:created xsi:type="dcterms:W3CDTF">2023-10-04T11:35:00Z</dcterms:created>
  <dcterms:modified xsi:type="dcterms:W3CDTF">2025-03-05T11:31:00Z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