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6AA8A" w14:textId="5847F842" w:rsidR="00FB0CFE" w:rsidRPr="006073A2" w:rsidRDefault="00B961B5" w:rsidP="00DB580C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  <w:r w:rsidRPr="006073A2">
        <w:rPr>
          <w:b/>
          <w:bCs/>
          <w:caps w:val="0"/>
          <w:noProof/>
          <w:sz w:val="20"/>
          <w:lang w:eastAsia="lt-LT"/>
        </w:rPr>
        <w:drawing>
          <wp:inline distT="0" distB="0" distL="0" distR="0" wp14:anchorId="66DC37AF" wp14:editId="3E6470A8">
            <wp:extent cx="489347" cy="571500"/>
            <wp:effectExtent l="0" t="0" r="6350" b="0"/>
            <wp:docPr id="11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42" cy="58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93B95" w14:textId="77777777" w:rsidR="00FB0CFE" w:rsidRPr="006073A2" w:rsidRDefault="00FB0CFE" w:rsidP="00E44283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</w:p>
    <w:p w14:paraId="139994B2" w14:textId="77777777" w:rsidR="00341011" w:rsidRPr="00911AB8" w:rsidRDefault="00A21A80" w:rsidP="00A21A80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911AB8">
        <w:rPr>
          <w:rFonts w:ascii="Arial" w:hAnsi="Arial" w:cs="Arial"/>
          <w:b/>
          <w:bCs/>
          <w:caps/>
          <w:sz w:val="28"/>
          <w:szCs w:val="28"/>
        </w:rPr>
        <w:t xml:space="preserve">KLAIPĖDOS RAJONO SAVIVALDYBĖS </w:t>
      </w:r>
    </w:p>
    <w:p w14:paraId="6AEFBFF5" w14:textId="30F72029" w:rsidR="00A21A80" w:rsidRPr="00911AB8" w:rsidRDefault="00A21A80" w:rsidP="00A21A80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911AB8">
        <w:rPr>
          <w:rFonts w:ascii="Arial" w:hAnsi="Arial" w:cs="Arial"/>
          <w:b/>
          <w:bCs/>
          <w:caps/>
          <w:sz w:val="28"/>
          <w:szCs w:val="28"/>
        </w:rPr>
        <w:t>ADMINISTRACIJA</w:t>
      </w:r>
    </w:p>
    <w:p w14:paraId="0AA40B60" w14:textId="77777777" w:rsidR="00A21A80" w:rsidRPr="00142E81" w:rsidRDefault="00A21A80" w:rsidP="00A21A80">
      <w:pPr>
        <w:jc w:val="center"/>
        <w:rPr>
          <w:rFonts w:ascii="Arial" w:hAnsi="Arial" w:cs="Arial"/>
          <w:b/>
          <w:bCs/>
          <w:caps/>
        </w:rPr>
      </w:pPr>
    </w:p>
    <w:tbl>
      <w:tblPr>
        <w:tblW w:w="10763" w:type="dxa"/>
        <w:tblLook w:val="04A0" w:firstRow="1" w:lastRow="0" w:firstColumn="1" w:lastColumn="0" w:noHBand="0" w:noVBand="1"/>
      </w:tblPr>
      <w:tblGrid>
        <w:gridCol w:w="5954"/>
        <w:gridCol w:w="4809"/>
      </w:tblGrid>
      <w:tr w:rsidR="00CA047E" w:rsidRPr="00142E81" w14:paraId="108F0B7A" w14:textId="77777777" w:rsidTr="00E765D7">
        <w:tc>
          <w:tcPr>
            <w:tcW w:w="5954" w:type="dxa"/>
            <w:shd w:val="clear" w:color="auto" w:fill="auto"/>
          </w:tcPr>
          <w:p w14:paraId="6BE45822" w14:textId="77777777" w:rsidR="00CA047E" w:rsidRPr="00142E81" w:rsidRDefault="00CA047E" w:rsidP="00341011">
            <w:pPr>
              <w:rPr>
                <w:rFonts w:ascii="Arial" w:hAnsi="Arial" w:cs="Arial"/>
              </w:rPr>
            </w:pPr>
          </w:p>
        </w:tc>
        <w:tc>
          <w:tcPr>
            <w:tcW w:w="4809" w:type="dxa"/>
            <w:shd w:val="clear" w:color="auto" w:fill="auto"/>
          </w:tcPr>
          <w:p w14:paraId="3215FCC6" w14:textId="77777777" w:rsidR="00CA047E" w:rsidRPr="00142E81" w:rsidRDefault="00CA047E" w:rsidP="009F7613">
            <w:pPr>
              <w:jc w:val="both"/>
              <w:rPr>
                <w:rFonts w:ascii="Arial" w:hAnsi="Arial" w:cs="Arial"/>
              </w:rPr>
            </w:pPr>
          </w:p>
        </w:tc>
      </w:tr>
    </w:tbl>
    <w:p w14:paraId="1A9A2F85" w14:textId="0DD055ED" w:rsidR="00AC63AA" w:rsidRPr="00142E81" w:rsidRDefault="00AC63AA" w:rsidP="00D40D57">
      <w:pPr>
        <w:tabs>
          <w:tab w:val="left" w:pos="1134"/>
          <w:tab w:val="left" w:pos="1418"/>
          <w:tab w:val="left" w:pos="1701"/>
        </w:tabs>
        <w:jc w:val="both"/>
        <w:rPr>
          <w:rFonts w:ascii="Arial" w:hAnsi="Arial" w:cs="Arial"/>
        </w:rPr>
      </w:pPr>
    </w:p>
    <w:p w14:paraId="3513544C" w14:textId="77777777" w:rsidR="00571A51" w:rsidRPr="00571A51" w:rsidRDefault="00571A51" w:rsidP="00571A51">
      <w:pPr>
        <w:tabs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  <w:r w:rsidRPr="00571A51">
        <w:rPr>
          <w:rFonts w:ascii="Arial" w:hAnsi="Arial" w:cs="Arial"/>
        </w:rPr>
        <w:t xml:space="preserve">Klaipėdos rajono savivaldybės tarybai </w:t>
      </w:r>
      <w:r w:rsidRPr="00571A51">
        <w:rPr>
          <w:rFonts w:ascii="Arial" w:hAnsi="Arial" w:cs="Arial"/>
        </w:rPr>
        <w:tab/>
      </w:r>
    </w:p>
    <w:p w14:paraId="4195B190" w14:textId="77777777" w:rsidR="00571A51" w:rsidRPr="00571A51" w:rsidRDefault="00571A51" w:rsidP="00571A51">
      <w:pPr>
        <w:tabs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</w:p>
    <w:p w14:paraId="25B8A659" w14:textId="7517F671" w:rsidR="00571A51" w:rsidRPr="00571A51" w:rsidRDefault="00571A51" w:rsidP="00571A51">
      <w:pPr>
        <w:tabs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  <w:r w:rsidRPr="00571A51">
        <w:rPr>
          <w:rFonts w:ascii="Arial" w:hAnsi="Arial" w:cs="Arial"/>
        </w:rPr>
        <w:tab/>
        <w:t xml:space="preserve">                                                                                             </w:t>
      </w:r>
    </w:p>
    <w:p w14:paraId="37D26FDC" w14:textId="1FA23E48" w:rsidR="00571A51" w:rsidRPr="00571A51" w:rsidRDefault="00571A51" w:rsidP="00571A51">
      <w:pPr>
        <w:tabs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  <w:b/>
          <w:bCs/>
        </w:rPr>
      </w:pPr>
      <w:r w:rsidRPr="00571A51">
        <w:rPr>
          <w:rFonts w:ascii="Arial" w:hAnsi="Arial" w:cs="Arial"/>
          <w:b/>
          <w:bCs/>
        </w:rPr>
        <w:t xml:space="preserve">INFORMACIJA DĖL </w:t>
      </w:r>
      <w:r w:rsidR="00396EBC">
        <w:rPr>
          <w:rFonts w:ascii="Arial" w:hAnsi="Arial" w:cs="Arial"/>
          <w:b/>
          <w:bCs/>
        </w:rPr>
        <w:t xml:space="preserve">SIŪLOMŲ </w:t>
      </w:r>
      <w:r w:rsidRPr="00571A51">
        <w:rPr>
          <w:rFonts w:ascii="Arial" w:hAnsi="Arial" w:cs="Arial"/>
          <w:b/>
          <w:bCs/>
        </w:rPr>
        <w:t>KLAIPĖDOS RAJONO MARŠRUTŲ KOREGAVIMŲ</w:t>
      </w:r>
    </w:p>
    <w:p w14:paraId="1F1A285C" w14:textId="77777777" w:rsidR="00571A51" w:rsidRPr="00174044" w:rsidRDefault="00571A51" w:rsidP="00571A51">
      <w:pPr>
        <w:tabs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98B184E" w14:textId="77777777" w:rsidR="00571A51" w:rsidRPr="00571A51" w:rsidRDefault="00571A51" w:rsidP="00571A51">
      <w:pPr>
        <w:tabs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</w:p>
    <w:p w14:paraId="78303BBA" w14:textId="7E17F683" w:rsidR="00571A51" w:rsidRPr="00571A51" w:rsidRDefault="00997B7C" w:rsidP="00174044">
      <w:pPr>
        <w:tabs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71A51" w:rsidRPr="00571A51">
        <w:rPr>
          <w:rFonts w:ascii="Arial" w:hAnsi="Arial" w:cs="Arial"/>
        </w:rPr>
        <w:t>Vadovaudamasis Klaipėdos rajono savivaldybės tarybos veiklos reglamentu, teikiu susipažinti su informacij</w:t>
      </w:r>
      <w:r>
        <w:rPr>
          <w:rFonts w:ascii="Arial" w:hAnsi="Arial" w:cs="Arial"/>
        </w:rPr>
        <w:t>a</w:t>
      </w:r>
      <w:r w:rsidR="00571A51" w:rsidRPr="00571A51">
        <w:rPr>
          <w:rFonts w:ascii="Arial" w:hAnsi="Arial" w:cs="Arial"/>
        </w:rPr>
        <w:t xml:space="preserve"> apie siūlomus viešojo transporto maršrutų koregavimus.</w:t>
      </w:r>
    </w:p>
    <w:p w14:paraId="6D705524" w14:textId="2A69A9FB" w:rsidR="00571A51" w:rsidRPr="00571A51" w:rsidRDefault="00571A51" w:rsidP="00174044">
      <w:pPr>
        <w:tabs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  <w:r w:rsidRPr="00571A51">
        <w:rPr>
          <w:rFonts w:ascii="Arial" w:hAnsi="Arial" w:cs="Arial"/>
        </w:rPr>
        <w:tab/>
        <w:t>Atsižvelg</w:t>
      </w:r>
      <w:r w:rsidR="00997B7C">
        <w:rPr>
          <w:rFonts w:ascii="Arial" w:hAnsi="Arial" w:cs="Arial"/>
        </w:rPr>
        <w:t>dama</w:t>
      </w:r>
      <w:r w:rsidR="00843442">
        <w:rPr>
          <w:rFonts w:ascii="Arial" w:hAnsi="Arial" w:cs="Arial"/>
        </w:rPr>
        <w:t>s</w:t>
      </w:r>
      <w:r w:rsidRPr="00571A51">
        <w:rPr>
          <w:rFonts w:ascii="Arial" w:hAnsi="Arial" w:cs="Arial"/>
        </w:rPr>
        <w:t xml:space="preserve"> į Klaipėdos rajono gyventojų</w:t>
      </w:r>
      <w:r w:rsidR="008E1984">
        <w:rPr>
          <w:rFonts w:ascii="Arial" w:hAnsi="Arial" w:cs="Arial"/>
        </w:rPr>
        <w:t xml:space="preserve"> bei Tarybos narių</w:t>
      </w:r>
      <w:r w:rsidRPr="00571A51">
        <w:rPr>
          <w:rFonts w:ascii="Arial" w:hAnsi="Arial" w:cs="Arial"/>
        </w:rPr>
        <w:t xml:space="preserve"> prašymus</w:t>
      </w:r>
      <w:r w:rsidR="008E1984">
        <w:rPr>
          <w:rFonts w:ascii="Arial" w:hAnsi="Arial" w:cs="Arial"/>
        </w:rPr>
        <w:t xml:space="preserve"> dėl viešojo transporto organizavimo Gargždų miest</w:t>
      </w:r>
      <w:r w:rsidR="00573A6C">
        <w:rPr>
          <w:rFonts w:ascii="Arial" w:hAnsi="Arial" w:cs="Arial"/>
        </w:rPr>
        <w:t>o</w:t>
      </w:r>
      <w:r w:rsidR="008E1984">
        <w:rPr>
          <w:rFonts w:ascii="Arial" w:hAnsi="Arial" w:cs="Arial"/>
        </w:rPr>
        <w:t xml:space="preserve"> bei priemiesčio </w:t>
      </w:r>
      <w:r w:rsidR="00A761BE">
        <w:rPr>
          <w:rFonts w:ascii="Arial" w:hAnsi="Arial" w:cs="Arial"/>
        </w:rPr>
        <w:t>teritorijoje</w:t>
      </w:r>
      <w:r w:rsidR="008E1984">
        <w:rPr>
          <w:rFonts w:ascii="Arial" w:hAnsi="Arial" w:cs="Arial"/>
        </w:rPr>
        <w:t xml:space="preserve"> </w:t>
      </w:r>
      <w:r w:rsidRPr="00571A51">
        <w:rPr>
          <w:rFonts w:ascii="Arial" w:hAnsi="Arial" w:cs="Arial"/>
        </w:rPr>
        <w:t xml:space="preserve">VšĮ „Klaipėdos keleivinis transportas“ pateikė </w:t>
      </w:r>
      <w:r w:rsidR="008E1984">
        <w:rPr>
          <w:rFonts w:ascii="Arial" w:hAnsi="Arial" w:cs="Arial"/>
        </w:rPr>
        <w:t xml:space="preserve">esamų </w:t>
      </w:r>
      <w:r w:rsidR="00006F6F">
        <w:rPr>
          <w:rFonts w:ascii="Arial" w:hAnsi="Arial" w:cs="Arial"/>
        </w:rPr>
        <w:t xml:space="preserve">Nr. </w:t>
      </w:r>
      <w:r w:rsidR="00A761BE" w:rsidRPr="0000089A">
        <w:rPr>
          <w:rFonts w:ascii="Arial" w:hAnsi="Arial" w:cs="Arial"/>
        </w:rPr>
        <w:t>103 ir</w:t>
      </w:r>
      <w:r w:rsidR="00006F6F">
        <w:rPr>
          <w:rFonts w:ascii="Arial" w:hAnsi="Arial" w:cs="Arial"/>
        </w:rPr>
        <w:t xml:space="preserve"> Nr. </w:t>
      </w:r>
      <w:r w:rsidR="00A761BE" w:rsidRPr="0000089A">
        <w:rPr>
          <w:rFonts w:ascii="Arial" w:hAnsi="Arial" w:cs="Arial"/>
        </w:rPr>
        <w:t>109 maršrutų trasų korekcijų siūlymus</w:t>
      </w:r>
      <w:r w:rsidR="00573A6C">
        <w:rPr>
          <w:rFonts w:ascii="Arial" w:hAnsi="Arial" w:cs="Arial"/>
        </w:rPr>
        <w:t>.</w:t>
      </w:r>
      <w:r w:rsidRPr="00571A51">
        <w:rPr>
          <w:rFonts w:ascii="Arial" w:hAnsi="Arial" w:cs="Arial"/>
        </w:rPr>
        <w:t xml:space="preserve"> </w:t>
      </w:r>
      <w:r w:rsidR="00573A6C">
        <w:rPr>
          <w:rFonts w:ascii="Arial" w:hAnsi="Arial" w:cs="Arial"/>
        </w:rPr>
        <w:t xml:space="preserve">Pritaikius esamus maršrutus </w:t>
      </w:r>
      <w:r w:rsidR="00006F6F">
        <w:rPr>
          <w:rFonts w:ascii="Arial" w:hAnsi="Arial" w:cs="Arial"/>
        </w:rPr>
        <w:t xml:space="preserve">atsirastų patogesnė galimybė atokiau Gargždų miesto </w:t>
      </w:r>
      <w:r w:rsidR="00573A6C">
        <w:rPr>
          <w:rFonts w:ascii="Arial" w:hAnsi="Arial" w:cs="Arial"/>
        </w:rPr>
        <w:t xml:space="preserve">centro </w:t>
      </w:r>
      <w:r w:rsidR="00006F6F">
        <w:rPr>
          <w:rFonts w:ascii="Arial" w:hAnsi="Arial" w:cs="Arial"/>
        </w:rPr>
        <w:t xml:space="preserve">gyvenantiems gyventojams naudotis viešuoju transportu ir pasiekti </w:t>
      </w:r>
      <w:r w:rsidR="003229FC">
        <w:rPr>
          <w:rFonts w:ascii="Arial" w:hAnsi="Arial" w:cs="Arial"/>
        </w:rPr>
        <w:t>pagrindines viešąsias paslaugas teikiančias įstaigas</w:t>
      </w:r>
      <w:r w:rsidR="00CA6FC3">
        <w:rPr>
          <w:rFonts w:ascii="Arial" w:hAnsi="Arial" w:cs="Arial"/>
        </w:rPr>
        <w:t>.</w:t>
      </w:r>
      <w:r w:rsidR="00006F6F">
        <w:rPr>
          <w:rFonts w:ascii="Arial" w:hAnsi="Arial" w:cs="Arial"/>
        </w:rPr>
        <w:t xml:space="preserve"> </w:t>
      </w:r>
      <w:r w:rsidR="00CA6FC3">
        <w:rPr>
          <w:rFonts w:ascii="Arial" w:hAnsi="Arial" w:cs="Arial"/>
        </w:rPr>
        <w:t>T</w:t>
      </w:r>
      <w:r w:rsidR="003229FC">
        <w:rPr>
          <w:rFonts w:ascii="Arial" w:hAnsi="Arial" w:cs="Arial"/>
        </w:rPr>
        <w:t>okiu būdu</w:t>
      </w:r>
      <w:r w:rsidRPr="00571A51">
        <w:rPr>
          <w:rFonts w:ascii="Arial" w:hAnsi="Arial" w:cs="Arial"/>
        </w:rPr>
        <w:t xml:space="preserve"> </w:t>
      </w:r>
      <w:r w:rsidR="00CA6FC3">
        <w:rPr>
          <w:rFonts w:ascii="Arial" w:hAnsi="Arial" w:cs="Arial"/>
        </w:rPr>
        <w:t xml:space="preserve">pritaikius esamų maršruto trasas </w:t>
      </w:r>
      <w:r w:rsidRPr="00571A51">
        <w:rPr>
          <w:rFonts w:ascii="Arial" w:hAnsi="Arial" w:cs="Arial"/>
        </w:rPr>
        <w:t>padidėtų</w:t>
      </w:r>
      <w:r w:rsidR="00CA6FC3">
        <w:rPr>
          <w:rFonts w:ascii="Arial" w:hAnsi="Arial" w:cs="Arial"/>
        </w:rPr>
        <w:t xml:space="preserve"> ir</w:t>
      </w:r>
      <w:r w:rsidRPr="00571A51">
        <w:rPr>
          <w:rFonts w:ascii="Arial" w:hAnsi="Arial" w:cs="Arial"/>
        </w:rPr>
        <w:t xml:space="preserve"> jų išlaikymui reikalingos sąnaudos.</w:t>
      </w:r>
      <w:r w:rsidR="0000089A" w:rsidRPr="0000089A">
        <w:t xml:space="preserve"> </w:t>
      </w:r>
    </w:p>
    <w:p w14:paraId="097F289D" w14:textId="77777777" w:rsidR="00571A51" w:rsidRPr="00571A51" w:rsidRDefault="00571A51" w:rsidP="00174044">
      <w:pPr>
        <w:tabs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  <w:r w:rsidRPr="00571A51">
        <w:rPr>
          <w:rFonts w:ascii="Arial" w:hAnsi="Arial" w:cs="Arial"/>
        </w:rPr>
        <w:tab/>
        <w:t xml:space="preserve">VšĮ „Klaipėdos keleivinis transportas“ pasiūlė: </w:t>
      </w:r>
    </w:p>
    <w:p w14:paraId="6E45BD1D" w14:textId="0BDDFB01" w:rsidR="00571A51" w:rsidRDefault="00571A51" w:rsidP="00174044">
      <w:pPr>
        <w:tabs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  <w:b/>
          <w:bCs/>
        </w:rPr>
      </w:pPr>
      <w:r w:rsidRPr="00571A51">
        <w:rPr>
          <w:rFonts w:ascii="Arial" w:hAnsi="Arial" w:cs="Arial"/>
        </w:rPr>
        <w:tab/>
        <w:t>Maršrut</w:t>
      </w:r>
      <w:r w:rsidR="00CA6FC3">
        <w:rPr>
          <w:rFonts w:ascii="Arial" w:hAnsi="Arial" w:cs="Arial"/>
        </w:rPr>
        <w:t>e</w:t>
      </w:r>
      <w:r w:rsidRPr="00571A51">
        <w:rPr>
          <w:rFonts w:ascii="Arial" w:hAnsi="Arial" w:cs="Arial"/>
        </w:rPr>
        <w:t xml:space="preserve"> Nr. 10</w:t>
      </w:r>
      <w:r w:rsidR="00A761BE">
        <w:rPr>
          <w:rFonts w:ascii="Arial" w:hAnsi="Arial" w:cs="Arial"/>
        </w:rPr>
        <w:t>3</w:t>
      </w:r>
      <w:r w:rsidRPr="00571A51">
        <w:rPr>
          <w:rFonts w:ascii="Arial" w:hAnsi="Arial" w:cs="Arial"/>
        </w:rPr>
        <w:t xml:space="preserve"> Gargždai–</w:t>
      </w:r>
      <w:r w:rsidR="00423729">
        <w:rPr>
          <w:rFonts w:ascii="Arial" w:hAnsi="Arial" w:cs="Arial"/>
        </w:rPr>
        <w:t>Dovilai</w:t>
      </w:r>
      <w:r w:rsidRPr="00571A51">
        <w:rPr>
          <w:rFonts w:ascii="Arial" w:hAnsi="Arial" w:cs="Arial"/>
        </w:rPr>
        <w:t>–Gargždai</w:t>
      </w:r>
      <w:r w:rsidR="00843442">
        <w:rPr>
          <w:rFonts w:ascii="Arial" w:hAnsi="Arial" w:cs="Arial"/>
        </w:rPr>
        <w:t xml:space="preserve">, </w:t>
      </w:r>
      <w:r w:rsidR="00423729">
        <w:rPr>
          <w:rFonts w:ascii="Arial" w:hAnsi="Arial" w:cs="Arial"/>
        </w:rPr>
        <w:t xml:space="preserve">siūloma </w:t>
      </w:r>
      <w:r w:rsidR="00423729" w:rsidRPr="00423729">
        <w:rPr>
          <w:rFonts w:ascii="Arial" w:hAnsi="Arial" w:cs="Arial"/>
        </w:rPr>
        <w:t>koreguo</w:t>
      </w:r>
      <w:r w:rsidR="00423729">
        <w:rPr>
          <w:rFonts w:ascii="Arial" w:hAnsi="Arial" w:cs="Arial"/>
        </w:rPr>
        <w:t>ti</w:t>
      </w:r>
      <w:r w:rsidR="00423729" w:rsidRPr="00423729">
        <w:rPr>
          <w:rFonts w:ascii="Arial" w:hAnsi="Arial" w:cs="Arial"/>
        </w:rPr>
        <w:t xml:space="preserve"> tras</w:t>
      </w:r>
      <w:r w:rsidR="00423729">
        <w:rPr>
          <w:rFonts w:ascii="Arial" w:hAnsi="Arial" w:cs="Arial"/>
        </w:rPr>
        <w:t>ą</w:t>
      </w:r>
      <w:r w:rsidR="00423729" w:rsidRPr="00423729">
        <w:rPr>
          <w:rFonts w:ascii="Arial" w:hAnsi="Arial" w:cs="Arial"/>
        </w:rPr>
        <w:t xml:space="preserve"> </w:t>
      </w:r>
      <w:r w:rsidR="00F2554B">
        <w:rPr>
          <w:rFonts w:ascii="Arial" w:hAnsi="Arial" w:cs="Arial"/>
        </w:rPr>
        <w:t xml:space="preserve">pagal pridedamą schemą </w:t>
      </w:r>
      <w:r w:rsidR="00423729" w:rsidRPr="00423729">
        <w:rPr>
          <w:rFonts w:ascii="Arial" w:hAnsi="Arial" w:cs="Arial"/>
        </w:rPr>
        <w:t>ir didin</w:t>
      </w:r>
      <w:r w:rsidR="00CA6FC3">
        <w:rPr>
          <w:rFonts w:ascii="Arial" w:hAnsi="Arial" w:cs="Arial"/>
        </w:rPr>
        <w:t>ti</w:t>
      </w:r>
      <w:r w:rsidR="00423729" w:rsidRPr="00423729">
        <w:rPr>
          <w:rFonts w:ascii="Arial" w:hAnsi="Arial" w:cs="Arial"/>
        </w:rPr>
        <w:t xml:space="preserve"> važiavimų </w:t>
      </w:r>
      <w:r w:rsidR="00CA6FC3">
        <w:rPr>
          <w:rFonts w:ascii="Arial" w:hAnsi="Arial" w:cs="Arial"/>
        </w:rPr>
        <w:t xml:space="preserve">skaičių </w:t>
      </w:r>
      <w:r w:rsidR="00423729" w:rsidRPr="00423729">
        <w:rPr>
          <w:rFonts w:ascii="Arial" w:hAnsi="Arial" w:cs="Arial"/>
        </w:rPr>
        <w:t xml:space="preserve">nuo </w:t>
      </w:r>
      <w:r w:rsidR="00CA6FC3">
        <w:rPr>
          <w:rFonts w:ascii="Arial" w:hAnsi="Arial" w:cs="Arial"/>
        </w:rPr>
        <w:t>šiuo metu</w:t>
      </w:r>
      <w:r w:rsidR="00423729" w:rsidRPr="00423729">
        <w:rPr>
          <w:rFonts w:ascii="Arial" w:hAnsi="Arial" w:cs="Arial"/>
        </w:rPr>
        <w:t xml:space="preserve"> esamo 1 iki 4 kartų (du </w:t>
      </w:r>
      <w:r w:rsidR="00CA6FC3">
        <w:rPr>
          <w:rFonts w:ascii="Arial" w:hAnsi="Arial" w:cs="Arial"/>
        </w:rPr>
        <w:t xml:space="preserve">reisai </w:t>
      </w:r>
      <w:r w:rsidR="00311796">
        <w:rPr>
          <w:rFonts w:ascii="Arial" w:hAnsi="Arial" w:cs="Arial"/>
        </w:rPr>
        <w:t>i</w:t>
      </w:r>
      <w:r w:rsidR="00423729" w:rsidRPr="00423729">
        <w:rPr>
          <w:rFonts w:ascii="Arial" w:hAnsi="Arial" w:cs="Arial"/>
        </w:rPr>
        <w:t xml:space="preserve">ki </w:t>
      </w:r>
      <w:proofErr w:type="spellStart"/>
      <w:r w:rsidR="00423729" w:rsidRPr="00423729">
        <w:rPr>
          <w:rFonts w:ascii="Arial" w:hAnsi="Arial" w:cs="Arial"/>
        </w:rPr>
        <w:t>Mėdsėdžių</w:t>
      </w:r>
      <w:proofErr w:type="spellEnd"/>
      <w:r w:rsidR="00CA6FC3">
        <w:rPr>
          <w:rFonts w:ascii="Arial" w:hAnsi="Arial" w:cs="Arial"/>
        </w:rPr>
        <w:t xml:space="preserve"> kaimo</w:t>
      </w:r>
      <w:r w:rsidR="00423729" w:rsidRPr="00423729">
        <w:rPr>
          <w:rFonts w:ascii="Arial" w:hAnsi="Arial" w:cs="Arial"/>
        </w:rPr>
        <w:t xml:space="preserve"> ir du trumpesni</w:t>
      </w:r>
      <w:r w:rsidR="00CA6FC3">
        <w:rPr>
          <w:rFonts w:ascii="Arial" w:hAnsi="Arial" w:cs="Arial"/>
        </w:rPr>
        <w:t xml:space="preserve"> reisai</w:t>
      </w:r>
      <w:r w:rsidR="00423729" w:rsidRPr="00423729">
        <w:rPr>
          <w:rFonts w:ascii="Arial" w:hAnsi="Arial" w:cs="Arial"/>
        </w:rPr>
        <w:t xml:space="preserve"> iki Dovilų</w:t>
      </w:r>
      <w:r w:rsidR="00CA6FC3">
        <w:rPr>
          <w:rFonts w:ascii="Arial" w:hAnsi="Arial" w:cs="Arial"/>
        </w:rPr>
        <w:t xml:space="preserve"> miestelio</w:t>
      </w:r>
      <w:r w:rsidR="00423729">
        <w:rPr>
          <w:rFonts w:ascii="Arial" w:hAnsi="Arial" w:cs="Arial"/>
        </w:rPr>
        <w:t>)</w:t>
      </w:r>
      <w:r w:rsidR="00CA6FC3">
        <w:rPr>
          <w:rFonts w:ascii="Arial" w:hAnsi="Arial" w:cs="Arial"/>
        </w:rPr>
        <w:t>.</w:t>
      </w:r>
      <w:r w:rsidR="00423729" w:rsidRPr="00423729">
        <w:rPr>
          <w:rFonts w:ascii="Arial" w:hAnsi="Arial" w:cs="Arial"/>
        </w:rPr>
        <w:t xml:space="preserve"> </w:t>
      </w:r>
      <w:r w:rsidRPr="00571A51">
        <w:rPr>
          <w:rFonts w:ascii="Arial" w:hAnsi="Arial" w:cs="Arial"/>
        </w:rPr>
        <w:t>Pagal pateiktus VšĮ „Klaipėdos keleivinis transportas“ skaičiavimus šio maršruto koregavimui papildomos sąnaudos sudaryt</w:t>
      </w:r>
      <w:r w:rsidR="00997B7C">
        <w:rPr>
          <w:rFonts w:ascii="Arial" w:hAnsi="Arial" w:cs="Arial"/>
        </w:rPr>
        <w:t>ų</w:t>
      </w:r>
      <w:r w:rsidRPr="00571A51">
        <w:rPr>
          <w:rFonts w:ascii="Arial" w:hAnsi="Arial" w:cs="Arial"/>
        </w:rPr>
        <w:t xml:space="preserve"> apie</w:t>
      </w:r>
      <w:r w:rsidR="00CA6FC3">
        <w:rPr>
          <w:rFonts w:ascii="Arial" w:hAnsi="Arial" w:cs="Arial"/>
        </w:rPr>
        <w:t xml:space="preserve"> </w:t>
      </w:r>
      <w:r w:rsidR="00CA6FC3" w:rsidRPr="00CA6FC3">
        <w:rPr>
          <w:rFonts w:ascii="Arial" w:hAnsi="Arial" w:cs="Arial"/>
        </w:rPr>
        <w:t>2106.52</w:t>
      </w:r>
      <w:r w:rsidRPr="00571A51">
        <w:rPr>
          <w:rFonts w:ascii="Arial" w:hAnsi="Arial" w:cs="Arial"/>
        </w:rPr>
        <w:t xml:space="preserve"> eurų kas mėnesį – </w:t>
      </w:r>
      <w:r w:rsidRPr="00BD0CDD">
        <w:rPr>
          <w:rFonts w:ascii="Arial" w:hAnsi="Arial" w:cs="Arial"/>
          <w:b/>
          <w:bCs/>
        </w:rPr>
        <w:t xml:space="preserve">per metus sąnaudos didėtų apie </w:t>
      </w:r>
      <w:r w:rsidR="00CA6FC3" w:rsidRPr="00CA6FC3">
        <w:rPr>
          <w:rFonts w:ascii="Arial" w:hAnsi="Arial" w:cs="Arial"/>
          <w:b/>
          <w:bCs/>
        </w:rPr>
        <w:t>25297</w:t>
      </w:r>
      <w:r w:rsidR="00CA6FC3">
        <w:rPr>
          <w:rFonts w:ascii="Arial" w:hAnsi="Arial" w:cs="Arial"/>
          <w:b/>
          <w:bCs/>
        </w:rPr>
        <w:t>,</w:t>
      </w:r>
      <w:r w:rsidR="00CA6FC3" w:rsidRPr="00CA6FC3">
        <w:rPr>
          <w:rFonts w:ascii="Arial" w:hAnsi="Arial" w:cs="Arial"/>
          <w:b/>
          <w:bCs/>
        </w:rPr>
        <w:t xml:space="preserve">70 </w:t>
      </w:r>
      <w:r w:rsidRPr="00BD0CDD">
        <w:rPr>
          <w:rFonts w:ascii="Arial" w:hAnsi="Arial" w:cs="Arial"/>
          <w:b/>
          <w:bCs/>
        </w:rPr>
        <w:t>eurų.</w:t>
      </w:r>
    </w:p>
    <w:p w14:paraId="5F23CB39" w14:textId="36CE51BA" w:rsidR="00CA6FC3" w:rsidRPr="00571A51" w:rsidRDefault="00CA6FC3" w:rsidP="00174044">
      <w:pPr>
        <w:tabs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A6FC3">
        <w:rPr>
          <w:rFonts w:ascii="Arial" w:hAnsi="Arial" w:cs="Arial"/>
        </w:rPr>
        <w:t>Maršrute Nr. 10</w:t>
      </w:r>
      <w:r>
        <w:rPr>
          <w:rFonts w:ascii="Arial" w:hAnsi="Arial" w:cs="Arial"/>
        </w:rPr>
        <w:t>9</w:t>
      </w:r>
      <w:r w:rsidRPr="00CA6FC3">
        <w:rPr>
          <w:rFonts w:ascii="Arial" w:hAnsi="Arial" w:cs="Arial"/>
        </w:rPr>
        <w:t xml:space="preserve"> Gargždai–</w:t>
      </w:r>
      <w:proofErr w:type="spellStart"/>
      <w:r>
        <w:rPr>
          <w:rFonts w:ascii="Arial" w:hAnsi="Arial" w:cs="Arial"/>
        </w:rPr>
        <w:t>Vaitelių</w:t>
      </w:r>
      <w:proofErr w:type="spellEnd"/>
      <w:r>
        <w:rPr>
          <w:rFonts w:ascii="Arial" w:hAnsi="Arial" w:cs="Arial"/>
        </w:rPr>
        <w:t xml:space="preserve"> sodai</w:t>
      </w:r>
      <w:r w:rsidRPr="00CA6FC3">
        <w:rPr>
          <w:rFonts w:ascii="Arial" w:hAnsi="Arial" w:cs="Arial"/>
        </w:rPr>
        <w:t>–Gargždai, siūloma koreguoti trasą</w:t>
      </w:r>
      <w:r w:rsidR="00F2554B">
        <w:rPr>
          <w:rFonts w:ascii="Arial" w:hAnsi="Arial" w:cs="Arial"/>
        </w:rPr>
        <w:t xml:space="preserve"> pagal pridedamą schemą</w:t>
      </w:r>
      <w:r>
        <w:rPr>
          <w:rFonts w:ascii="Arial" w:hAnsi="Arial" w:cs="Arial"/>
        </w:rPr>
        <w:t>, važiavimų skaičius nesikeistų</w:t>
      </w:r>
      <w:r w:rsidR="00175F0D">
        <w:rPr>
          <w:rFonts w:ascii="Arial" w:hAnsi="Arial" w:cs="Arial"/>
        </w:rPr>
        <w:t xml:space="preserve"> (4 reisai per dieną)</w:t>
      </w:r>
      <w:r w:rsidR="00AD488E">
        <w:rPr>
          <w:rFonts w:ascii="Arial" w:hAnsi="Arial" w:cs="Arial"/>
        </w:rPr>
        <w:t xml:space="preserve">. </w:t>
      </w:r>
      <w:r w:rsidRPr="00CA6FC3">
        <w:rPr>
          <w:rFonts w:ascii="Arial" w:hAnsi="Arial" w:cs="Arial"/>
        </w:rPr>
        <w:t xml:space="preserve">Pagal pateiktus VšĮ „Klaipėdos keleivinis transportas“ skaičiavimus šio maršruto koregavimui papildomos sąnaudos sudarytų apie </w:t>
      </w:r>
      <w:r w:rsidR="00AD488E" w:rsidRPr="00AD488E">
        <w:rPr>
          <w:rFonts w:ascii="Arial" w:hAnsi="Arial" w:cs="Arial"/>
        </w:rPr>
        <w:t xml:space="preserve">543.10 </w:t>
      </w:r>
      <w:r w:rsidRPr="00CA6FC3">
        <w:rPr>
          <w:rFonts w:ascii="Arial" w:hAnsi="Arial" w:cs="Arial"/>
        </w:rPr>
        <w:t xml:space="preserve">eurų kas mėnesį – </w:t>
      </w:r>
      <w:r w:rsidRPr="00AD488E">
        <w:rPr>
          <w:rFonts w:ascii="Arial" w:hAnsi="Arial" w:cs="Arial"/>
          <w:b/>
          <w:bCs/>
        </w:rPr>
        <w:t xml:space="preserve">per metus sąnaudos didėtų apie </w:t>
      </w:r>
      <w:r w:rsidR="00AD488E" w:rsidRPr="00AD488E">
        <w:rPr>
          <w:rFonts w:ascii="Arial" w:hAnsi="Arial" w:cs="Arial"/>
          <w:b/>
          <w:bCs/>
        </w:rPr>
        <w:t>6522</w:t>
      </w:r>
      <w:r w:rsidR="00311796">
        <w:rPr>
          <w:rFonts w:ascii="Arial" w:hAnsi="Arial" w:cs="Arial"/>
          <w:b/>
          <w:bCs/>
        </w:rPr>
        <w:t>,</w:t>
      </w:r>
      <w:r w:rsidR="00AD488E" w:rsidRPr="00AD488E">
        <w:rPr>
          <w:rFonts w:ascii="Arial" w:hAnsi="Arial" w:cs="Arial"/>
          <w:b/>
          <w:bCs/>
        </w:rPr>
        <w:t xml:space="preserve">25 </w:t>
      </w:r>
      <w:r w:rsidRPr="00AD488E">
        <w:rPr>
          <w:rFonts w:ascii="Arial" w:hAnsi="Arial" w:cs="Arial"/>
          <w:b/>
          <w:bCs/>
        </w:rPr>
        <w:t>eurų.</w:t>
      </w:r>
    </w:p>
    <w:p w14:paraId="4905AE9B" w14:textId="4207317A" w:rsidR="00AD488E" w:rsidRPr="00AD488E" w:rsidRDefault="00571A51" w:rsidP="00174044">
      <w:pPr>
        <w:tabs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  <w:r w:rsidRPr="00571A51">
        <w:rPr>
          <w:rFonts w:ascii="Arial" w:hAnsi="Arial" w:cs="Arial"/>
        </w:rPr>
        <w:tab/>
        <w:t xml:space="preserve">Klaipėdos rajono savivaldybės administracijos </w:t>
      </w:r>
      <w:r w:rsidR="00AD488E" w:rsidRPr="00AD488E">
        <w:rPr>
          <w:rFonts w:ascii="Arial" w:hAnsi="Arial" w:cs="Arial"/>
        </w:rPr>
        <w:t>Bendrųjų reikalų skyriaus vedėj</w:t>
      </w:r>
      <w:r w:rsidR="00AD488E">
        <w:rPr>
          <w:rFonts w:ascii="Arial" w:hAnsi="Arial" w:cs="Arial"/>
        </w:rPr>
        <w:t>os</w:t>
      </w:r>
      <w:r w:rsidR="00AD488E" w:rsidRPr="00AD488E">
        <w:rPr>
          <w:rFonts w:ascii="Arial" w:hAnsi="Arial" w:cs="Arial"/>
        </w:rPr>
        <w:t>,</w:t>
      </w:r>
    </w:p>
    <w:p w14:paraId="44B2A77D" w14:textId="6D525A20" w:rsidR="00C44D9D" w:rsidRPr="00570B69" w:rsidRDefault="00AD488E" w:rsidP="00174044">
      <w:pPr>
        <w:tabs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  <w:r w:rsidRPr="00AD488E">
        <w:rPr>
          <w:rFonts w:ascii="Arial" w:hAnsi="Arial" w:cs="Arial"/>
        </w:rPr>
        <w:t>atliekan</w:t>
      </w:r>
      <w:r>
        <w:rPr>
          <w:rFonts w:ascii="Arial" w:hAnsi="Arial" w:cs="Arial"/>
        </w:rPr>
        <w:t>čios</w:t>
      </w:r>
      <w:r w:rsidRPr="00AD488E">
        <w:rPr>
          <w:rFonts w:ascii="Arial" w:hAnsi="Arial" w:cs="Arial"/>
        </w:rPr>
        <w:t xml:space="preserve"> Administracijos direktoriaus pareigas</w:t>
      </w:r>
      <w:r w:rsidR="00571A51" w:rsidRPr="00571A51">
        <w:rPr>
          <w:rFonts w:ascii="Arial" w:hAnsi="Arial" w:cs="Arial"/>
        </w:rPr>
        <w:t xml:space="preserve"> 202</w:t>
      </w:r>
      <w:r w:rsidR="00A761BE">
        <w:rPr>
          <w:rFonts w:ascii="Arial" w:hAnsi="Arial" w:cs="Arial"/>
        </w:rPr>
        <w:t>5</w:t>
      </w:r>
      <w:r w:rsidR="00571A51" w:rsidRPr="00571A51">
        <w:rPr>
          <w:rFonts w:ascii="Arial" w:hAnsi="Arial" w:cs="Arial"/>
        </w:rPr>
        <w:t>-</w:t>
      </w:r>
      <w:r w:rsidR="00A761BE">
        <w:rPr>
          <w:rFonts w:ascii="Arial" w:hAnsi="Arial" w:cs="Arial"/>
        </w:rPr>
        <w:t>03</w:t>
      </w:r>
      <w:r w:rsidR="00571A51" w:rsidRPr="00571A51">
        <w:rPr>
          <w:rFonts w:ascii="Arial" w:hAnsi="Arial" w:cs="Arial"/>
        </w:rPr>
        <w:t>-</w:t>
      </w:r>
      <w:r w:rsidR="0057164D">
        <w:rPr>
          <w:rFonts w:ascii="Arial" w:hAnsi="Arial" w:cs="Arial"/>
        </w:rPr>
        <w:t>19</w:t>
      </w:r>
      <w:r w:rsidR="00571A51" w:rsidRPr="00571A51">
        <w:rPr>
          <w:rFonts w:ascii="Arial" w:hAnsi="Arial" w:cs="Arial"/>
        </w:rPr>
        <w:t xml:space="preserve"> įsakymu Nr. AV-</w:t>
      </w:r>
      <w:r w:rsidR="0057164D">
        <w:rPr>
          <w:rFonts w:ascii="Arial" w:hAnsi="Arial" w:cs="Arial"/>
        </w:rPr>
        <w:t>383</w:t>
      </w:r>
      <w:r w:rsidR="00571A51" w:rsidRPr="00571A51">
        <w:rPr>
          <w:rFonts w:ascii="Arial" w:hAnsi="Arial" w:cs="Arial"/>
        </w:rPr>
        <w:t xml:space="preserve"> „Dėl darbo grupės klausimams, susijusiems su keleivių vežimu vietinio susisiekimo maršrutais, spręsti sudarymo“ sudaryta darbo grupė 2025-0</w:t>
      </w:r>
      <w:r w:rsidR="00A761BE">
        <w:rPr>
          <w:rFonts w:ascii="Arial" w:hAnsi="Arial" w:cs="Arial"/>
        </w:rPr>
        <w:t>3</w:t>
      </w:r>
      <w:r w:rsidR="00571A51" w:rsidRPr="00571A51">
        <w:rPr>
          <w:rFonts w:ascii="Arial" w:hAnsi="Arial" w:cs="Arial"/>
        </w:rPr>
        <w:t>-</w:t>
      </w:r>
      <w:r w:rsidR="00A761BE">
        <w:rPr>
          <w:rFonts w:ascii="Arial" w:hAnsi="Arial" w:cs="Arial"/>
        </w:rPr>
        <w:t>21</w:t>
      </w:r>
      <w:r w:rsidR="00571A51" w:rsidRPr="00571A51">
        <w:rPr>
          <w:rFonts w:ascii="Arial" w:hAnsi="Arial" w:cs="Arial"/>
        </w:rPr>
        <w:t xml:space="preserve"> dienos pasitarimo metu nusprendė kreiptis su informacija </w:t>
      </w:r>
      <w:r>
        <w:rPr>
          <w:rFonts w:ascii="Arial" w:hAnsi="Arial" w:cs="Arial"/>
        </w:rPr>
        <w:t xml:space="preserve">bei siūlymu </w:t>
      </w:r>
      <w:r w:rsidR="00571A51" w:rsidRPr="00571A51">
        <w:rPr>
          <w:rFonts w:ascii="Arial" w:hAnsi="Arial" w:cs="Arial"/>
        </w:rPr>
        <w:t xml:space="preserve">į Klaipėdos rajono savivaldybės tarybą dėl pritarimo </w:t>
      </w:r>
      <w:r w:rsidR="00A761BE">
        <w:rPr>
          <w:rFonts w:ascii="Arial" w:hAnsi="Arial" w:cs="Arial"/>
        </w:rPr>
        <w:t xml:space="preserve">siūlomiems </w:t>
      </w:r>
      <w:r>
        <w:rPr>
          <w:rFonts w:ascii="Arial" w:hAnsi="Arial" w:cs="Arial"/>
        </w:rPr>
        <w:t>Nr.</w:t>
      </w:r>
      <w:r w:rsidR="00A761BE" w:rsidRPr="00A761BE">
        <w:rPr>
          <w:rFonts w:ascii="Arial" w:hAnsi="Arial" w:cs="Arial"/>
        </w:rPr>
        <w:t xml:space="preserve">103 ir </w:t>
      </w:r>
      <w:r>
        <w:rPr>
          <w:rFonts w:ascii="Arial" w:hAnsi="Arial" w:cs="Arial"/>
        </w:rPr>
        <w:t xml:space="preserve">Nr. </w:t>
      </w:r>
      <w:r w:rsidR="00A761BE" w:rsidRPr="00A761BE">
        <w:rPr>
          <w:rFonts w:ascii="Arial" w:hAnsi="Arial" w:cs="Arial"/>
        </w:rPr>
        <w:t>109 maršrutų trasų</w:t>
      </w:r>
      <w:r w:rsidR="00A761BE">
        <w:rPr>
          <w:rFonts w:ascii="Arial" w:hAnsi="Arial" w:cs="Arial"/>
        </w:rPr>
        <w:t xml:space="preserve"> korekcijoms bei </w:t>
      </w:r>
      <w:r w:rsidR="00571A51" w:rsidRPr="00571A51">
        <w:rPr>
          <w:rFonts w:ascii="Arial" w:hAnsi="Arial" w:cs="Arial"/>
        </w:rPr>
        <w:t>finansavimo padidinimui</w:t>
      </w:r>
      <w:r w:rsidR="00B17222">
        <w:rPr>
          <w:rFonts w:ascii="Arial" w:hAnsi="Arial" w:cs="Arial"/>
        </w:rPr>
        <w:t>.</w:t>
      </w:r>
    </w:p>
    <w:p w14:paraId="774C7CC4" w14:textId="77777777" w:rsidR="00AC7FC9" w:rsidRPr="00570B69" w:rsidRDefault="00AC7FC9" w:rsidP="000E5AF4">
      <w:pPr>
        <w:tabs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</w:p>
    <w:p w14:paraId="22DAA9A9" w14:textId="77777777" w:rsidR="00474157" w:rsidRPr="00474157" w:rsidRDefault="00474157" w:rsidP="00474157">
      <w:pPr>
        <w:tabs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  <w:r w:rsidRPr="00474157">
        <w:rPr>
          <w:rFonts w:ascii="Arial" w:hAnsi="Arial" w:cs="Arial"/>
        </w:rPr>
        <w:t>Bendrųjų reikalų skyriaus vedėja,</w:t>
      </w:r>
    </w:p>
    <w:p w14:paraId="20998EFB" w14:textId="3CC6F765" w:rsidR="00AF53C3" w:rsidRPr="000E5AF4" w:rsidRDefault="00474157" w:rsidP="00474157">
      <w:pPr>
        <w:tabs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  <w:r w:rsidRPr="00474157">
        <w:rPr>
          <w:rFonts w:ascii="Arial" w:hAnsi="Arial" w:cs="Arial"/>
        </w:rPr>
        <w:t xml:space="preserve">atliekanti Administracijos direktoriaus pareigas </w:t>
      </w:r>
      <w:r>
        <w:rPr>
          <w:rFonts w:ascii="Arial" w:hAnsi="Arial" w:cs="Arial"/>
        </w:rPr>
        <w:t xml:space="preserve">                             </w:t>
      </w:r>
      <w:r w:rsidR="0033507E">
        <w:rPr>
          <w:rFonts w:ascii="Arial" w:hAnsi="Arial" w:cs="Arial"/>
        </w:rPr>
        <w:t xml:space="preserve">                 </w:t>
      </w:r>
      <w:r w:rsidRPr="00474157">
        <w:rPr>
          <w:rFonts w:ascii="Arial" w:hAnsi="Arial" w:cs="Arial"/>
        </w:rPr>
        <w:t>Rūta Zubienė</w:t>
      </w:r>
    </w:p>
    <w:p w14:paraId="35B3CB77" w14:textId="77777777" w:rsidR="00AF53C3" w:rsidRPr="000E5AF4" w:rsidRDefault="00AF53C3" w:rsidP="000E5AF4">
      <w:pPr>
        <w:tabs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</w:p>
    <w:p w14:paraId="59FBFF21" w14:textId="1488ED28" w:rsidR="00396EBC" w:rsidRPr="00396EBC" w:rsidRDefault="00396EBC" w:rsidP="00396EBC">
      <w:pPr>
        <w:tabs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  <w:r w:rsidRPr="00396EBC">
        <w:rPr>
          <w:rFonts w:ascii="Arial" w:hAnsi="Arial" w:cs="Arial"/>
          <w:noProof/>
        </w:rPr>
        <w:drawing>
          <wp:inline distT="0" distB="0" distL="0" distR="0" wp14:anchorId="5CDB092E" wp14:editId="5EAE509B">
            <wp:extent cx="6120130" cy="4327525"/>
            <wp:effectExtent l="0" t="0" r="0" b="0"/>
            <wp:docPr id="40205899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65182" w14:textId="335277C8" w:rsidR="00AF53C3" w:rsidRPr="000E5AF4" w:rsidRDefault="00396EBC" w:rsidP="000E5AF4">
      <w:pPr>
        <w:tabs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  <w:r w:rsidRPr="00396EBC">
        <w:rPr>
          <w:noProof/>
        </w:rPr>
        <w:drawing>
          <wp:inline distT="0" distB="0" distL="0" distR="0" wp14:anchorId="0FC5A7EA" wp14:editId="7EF39C88">
            <wp:extent cx="6120130" cy="1222375"/>
            <wp:effectExtent l="0" t="0" r="0" b="0"/>
            <wp:docPr id="709975879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E9EE7" w14:textId="77777777" w:rsidR="00CF1E2B" w:rsidRDefault="00CF1E2B" w:rsidP="000E5AF4">
      <w:pPr>
        <w:tabs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</w:p>
    <w:p w14:paraId="669CE9D7" w14:textId="77777777" w:rsidR="000E5AF4" w:rsidRDefault="000E5AF4" w:rsidP="000E5AF4">
      <w:pPr>
        <w:tabs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</w:p>
    <w:p w14:paraId="00EABFFF" w14:textId="5C5EEB20" w:rsidR="00396EBC" w:rsidRPr="00396EBC" w:rsidRDefault="00396EBC" w:rsidP="00396EBC">
      <w:pPr>
        <w:tabs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  <w:r w:rsidRPr="00396EBC">
        <w:rPr>
          <w:rFonts w:ascii="Arial" w:hAnsi="Arial" w:cs="Arial"/>
          <w:noProof/>
        </w:rPr>
        <w:lastRenderedPageBreak/>
        <w:drawing>
          <wp:inline distT="0" distB="0" distL="0" distR="0" wp14:anchorId="17CBCFAC" wp14:editId="3A976FF1">
            <wp:extent cx="6120130" cy="4326890"/>
            <wp:effectExtent l="0" t="0" r="0" b="0"/>
            <wp:docPr id="1127479323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054DC" w14:textId="1D62742A" w:rsidR="000E5AF4" w:rsidRDefault="00396EBC" w:rsidP="000E5AF4">
      <w:pPr>
        <w:tabs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  <w:r w:rsidRPr="00396EBC">
        <w:rPr>
          <w:noProof/>
        </w:rPr>
        <w:drawing>
          <wp:inline distT="0" distB="0" distL="0" distR="0" wp14:anchorId="62826521" wp14:editId="7E2F06E9">
            <wp:extent cx="6120130" cy="1061085"/>
            <wp:effectExtent l="0" t="0" r="0" b="0"/>
            <wp:docPr id="1135442363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6D0D1" w14:textId="77777777" w:rsidR="000E5AF4" w:rsidRDefault="000E5AF4" w:rsidP="000E5AF4">
      <w:pPr>
        <w:tabs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</w:p>
    <w:p w14:paraId="44F406F2" w14:textId="77777777" w:rsidR="000E5AF4" w:rsidRDefault="000E5AF4" w:rsidP="000E5AF4">
      <w:pPr>
        <w:tabs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</w:p>
    <w:p w14:paraId="0D1F33BC" w14:textId="77777777" w:rsidR="000E5AF4" w:rsidRDefault="000E5AF4" w:rsidP="000E5AF4">
      <w:pPr>
        <w:tabs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</w:p>
    <w:p w14:paraId="067EF2E1" w14:textId="77777777" w:rsidR="00214FEE" w:rsidRDefault="00214FEE" w:rsidP="000E5AF4">
      <w:pPr>
        <w:tabs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</w:p>
    <w:p w14:paraId="0DA36727" w14:textId="77777777" w:rsidR="000779A5" w:rsidRDefault="000779A5" w:rsidP="000E5AF4">
      <w:pPr>
        <w:tabs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</w:p>
    <w:p w14:paraId="65CEE799" w14:textId="77777777" w:rsidR="000779A5" w:rsidRDefault="000779A5" w:rsidP="000E5AF4">
      <w:pPr>
        <w:tabs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</w:p>
    <w:p w14:paraId="53E05A26" w14:textId="77777777" w:rsidR="000779A5" w:rsidRDefault="000779A5" w:rsidP="000E5AF4">
      <w:pPr>
        <w:tabs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</w:p>
    <w:p w14:paraId="57EE3427" w14:textId="77777777" w:rsidR="000779A5" w:rsidRDefault="000779A5" w:rsidP="000E5AF4">
      <w:pPr>
        <w:tabs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</w:p>
    <w:p w14:paraId="69D3FAB7" w14:textId="77777777" w:rsidR="000779A5" w:rsidRDefault="000779A5" w:rsidP="000E5AF4">
      <w:pPr>
        <w:tabs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</w:p>
    <w:p w14:paraId="1386CC47" w14:textId="77777777" w:rsidR="000779A5" w:rsidRDefault="000779A5" w:rsidP="000E5AF4">
      <w:pPr>
        <w:tabs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</w:p>
    <w:p w14:paraId="56E1E1B8" w14:textId="77777777" w:rsidR="000779A5" w:rsidRDefault="000779A5" w:rsidP="000E5AF4">
      <w:pPr>
        <w:tabs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</w:p>
    <w:p w14:paraId="544BF99D" w14:textId="77777777" w:rsidR="000779A5" w:rsidRDefault="000779A5" w:rsidP="000E5AF4">
      <w:pPr>
        <w:tabs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</w:p>
    <w:p w14:paraId="6C379780" w14:textId="77777777" w:rsidR="000779A5" w:rsidRDefault="000779A5" w:rsidP="000E5AF4">
      <w:pPr>
        <w:tabs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</w:p>
    <w:p w14:paraId="6551E3B8" w14:textId="77777777" w:rsidR="000779A5" w:rsidRDefault="000779A5" w:rsidP="000E5AF4">
      <w:pPr>
        <w:tabs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</w:p>
    <w:p w14:paraId="37247BF9" w14:textId="77777777" w:rsidR="000779A5" w:rsidRDefault="000779A5" w:rsidP="000E5AF4">
      <w:pPr>
        <w:tabs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</w:p>
    <w:p w14:paraId="1045058B" w14:textId="519994A7" w:rsidR="00EE31D4" w:rsidRPr="000E5AF4" w:rsidRDefault="000779A5" w:rsidP="000E5AF4">
      <w:pPr>
        <w:tabs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  <w:r w:rsidRPr="000779A5">
        <w:rPr>
          <w:rFonts w:ascii="Arial" w:hAnsi="Arial" w:cs="Arial"/>
        </w:rPr>
        <w:t>Algirdas Ronkus</w:t>
      </w:r>
    </w:p>
    <w:p w14:paraId="69FFC18C" w14:textId="4E52554A" w:rsidR="00DD22F4" w:rsidRPr="00773C80" w:rsidRDefault="00630EEA" w:rsidP="00773C80">
      <w:pPr>
        <w:pStyle w:val="Betarp"/>
        <w:rPr>
          <w:rStyle w:val="Hipersaitas"/>
          <w:rFonts w:ascii="Arial" w:hAnsi="Arial" w:cs="Arial"/>
          <w:color w:val="auto"/>
          <w:u w:val="none"/>
        </w:rPr>
      </w:pPr>
      <w:r w:rsidRPr="00773C80">
        <w:rPr>
          <w:rFonts w:ascii="Arial" w:hAnsi="Arial" w:cs="Arial"/>
        </w:rPr>
        <w:t>Rita Rudgalvienė</w:t>
      </w:r>
      <w:r w:rsidR="002100E9" w:rsidRPr="00773C80">
        <w:rPr>
          <w:rFonts w:ascii="Arial" w:hAnsi="Arial" w:cs="Arial"/>
        </w:rPr>
        <w:t>, tel.</w:t>
      </w:r>
      <w:r w:rsidR="006073A2" w:rsidRPr="00773C80">
        <w:rPr>
          <w:rFonts w:ascii="Arial" w:hAnsi="Arial" w:cs="Arial"/>
        </w:rPr>
        <w:t>:</w:t>
      </w:r>
      <w:r w:rsidR="00E61F93" w:rsidRPr="00773C80">
        <w:rPr>
          <w:rFonts w:ascii="Arial" w:hAnsi="Arial" w:cs="Arial"/>
        </w:rPr>
        <w:t xml:space="preserve"> (</w:t>
      </w:r>
      <w:r w:rsidR="00773C80" w:rsidRPr="00773C80">
        <w:rPr>
          <w:rFonts w:ascii="Arial" w:hAnsi="Arial" w:cs="Arial"/>
        </w:rPr>
        <w:t xml:space="preserve">+370 </w:t>
      </w:r>
      <w:r w:rsidR="00E61F93" w:rsidRPr="00773C80">
        <w:rPr>
          <w:rFonts w:ascii="Arial" w:hAnsi="Arial" w:cs="Arial"/>
        </w:rPr>
        <w:t>46)</w:t>
      </w:r>
      <w:r w:rsidR="00773C80" w:rsidRPr="00773C80">
        <w:rPr>
          <w:rFonts w:ascii="Arial" w:hAnsi="Arial" w:cs="Arial"/>
        </w:rPr>
        <w:t xml:space="preserve"> </w:t>
      </w:r>
      <w:r w:rsidR="00E61F93" w:rsidRPr="00773C80">
        <w:rPr>
          <w:rFonts w:ascii="Arial" w:hAnsi="Arial" w:cs="Arial"/>
        </w:rPr>
        <w:t>472021</w:t>
      </w:r>
      <w:r w:rsidR="002100E9" w:rsidRPr="00773C80">
        <w:rPr>
          <w:rFonts w:ascii="Arial" w:hAnsi="Arial" w:cs="Arial"/>
        </w:rPr>
        <w:t xml:space="preserve">, </w:t>
      </w:r>
      <w:r w:rsidR="00773C80" w:rsidRPr="00773C80">
        <w:rPr>
          <w:rFonts w:ascii="Arial" w:hAnsi="Arial" w:cs="Arial"/>
        </w:rPr>
        <w:t xml:space="preserve">+370 </w:t>
      </w:r>
      <w:r w:rsidR="00E61F93" w:rsidRPr="00773C80">
        <w:rPr>
          <w:rFonts w:ascii="Arial" w:hAnsi="Arial" w:cs="Arial"/>
        </w:rPr>
        <w:t>61040855</w:t>
      </w:r>
      <w:r w:rsidR="006073A2" w:rsidRPr="00773C80">
        <w:rPr>
          <w:rFonts w:ascii="Arial" w:hAnsi="Arial" w:cs="Arial"/>
        </w:rPr>
        <w:t xml:space="preserve">, </w:t>
      </w:r>
      <w:r w:rsidR="002100E9" w:rsidRPr="00773C80">
        <w:rPr>
          <w:rFonts w:ascii="Arial" w:hAnsi="Arial" w:cs="Arial"/>
        </w:rPr>
        <w:t>el. p.</w:t>
      </w:r>
      <w:r w:rsidRPr="00773C80">
        <w:rPr>
          <w:rFonts w:ascii="Arial" w:hAnsi="Arial" w:cs="Arial"/>
        </w:rPr>
        <w:t xml:space="preserve"> </w:t>
      </w:r>
      <w:hyperlink r:id="rId13" w:history="1">
        <w:r w:rsidR="00773C80" w:rsidRPr="00EB7B84">
          <w:rPr>
            <w:rStyle w:val="Hipersaitas"/>
            <w:rFonts w:ascii="Arial" w:hAnsi="Arial" w:cs="Arial"/>
          </w:rPr>
          <w:t>rita.rudgalviene@klaipedos-r.lt</w:t>
        </w:r>
      </w:hyperlink>
    </w:p>
    <w:p w14:paraId="6996E6DA" w14:textId="77777777" w:rsidR="00733C69" w:rsidRPr="00142E81" w:rsidRDefault="00733C69" w:rsidP="003063A4">
      <w:pPr>
        <w:tabs>
          <w:tab w:val="left" w:pos="1134"/>
          <w:tab w:val="left" w:pos="1418"/>
          <w:tab w:val="left" w:pos="1701"/>
        </w:tabs>
        <w:jc w:val="both"/>
        <w:rPr>
          <w:rFonts w:ascii="Arial" w:hAnsi="Arial" w:cs="Arial"/>
          <w:color w:val="0000FF"/>
          <w:u w:val="single"/>
        </w:rPr>
      </w:pPr>
    </w:p>
    <w:sectPr w:rsidR="00733C69" w:rsidRPr="00142E81" w:rsidSect="00C757D8">
      <w:footerReference w:type="first" r:id="rId14"/>
      <w:type w:val="continuous"/>
      <w:pgSz w:w="11906" w:h="16838" w:code="9"/>
      <w:pgMar w:top="1134" w:right="567" w:bottom="1134" w:left="1701" w:header="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A61AE" w14:textId="77777777" w:rsidR="00A247E5" w:rsidRDefault="00A247E5" w:rsidP="00F3669A">
      <w:r>
        <w:separator/>
      </w:r>
    </w:p>
  </w:endnote>
  <w:endnote w:type="continuationSeparator" w:id="0">
    <w:p w14:paraId="01A5E75C" w14:textId="77777777" w:rsidR="00A247E5" w:rsidRDefault="00A247E5" w:rsidP="00F3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0E974" w14:textId="77777777" w:rsidR="003063A4" w:rsidRDefault="003063A4" w:rsidP="003063A4">
    <w:pPr>
      <w:pStyle w:val="Porat"/>
      <w:tabs>
        <w:tab w:val="clear" w:pos="4680"/>
        <w:tab w:val="clear" w:pos="9360"/>
        <w:tab w:val="left" w:pos="2730"/>
      </w:tabs>
      <w:rPr>
        <w:sz w:val="20"/>
        <w:szCs w:val="20"/>
        <w:lang w:val="en-US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3C0EE1" wp14:editId="74C7FEF5">
              <wp:simplePos x="0" y="0"/>
              <wp:positionH relativeFrom="margin">
                <wp:posOffset>-738505</wp:posOffset>
              </wp:positionH>
              <wp:positionV relativeFrom="paragraph">
                <wp:posOffset>156211</wp:posOffset>
              </wp:positionV>
              <wp:extent cx="7239000" cy="19050"/>
              <wp:effectExtent l="0" t="0" r="19050" b="19050"/>
              <wp:wrapNone/>
              <wp:docPr id="3" name="Tiesioji jungti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B2D322" id="Tiesioji jungtis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8.15pt,12.3pt" to="511.8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" strokecolor="black [3200]" strokeweight=".5pt">
              <v:stroke joinstyle="miter"/>
              <w10:wrap anchorx="margin"/>
            </v:line>
          </w:pict>
        </mc:Fallback>
      </mc:AlternateContent>
    </w:r>
  </w:p>
  <w:p w14:paraId="5BC8D55D" w14:textId="065CEE38" w:rsidR="003063A4" w:rsidRDefault="003063A4" w:rsidP="003063A4">
    <w:pPr>
      <w:pStyle w:val="Porat"/>
      <w:tabs>
        <w:tab w:val="clear" w:pos="4680"/>
        <w:tab w:val="clear" w:pos="9360"/>
        <w:tab w:val="left" w:pos="2730"/>
      </w:tabs>
      <w:ind w:hanging="1134"/>
      <w:rPr>
        <w:sz w:val="20"/>
        <w:szCs w:val="20"/>
        <w:lang w:val="en-US"/>
      </w:rPr>
    </w:pPr>
  </w:p>
  <w:p w14:paraId="42AE42E7" w14:textId="1CD72E1D"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>Biudžetinė įstaiga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ab/>
    </w:r>
    <w:r w:rsidR="003063A4" w:rsidRPr="006073A2">
      <w:rPr>
        <w:sz w:val="20"/>
        <w:szCs w:val="20"/>
      </w:rPr>
      <w:t>Duomenys kaupiami ir saugomi</w:t>
    </w:r>
    <w:r w:rsidR="003063A4">
      <w:rPr>
        <w:sz w:val="20"/>
        <w:szCs w:val="20"/>
      </w:rPr>
      <w:t xml:space="preserve">                         </w:t>
    </w:r>
  </w:p>
  <w:p w14:paraId="324963E5" w14:textId="1161B0B6"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  <w:tab w:val="left" w:pos="9126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>Klaipėdos g. 2, LT-96130,  Gargždai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 xml:space="preserve">                       </w:t>
    </w:r>
    <w:r w:rsidR="003063A4" w:rsidRPr="006073A2">
      <w:rPr>
        <w:sz w:val="20"/>
        <w:szCs w:val="20"/>
      </w:rPr>
      <w:t>Juridinių asmenų registre</w:t>
    </w:r>
    <w:r w:rsidR="003063A4" w:rsidRPr="006073A2">
      <w:rPr>
        <w:sz w:val="20"/>
        <w:szCs w:val="20"/>
      </w:rPr>
      <w:tab/>
    </w:r>
  </w:p>
  <w:p w14:paraId="448A2913" w14:textId="762AB105"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  <w:tab w:val="left" w:pos="8640"/>
        <w:tab w:val="left" w:pos="9126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>Tel. (</w:t>
    </w:r>
    <w:r w:rsidR="00773C80">
      <w:rPr>
        <w:sz w:val="20"/>
        <w:szCs w:val="20"/>
      </w:rPr>
      <w:t>+370</w:t>
    </w:r>
    <w:r w:rsidR="003063A4" w:rsidRPr="006073A2">
      <w:rPr>
        <w:sz w:val="20"/>
        <w:szCs w:val="20"/>
      </w:rPr>
      <w:t xml:space="preserve"> 46) </w:t>
    </w:r>
    <w:r w:rsidR="003063A4">
      <w:rPr>
        <w:sz w:val="20"/>
        <w:szCs w:val="20"/>
      </w:rPr>
      <w:t xml:space="preserve"> </w:t>
    </w:r>
    <w:r w:rsidR="003063A4" w:rsidRPr="006073A2">
      <w:rPr>
        <w:sz w:val="20"/>
        <w:szCs w:val="20"/>
      </w:rPr>
      <w:t xml:space="preserve">42 11 16 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 xml:space="preserve">                       </w:t>
    </w:r>
    <w:r w:rsidR="003063A4" w:rsidRPr="006073A2">
      <w:rPr>
        <w:sz w:val="20"/>
        <w:szCs w:val="20"/>
      </w:rPr>
      <w:t xml:space="preserve">Kodas </w:t>
    </w:r>
    <w:r w:rsidR="003063A4" w:rsidRPr="006073A2">
      <w:rPr>
        <w:sz w:val="20"/>
        <w:szCs w:val="20"/>
        <w:shd w:val="clear" w:color="auto" w:fill="FFFFFF"/>
      </w:rPr>
      <w:t> 188773688</w:t>
    </w:r>
  </w:p>
  <w:p w14:paraId="56C99FA4" w14:textId="071239BB" w:rsidR="003063A4" w:rsidRPr="00733C69" w:rsidRDefault="00733C69" w:rsidP="00733C69">
    <w:pPr>
      <w:pStyle w:val="Porat"/>
      <w:tabs>
        <w:tab w:val="right" w:pos="9638"/>
      </w:tabs>
      <w:ind w:hanging="1134"/>
      <w:rPr>
        <w:lang w:val="en-US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 xml:space="preserve">El. paštas </w:t>
    </w:r>
    <w:hyperlink r:id="rId1" w:history="1">
      <w:r w:rsidR="003063A4" w:rsidRPr="006073A2">
        <w:rPr>
          <w:rStyle w:val="Hipersaitas"/>
          <w:sz w:val="20"/>
          <w:szCs w:val="20"/>
        </w:rPr>
        <w:t>savivaldybe@klaipedos-r.lt</w:t>
      </w:r>
    </w:hyperlink>
    <w:r w:rsidR="003063A4" w:rsidRPr="006073A2">
      <w:rPr>
        <w:sz w:val="20"/>
        <w:szCs w:val="20"/>
      </w:rPr>
      <w:t xml:space="preserve">                </w:t>
    </w:r>
    <w:r w:rsidR="003063A4">
      <w:rPr>
        <w:sz w:val="20"/>
        <w:szCs w:val="20"/>
      </w:rPr>
      <w:t xml:space="preserve">                </w:t>
    </w:r>
    <w:r w:rsidR="003063A4" w:rsidRPr="006073A2">
      <w:rPr>
        <w:sz w:val="20"/>
        <w:szCs w:val="20"/>
      </w:rPr>
      <w:t>www.klaipedos-r.lt</w:t>
    </w:r>
    <w:r w:rsidR="003063A4" w:rsidRPr="006073A2">
      <w:tab/>
    </w:r>
    <w:r w:rsidR="003063A4">
      <w:rPr>
        <w:lang w:val="en-US"/>
      </w:rPr>
      <w:tab/>
    </w:r>
    <w:r w:rsidR="003063A4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FC079" w14:textId="77777777" w:rsidR="00A247E5" w:rsidRDefault="00A247E5" w:rsidP="00F3669A">
      <w:r>
        <w:separator/>
      </w:r>
    </w:p>
  </w:footnote>
  <w:footnote w:type="continuationSeparator" w:id="0">
    <w:p w14:paraId="39F6C2CD" w14:textId="77777777" w:rsidR="00A247E5" w:rsidRDefault="00A247E5" w:rsidP="00F36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44536"/>
    <w:multiLevelType w:val="hybridMultilevel"/>
    <w:tmpl w:val="0354EDB2"/>
    <w:lvl w:ilvl="0" w:tplc="49E43F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0A13EAF"/>
    <w:multiLevelType w:val="hybridMultilevel"/>
    <w:tmpl w:val="D6F2C1B8"/>
    <w:lvl w:ilvl="0" w:tplc="2B56F0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57D4B77"/>
    <w:multiLevelType w:val="hybridMultilevel"/>
    <w:tmpl w:val="58FC47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B591F"/>
    <w:multiLevelType w:val="hybridMultilevel"/>
    <w:tmpl w:val="9BA0E51C"/>
    <w:lvl w:ilvl="0" w:tplc="4FC496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53A6241"/>
    <w:multiLevelType w:val="hybridMultilevel"/>
    <w:tmpl w:val="1770916E"/>
    <w:lvl w:ilvl="0" w:tplc="D9E2703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7CA93D77"/>
    <w:multiLevelType w:val="hybridMultilevel"/>
    <w:tmpl w:val="A992F18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2442">
    <w:abstractNumId w:val="0"/>
  </w:num>
  <w:num w:numId="2" w16cid:durableId="877402021">
    <w:abstractNumId w:val="1"/>
  </w:num>
  <w:num w:numId="3" w16cid:durableId="639772691">
    <w:abstractNumId w:val="3"/>
  </w:num>
  <w:num w:numId="4" w16cid:durableId="1189762348">
    <w:abstractNumId w:val="5"/>
  </w:num>
  <w:num w:numId="5" w16cid:durableId="1121416347">
    <w:abstractNumId w:val="2"/>
  </w:num>
  <w:num w:numId="6" w16cid:durableId="1319505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D9"/>
    <w:rsid w:val="000003F1"/>
    <w:rsid w:val="0000089A"/>
    <w:rsid w:val="00001C7F"/>
    <w:rsid w:val="000030DD"/>
    <w:rsid w:val="00003755"/>
    <w:rsid w:val="00003BCB"/>
    <w:rsid w:val="00006F6F"/>
    <w:rsid w:val="00007819"/>
    <w:rsid w:val="00012987"/>
    <w:rsid w:val="00013E8F"/>
    <w:rsid w:val="00015CDC"/>
    <w:rsid w:val="0001649C"/>
    <w:rsid w:val="00021A50"/>
    <w:rsid w:val="0002339C"/>
    <w:rsid w:val="0002518A"/>
    <w:rsid w:val="000270AB"/>
    <w:rsid w:val="0002712D"/>
    <w:rsid w:val="00027519"/>
    <w:rsid w:val="000313AD"/>
    <w:rsid w:val="00033D8D"/>
    <w:rsid w:val="00033F37"/>
    <w:rsid w:val="00034462"/>
    <w:rsid w:val="00034D68"/>
    <w:rsid w:val="00034EE8"/>
    <w:rsid w:val="0003504A"/>
    <w:rsid w:val="000361DC"/>
    <w:rsid w:val="00040AB4"/>
    <w:rsid w:val="00044836"/>
    <w:rsid w:val="00045739"/>
    <w:rsid w:val="0004612C"/>
    <w:rsid w:val="0005188E"/>
    <w:rsid w:val="00051E5B"/>
    <w:rsid w:val="00063A73"/>
    <w:rsid w:val="000656A4"/>
    <w:rsid w:val="00075C0D"/>
    <w:rsid w:val="00076375"/>
    <w:rsid w:val="0007657B"/>
    <w:rsid w:val="000779A5"/>
    <w:rsid w:val="00080DAA"/>
    <w:rsid w:val="00085CA7"/>
    <w:rsid w:val="00087326"/>
    <w:rsid w:val="00094638"/>
    <w:rsid w:val="00094E03"/>
    <w:rsid w:val="000959A7"/>
    <w:rsid w:val="00095D16"/>
    <w:rsid w:val="00096F0B"/>
    <w:rsid w:val="000A2600"/>
    <w:rsid w:val="000A2EDF"/>
    <w:rsid w:val="000A3EAA"/>
    <w:rsid w:val="000B2CD3"/>
    <w:rsid w:val="000C2816"/>
    <w:rsid w:val="000C5AC6"/>
    <w:rsid w:val="000C688B"/>
    <w:rsid w:val="000C6A6D"/>
    <w:rsid w:val="000D05A0"/>
    <w:rsid w:val="000D1609"/>
    <w:rsid w:val="000D24DA"/>
    <w:rsid w:val="000D4E05"/>
    <w:rsid w:val="000D54AA"/>
    <w:rsid w:val="000D6D40"/>
    <w:rsid w:val="000D7321"/>
    <w:rsid w:val="000E0031"/>
    <w:rsid w:val="000E5AF4"/>
    <w:rsid w:val="000F45A2"/>
    <w:rsid w:val="000F72F7"/>
    <w:rsid w:val="0010021F"/>
    <w:rsid w:val="0010077E"/>
    <w:rsid w:val="00102866"/>
    <w:rsid w:val="00103BFC"/>
    <w:rsid w:val="00104652"/>
    <w:rsid w:val="00113323"/>
    <w:rsid w:val="0011697E"/>
    <w:rsid w:val="001173B6"/>
    <w:rsid w:val="00122B45"/>
    <w:rsid w:val="00124890"/>
    <w:rsid w:val="00126F2A"/>
    <w:rsid w:val="00127524"/>
    <w:rsid w:val="00131CF5"/>
    <w:rsid w:val="00133531"/>
    <w:rsid w:val="00134223"/>
    <w:rsid w:val="00136BE7"/>
    <w:rsid w:val="00137C30"/>
    <w:rsid w:val="00142B14"/>
    <w:rsid w:val="00142E81"/>
    <w:rsid w:val="00143126"/>
    <w:rsid w:val="0014342D"/>
    <w:rsid w:val="00151DBC"/>
    <w:rsid w:val="00152674"/>
    <w:rsid w:val="00152C82"/>
    <w:rsid w:val="00160BB5"/>
    <w:rsid w:val="0016762F"/>
    <w:rsid w:val="001724D6"/>
    <w:rsid w:val="00172665"/>
    <w:rsid w:val="00174044"/>
    <w:rsid w:val="00175C3A"/>
    <w:rsid w:val="00175F0D"/>
    <w:rsid w:val="0017737A"/>
    <w:rsid w:val="00180162"/>
    <w:rsid w:val="00180E70"/>
    <w:rsid w:val="00182BDC"/>
    <w:rsid w:val="00183825"/>
    <w:rsid w:val="00183C9D"/>
    <w:rsid w:val="00190F04"/>
    <w:rsid w:val="001943C3"/>
    <w:rsid w:val="00194F74"/>
    <w:rsid w:val="00195E99"/>
    <w:rsid w:val="001966FE"/>
    <w:rsid w:val="00197BEE"/>
    <w:rsid w:val="001A0647"/>
    <w:rsid w:val="001A49A2"/>
    <w:rsid w:val="001A700A"/>
    <w:rsid w:val="001B2094"/>
    <w:rsid w:val="001B522F"/>
    <w:rsid w:val="001B5E4B"/>
    <w:rsid w:val="001C0E9F"/>
    <w:rsid w:val="001C1B12"/>
    <w:rsid w:val="001C5296"/>
    <w:rsid w:val="001C6E8A"/>
    <w:rsid w:val="001C752D"/>
    <w:rsid w:val="001D1CC7"/>
    <w:rsid w:val="001D1FEF"/>
    <w:rsid w:val="001D33B8"/>
    <w:rsid w:val="001D5F78"/>
    <w:rsid w:val="001D6BD4"/>
    <w:rsid w:val="001D7B36"/>
    <w:rsid w:val="001E1534"/>
    <w:rsid w:val="001E1807"/>
    <w:rsid w:val="001F0711"/>
    <w:rsid w:val="001F0AD1"/>
    <w:rsid w:val="001F5DB6"/>
    <w:rsid w:val="001F72FA"/>
    <w:rsid w:val="002014F9"/>
    <w:rsid w:val="00204B5E"/>
    <w:rsid w:val="00205B9C"/>
    <w:rsid w:val="002100E9"/>
    <w:rsid w:val="00212C9A"/>
    <w:rsid w:val="00214FEE"/>
    <w:rsid w:val="00216E4C"/>
    <w:rsid w:val="00220C30"/>
    <w:rsid w:val="00221153"/>
    <w:rsid w:val="00221EE7"/>
    <w:rsid w:val="00230BEE"/>
    <w:rsid w:val="002328D8"/>
    <w:rsid w:val="00233084"/>
    <w:rsid w:val="002343FD"/>
    <w:rsid w:val="0023606D"/>
    <w:rsid w:val="002362D8"/>
    <w:rsid w:val="0024407E"/>
    <w:rsid w:val="00246EA8"/>
    <w:rsid w:val="00247429"/>
    <w:rsid w:val="00247E62"/>
    <w:rsid w:val="002602AC"/>
    <w:rsid w:val="00261A9D"/>
    <w:rsid w:val="002645A5"/>
    <w:rsid w:val="002668D6"/>
    <w:rsid w:val="00266E26"/>
    <w:rsid w:val="00277C5A"/>
    <w:rsid w:val="00281E0B"/>
    <w:rsid w:val="00282DAE"/>
    <w:rsid w:val="00283426"/>
    <w:rsid w:val="002860E7"/>
    <w:rsid w:val="00286CAA"/>
    <w:rsid w:val="002957EB"/>
    <w:rsid w:val="0029593B"/>
    <w:rsid w:val="002A357E"/>
    <w:rsid w:val="002A4672"/>
    <w:rsid w:val="002A5D92"/>
    <w:rsid w:val="002A69E3"/>
    <w:rsid w:val="002B0933"/>
    <w:rsid w:val="002B17A7"/>
    <w:rsid w:val="002B3003"/>
    <w:rsid w:val="002B3FA0"/>
    <w:rsid w:val="002B6759"/>
    <w:rsid w:val="002B683A"/>
    <w:rsid w:val="002C09DC"/>
    <w:rsid w:val="002C1789"/>
    <w:rsid w:val="002C195F"/>
    <w:rsid w:val="002C5D67"/>
    <w:rsid w:val="002C6CB7"/>
    <w:rsid w:val="002D5DC9"/>
    <w:rsid w:val="002D7DF3"/>
    <w:rsid w:val="002E13CF"/>
    <w:rsid w:val="002E233D"/>
    <w:rsid w:val="002E297F"/>
    <w:rsid w:val="002E3E4E"/>
    <w:rsid w:val="002E47BF"/>
    <w:rsid w:val="002E7C97"/>
    <w:rsid w:val="002E7F79"/>
    <w:rsid w:val="002F0194"/>
    <w:rsid w:val="002F353F"/>
    <w:rsid w:val="002F37DB"/>
    <w:rsid w:val="002F505C"/>
    <w:rsid w:val="002F5B8B"/>
    <w:rsid w:val="003009DA"/>
    <w:rsid w:val="0030467D"/>
    <w:rsid w:val="003053A4"/>
    <w:rsid w:val="00305AF2"/>
    <w:rsid w:val="003060A5"/>
    <w:rsid w:val="003063A4"/>
    <w:rsid w:val="00307642"/>
    <w:rsid w:val="00307FC2"/>
    <w:rsid w:val="00311796"/>
    <w:rsid w:val="0031461E"/>
    <w:rsid w:val="00315C8F"/>
    <w:rsid w:val="00316B67"/>
    <w:rsid w:val="003178D8"/>
    <w:rsid w:val="00317E6A"/>
    <w:rsid w:val="00317F47"/>
    <w:rsid w:val="003229FC"/>
    <w:rsid w:val="0032319B"/>
    <w:rsid w:val="00325015"/>
    <w:rsid w:val="0032756E"/>
    <w:rsid w:val="00331ADA"/>
    <w:rsid w:val="00332D0B"/>
    <w:rsid w:val="00333717"/>
    <w:rsid w:val="00333B61"/>
    <w:rsid w:val="0033507E"/>
    <w:rsid w:val="00336868"/>
    <w:rsid w:val="00341011"/>
    <w:rsid w:val="00344EAB"/>
    <w:rsid w:val="00347842"/>
    <w:rsid w:val="00347A82"/>
    <w:rsid w:val="00347D33"/>
    <w:rsid w:val="00347FEE"/>
    <w:rsid w:val="00361D3C"/>
    <w:rsid w:val="00366DC0"/>
    <w:rsid w:val="0036754F"/>
    <w:rsid w:val="00370291"/>
    <w:rsid w:val="00376866"/>
    <w:rsid w:val="003773F1"/>
    <w:rsid w:val="00381AE7"/>
    <w:rsid w:val="00382BA6"/>
    <w:rsid w:val="00385533"/>
    <w:rsid w:val="00386C78"/>
    <w:rsid w:val="00387755"/>
    <w:rsid w:val="003929E9"/>
    <w:rsid w:val="00396A5E"/>
    <w:rsid w:val="00396EBC"/>
    <w:rsid w:val="003A0987"/>
    <w:rsid w:val="003A3BCD"/>
    <w:rsid w:val="003B431B"/>
    <w:rsid w:val="003B4AF6"/>
    <w:rsid w:val="003B4FE6"/>
    <w:rsid w:val="003C46D2"/>
    <w:rsid w:val="003D3A90"/>
    <w:rsid w:val="003D452A"/>
    <w:rsid w:val="003D58B1"/>
    <w:rsid w:val="003E1DED"/>
    <w:rsid w:val="003E2798"/>
    <w:rsid w:val="003E3E3C"/>
    <w:rsid w:val="003E4322"/>
    <w:rsid w:val="003E4B4F"/>
    <w:rsid w:val="003E50F7"/>
    <w:rsid w:val="003E6912"/>
    <w:rsid w:val="003F1ACF"/>
    <w:rsid w:val="003F1F5D"/>
    <w:rsid w:val="003F40B5"/>
    <w:rsid w:val="004067D3"/>
    <w:rsid w:val="004071E9"/>
    <w:rsid w:val="00411F90"/>
    <w:rsid w:val="00412370"/>
    <w:rsid w:val="00417821"/>
    <w:rsid w:val="004214BD"/>
    <w:rsid w:val="004220EA"/>
    <w:rsid w:val="00423729"/>
    <w:rsid w:val="00423ADB"/>
    <w:rsid w:val="00423D81"/>
    <w:rsid w:val="00427EFF"/>
    <w:rsid w:val="0043026F"/>
    <w:rsid w:val="00430801"/>
    <w:rsid w:val="00431EB4"/>
    <w:rsid w:val="00432A6E"/>
    <w:rsid w:val="00434EED"/>
    <w:rsid w:val="004376C1"/>
    <w:rsid w:val="004444D2"/>
    <w:rsid w:val="00445171"/>
    <w:rsid w:val="0045099F"/>
    <w:rsid w:val="00450AA0"/>
    <w:rsid w:val="0045121A"/>
    <w:rsid w:val="00452331"/>
    <w:rsid w:val="004527DA"/>
    <w:rsid w:val="0045522C"/>
    <w:rsid w:val="00457480"/>
    <w:rsid w:val="00460B8F"/>
    <w:rsid w:val="00461EFF"/>
    <w:rsid w:val="004627AB"/>
    <w:rsid w:val="00465D49"/>
    <w:rsid w:val="0046700A"/>
    <w:rsid w:val="00470894"/>
    <w:rsid w:val="00472D20"/>
    <w:rsid w:val="004731E9"/>
    <w:rsid w:val="00474157"/>
    <w:rsid w:val="004770AB"/>
    <w:rsid w:val="00480C6A"/>
    <w:rsid w:val="00487565"/>
    <w:rsid w:val="004875F6"/>
    <w:rsid w:val="00487748"/>
    <w:rsid w:val="00490EA9"/>
    <w:rsid w:val="00492307"/>
    <w:rsid w:val="004929EB"/>
    <w:rsid w:val="0049319B"/>
    <w:rsid w:val="004947BF"/>
    <w:rsid w:val="00494C96"/>
    <w:rsid w:val="00495BF4"/>
    <w:rsid w:val="004975E5"/>
    <w:rsid w:val="004A40FE"/>
    <w:rsid w:val="004A6212"/>
    <w:rsid w:val="004A7F55"/>
    <w:rsid w:val="004C27C2"/>
    <w:rsid w:val="004C3F57"/>
    <w:rsid w:val="004C67AA"/>
    <w:rsid w:val="004D10E5"/>
    <w:rsid w:val="004D190F"/>
    <w:rsid w:val="004D2A79"/>
    <w:rsid w:val="004D768C"/>
    <w:rsid w:val="004E2439"/>
    <w:rsid w:val="004E2FFB"/>
    <w:rsid w:val="004E3A01"/>
    <w:rsid w:val="004E3A9F"/>
    <w:rsid w:val="004E3B6C"/>
    <w:rsid w:val="004E3DEB"/>
    <w:rsid w:val="004E61FA"/>
    <w:rsid w:val="004E759B"/>
    <w:rsid w:val="004F4204"/>
    <w:rsid w:val="004F5E81"/>
    <w:rsid w:val="004F61F8"/>
    <w:rsid w:val="004F793D"/>
    <w:rsid w:val="00502276"/>
    <w:rsid w:val="00502ED9"/>
    <w:rsid w:val="00503832"/>
    <w:rsid w:val="00504744"/>
    <w:rsid w:val="00504A50"/>
    <w:rsid w:val="005134DA"/>
    <w:rsid w:val="005171B2"/>
    <w:rsid w:val="005214A0"/>
    <w:rsid w:val="00525B89"/>
    <w:rsid w:val="0053170F"/>
    <w:rsid w:val="00531717"/>
    <w:rsid w:val="005321DF"/>
    <w:rsid w:val="005368B5"/>
    <w:rsid w:val="00537B30"/>
    <w:rsid w:val="0055510C"/>
    <w:rsid w:val="005569E3"/>
    <w:rsid w:val="005579E6"/>
    <w:rsid w:val="00557FDB"/>
    <w:rsid w:val="005602EE"/>
    <w:rsid w:val="005604BA"/>
    <w:rsid w:val="00560679"/>
    <w:rsid w:val="00562111"/>
    <w:rsid w:val="00563BE8"/>
    <w:rsid w:val="0056480F"/>
    <w:rsid w:val="005653F5"/>
    <w:rsid w:val="00566D21"/>
    <w:rsid w:val="00570B69"/>
    <w:rsid w:val="0057164D"/>
    <w:rsid w:val="00571A51"/>
    <w:rsid w:val="00573A6C"/>
    <w:rsid w:val="00574DAE"/>
    <w:rsid w:val="00580A3E"/>
    <w:rsid w:val="0058372A"/>
    <w:rsid w:val="0058548C"/>
    <w:rsid w:val="00595420"/>
    <w:rsid w:val="005A1EB6"/>
    <w:rsid w:val="005A4201"/>
    <w:rsid w:val="005A6699"/>
    <w:rsid w:val="005B1E6F"/>
    <w:rsid w:val="005B4BFD"/>
    <w:rsid w:val="005B5618"/>
    <w:rsid w:val="005B630C"/>
    <w:rsid w:val="005B66D4"/>
    <w:rsid w:val="005B6C33"/>
    <w:rsid w:val="005B7B07"/>
    <w:rsid w:val="005C41A9"/>
    <w:rsid w:val="005C73D4"/>
    <w:rsid w:val="005D1B5E"/>
    <w:rsid w:val="005D4163"/>
    <w:rsid w:val="005D4D57"/>
    <w:rsid w:val="005D616E"/>
    <w:rsid w:val="005E2040"/>
    <w:rsid w:val="005E3FA0"/>
    <w:rsid w:val="005E7101"/>
    <w:rsid w:val="005F7F61"/>
    <w:rsid w:val="00600881"/>
    <w:rsid w:val="00600EC0"/>
    <w:rsid w:val="006037CA"/>
    <w:rsid w:val="006073A2"/>
    <w:rsid w:val="00611BF5"/>
    <w:rsid w:val="00614E82"/>
    <w:rsid w:val="00615052"/>
    <w:rsid w:val="00616400"/>
    <w:rsid w:val="00617D81"/>
    <w:rsid w:val="0062013E"/>
    <w:rsid w:val="00620224"/>
    <w:rsid w:val="00620243"/>
    <w:rsid w:val="006275CB"/>
    <w:rsid w:val="00627E16"/>
    <w:rsid w:val="00630EEA"/>
    <w:rsid w:val="006342E0"/>
    <w:rsid w:val="00635854"/>
    <w:rsid w:val="00635D6A"/>
    <w:rsid w:val="0064002E"/>
    <w:rsid w:val="00640FC6"/>
    <w:rsid w:val="00642F20"/>
    <w:rsid w:val="00644DA0"/>
    <w:rsid w:val="00650BF6"/>
    <w:rsid w:val="006538DC"/>
    <w:rsid w:val="00656259"/>
    <w:rsid w:val="00660482"/>
    <w:rsid w:val="006617E1"/>
    <w:rsid w:val="00662374"/>
    <w:rsid w:val="00662D41"/>
    <w:rsid w:val="00665F04"/>
    <w:rsid w:val="0067006C"/>
    <w:rsid w:val="006715DC"/>
    <w:rsid w:val="00672626"/>
    <w:rsid w:val="00673301"/>
    <w:rsid w:val="00673918"/>
    <w:rsid w:val="00674DD9"/>
    <w:rsid w:val="006755F7"/>
    <w:rsid w:val="00676A9B"/>
    <w:rsid w:val="006771BE"/>
    <w:rsid w:val="00680B55"/>
    <w:rsid w:val="00681007"/>
    <w:rsid w:val="00681F47"/>
    <w:rsid w:val="006833CE"/>
    <w:rsid w:val="00684ADA"/>
    <w:rsid w:val="006860E7"/>
    <w:rsid w:val="006905D1"/>
    <w:rsid w:val="00693061"/>
    <w:rsid w:val="006A1882"/>
    <w:rsid w:val="006A367D"/>
    <w:rsid w:val="006A4397"/>
    <w:rsid w:val="006A4AAA"/>
    <w:rsid w:val="006A4ED4"/>
    <w:rsid w:val="006A6368"/>
    <w:rsid w:val="006A651F"/>
    <w:rsid w:val="006A6C0E"/>
    <w:rsid w:val="006B3732"/>
    <w:rsid w:val="006B5700"/>
    <w:rsid w:val="006B77B6"/>
    <w:rsid w:val="006C1B4F"/>
    <w:rsid w:val="006C64AB"/>
    <w:rsid w:val="006C6B52"/>
    <w:rsid w:val="006C7698"/>
    <w:rsid w:val="006C7D1D"/>
    <w:rsid w:val="006D3C44"/>
    <w:rsid w:val="006D3D11"/>
    <w:rsid w:val="006D4212"/>
    <w:rsid w:val="006D550E"/>
    <w:rsid w:val="006E3B09"/>
    <w:rsid w:val="006E4EF7"/>
    <w:rsid w:val="006E610D"/>
    <w:rsid w:val="006F5962"/>
    <w:rsid w:val="007011BE"/>
    <w:rsid w:val="007028F9"/>
    <w:rsid w:val="00704203"/>
    <w:rsid w:val="00705D59"/>
    <w:rsid w:val="00713CFC"/>
    <w:rsid w:val="00717A13"/>
    <w:rsid w:val="00717C5E"/>
    <w:rsid w:val="007202F7"/>
    <w:rsid w:val="007236B4"/>
    <w:rsid w:val="00731B7C"/>
    <w:rsid w:val="00733C69"/>
    <w:rsid w:val="00734D75"/>
    <w:rsid w:val="007365CC"/>
    <w:rsid w:val="0073694B"/>
    <w:rsid w:val="0074196B"/>
    <w:rsid w:val="00743AB5"/>
    <w:rsid w:val="0075068D"/>
    <w:rsid w:val="0075091F"/>
    <w:rsid w:val="00750F6B"/>
    <w:rsid w:val="00752598"/>
    <w:rsid w:val="00761AE8"/>
    <w:rsid w:val="007640E5"/>
    <w:rsid w:val="00767E91"/>
    <w:rsid w:val="0077076A"/>
    <w:rsid w:val="00772673"/>
    <w:rsid w:val="00773A8E"/>
    <w:rsid w:val="00773C80"/>
    <w:rsid w:val="00776AC0"/>
    <w:rsid w:val="0077723B"/>
    <w:rsid w:val="0078000B"/>
    <w:rsid w:val="00780279"/>
    <w:rsid w:val="007807BC"/>
    <w:rsid w:val="00782E73"/>
    <w:rsid w:val="00783254"/>
    <w:rsid w:val="007833CA"/>
    <w:rsid w:val="0078631B"/>
    <w:rsid w:val="00792A80"/>
    <w:rsid w:val="00792E7D"/>
    <w:rsid w:val="007931A1"/>
    <w:rsid w:val="007931AB"/>
    <w:rsid w:val="0079540C"/>
    <w:rsid w:val="007A2900"/>
    <w:rsid w:val="007A339D"/>
    <w:rsid w:val="007A5D3B"/>
    <w:rsid w:val="007B1D39"/>
    <w:rsid w:val="007B33F3"/>
    <w:rsid w:val="007B5C8C"/>
    <w:rsid w:val="007B65A5"/>
    <w:rsid w:val="007C0474"/>
    <w:rsid w:val="007C197F"/>
    <w:rsid w:val="007C5760"/>
    <w:rsid w:val="007C66B9"/>
    <w:rsid w:val="007D1DFB"/>
    <w:rsid w:val="007D213E"/>
    <w:rsid w:val="007D445B"/>
    <w:rsid w:val="007E0383"/>
    <w:rsid w:val="007E2B36"/>
    <w:rsid w:val="007E5693"/>
    <w:rsid w:val="007E6F43"/>
    <w:rsid w:val="007F0B23"/>
    <w:rsid w:val="007F1838"/>
    <w:rsid w:val="007F2C55"/>
    <w:rsid w:val="00801CE1"/>
    <w:rsid w:val="00806DFF"/>
    <w:rsid w:val="00811EE6"/>
    <w:rsid w:val="00814B59"/>
    <w:rsid w:val="008150F6"/>
    <w:rsid w:val="0081534A"/>
    <w:rsid w:val="00820C4D"/>
    <w:rsid w:val="00820E80"/>
    <w:rsid w:val="00826393"/>
    <w:rsid w:val="00834599"/>
    <w:rsid w:val="00835499"/>
    <w:rsid w:val="00835FDD"/>
    <w:rsid w:val="00842967"/>
    <w:rsid w:val="00843442"/>
    <w:rsid w:val="00843F21"/>
    <w:rsid w:val="00845468"/>
    <w:rsid w:val="00850C5D"/>
    <w:rsid w:val="00853EB1"/>
    <w:rsid w:val="00860AF8"/>
    <w:rsid w:val="008617C0"/>
    <w:rsid w:val="008633DC"/>
    <w:rsid w:val="00865267"/>
    <w:rsid w:val="0086578E"/>
    <w:rsid w:val="00865AAB"/>
    <w:rsid w:val="00865F0D"/>
    <w:rsid w:val="00866A7E"/>
    <w:rsid w:val="00867C37"/>
    <w:rsid w:val="00883395"/>
    <w:rsid w:val="008933FA"/>
    <w:rsid w:val="00893907"/>
    <w:rsid w:val="00897A21"/>
    <w:rsid w:val="008A3D65"/>
    <w:rsid w:val="008A46D6"/>
    <w:rsid w:val="008A74BA"/>
    <w:rsid w:val="008B0617"/>
    <w:rsid w:val="008B27BA"/>
    <w:rsid w:val="008C09B6"/>
    <w:rsid w:val="008C0B80"/>
    <w:rsid w:val="008C1564"/>
    <w:rsid w:val="008C16EB"/>
    <w:rsid w:val="008C18F7"/>
    <w:rsid w:val="008C2DB4"/>
    <w:rsid w:val="008C7804"/>
    <w:rsid w:val="008C7837"/>
    <w:rsid w:val="008D162B"/>
    <w:rsid w:val="008D18C8"/>
    <w:rsid w:val="008D1A55"/>
    <w:rsid w:val="008D3F8D"/>
    <w:rsid w:val="008D4BAB"/>
    <w:rsid w:val="008D60EF"/>
    <w:rsid w:val="008D7D3F"/>
    <w:rsid w:val="008E1984"/>
    <w:rsid w:val="008E75F9"/>
    <w:rsid w:val="008E795F"/>
    <w:rsid w:val="008F20BE"/>
    <w:rsid w:val="008F2A71"/>
    <w:rsid w:val="008F31FA"/>
    <w:rsid w:val="008F62CF"/>
    <w:rsid w:val="00901ACB"/>
    <w:rsid w:val="00902C2A"/>
    <w:rsid w:val="00904BC6"/>
    <w:rsid w:val="0090511A"/>
    <w:rsid w:val="0090662B"/>
    <w:rsid w:val="00911AB8"/>
    <w:rsid w:val="00923C6C"/>
    <w:rsid w:val="00925100"/>
    <w:rsid w:val="00932652"/>
    <w:rsid w:val="009338F1"/>
    <w:rsid w:val="009353AD"/>
    <w:rsid w:val="00943E89"/>
    <w:rsid w:val="009478D7"/>
    <w:rsid w:val="00947CA0"/>
    <w:rsid w:val="009518D9"/>
    <w:rsid w:val="009520FF"/>
    <w:rsid w:val="00952190"/>
    <w:rsid w:val="00955EDC"/>
    <w:rsid w:val="00956090"/>
    <w:rsid w:val="00956750"/>
    <w:rsid w:val="009605F9"/>
    <w:rsid w:val="00963C94"/>
    <w:rsid w:val="0097419C"/>
    <w:rsid w:val="00980923"/>
    <w:rsid w:val="00982005"/>
    <w:rsid w:val="0098260F"/>
    <w:rsid w:val="00984071"/>
    <w:rsid w:val="00986190"/>
    <w:rsid w:val="00991D81"/>
    <w:rsid w:val="00991E15"/>
    <w:rsid w:val="009930F1"/>
    <w:rsid w:val="009939B9"/>
    <w:rsid w:val="00996AF2"/>
    <w:rsid w:val="00997B7C"/>
    <w:rsid w:val="009A2ED2"/>
    <w:rsid w:val="009A317D"/>
    <w:rsid w:val="009A5E82"/>
    <w:rsid w:val="009B1283"/>
    <w:rsid w:val="009B2DCE"/>
    <w:rsid w:val="009B2F63"/>
    <w:rsid w:val="009B45AC"/>
    <w:rsid w:val="009C082D"/>
    <w:rsid w:val="009C2E34"/>
    <w:rsid w:val="009C48C6"/>
    <w:rsid w:val="009C6033"/>
    <w:rsid w:val="009C628A"/>
    <w:rsid w:val="009C76E8"/>
    <w:rsid w:val="009D0E1C"/>
    <w:rsid w:val="009D278D"/>
    <w:rsid w:val="009D2E38"/>
    <w:rsid w:val="009D436E"/>
    <w:rsid w:val="009E160A"/>
    <w:rsid w:val="009E2EE6"/>
    <w:rsid w:val="009E5ED6"/>
    <w:rsid w:val="009F29A0"/>
    <w:rsid w:val="009F4AD9"/>
    <w:rsid w:val="009F619F"/>
    <w:rsid w:val="009F7613"/>
    <w:rsid w:val="00A001FA"/>
    <w:rsid w:val="00A0075E"/>
    <w:rsid w:val="00A0276E"/>
    <w:rsid w:val="00A03800"/>
    <w:rsid w:val="00A07A7E"/>
    <w:rsid w:val="00A105C6"/>
    <w:rsid w:val="00A11285"/>
    <w:rsid w:val="00A12C6A"/>
    <w:rsid w:val="00A207F2"/>
    <w:rsid w:val="00A21A80"/>
    <w:rsid w:val="00A22A8D"/>
    <w:rsid w:val="00A22DD6"/>
    <w:rsid w:val="00A23FB0"/>
    <w:rsid w:val="00A247E5"/>
    <w:rsid w:val="00A263C3"/>
    <w:rsid w:val="00A27544"/>
    <w:rsid w:val="00A31BC1"/>
    <w:rsid w:val="00A32EF4"/>
    <w:rsid w:val="00A3658D"/>
    <w:rsid w:val="00A37995"/>
    <w:rsid w:val="00A37D50"/>
    <w:rsid w:val="00A4002A"/>
    <w:rsid w:val="00A45582"/>
    <w:rsid w:val="00A477BC"/>
    <w:rsid w:val="00A52508"/>
    <w:rsid w:val="00A56641"/>
    <w:rsid w:val="00A57BD8"/>
    <w:rsid w:val="00A64676"/>
    <w:rsid w:val="00A672C5"/>
    <w:rsid w:val="00A71018"/>
    <w:rsid w:val="00A71FC7"/>
    <w:rsid w:val="00A761BE"/>
    <w:rsid w:val="00A80068"/>
    <w:rsid w:val="00A824A8"/>
    <w:rsid w:val="00A830B1"/>
    <w:rsid w:val="00A84329"/>
    <w:rsid w:val="00A904E4"/>
    <w:rsid w:val="00A91D73"/>
    <w:rsid w:val="00A931F1"/>
    <w:rsid w:val="00A961AF"/>
    <w:rsid w:val="00AA1C3C"/>
    <w:rsid w:val="00AB0CF9"/>
    <w:rsid w:val="00AB5450"/>
    <w:rsid w:val="00AB75F0"/>
    <w:rsid w:val="00AC2C4B"/>
    <w:rsid w:val="00AC4804"/>
    <w:rsid w:val="00AC50A8"/>
    <w:rsid w:val="00AC63AA"/>
    <w:rsid w:val="00AC7FC9"/>
    <w:rsid w:val="00AD3615"/>
    <w:rsid w:val="00AD488E"/>
    <w:rsid w:val="00AE2E96"/>
    <w:rsid w:val="00AE5E51"/>
    <w:rsid w:val="00AF023D"/>
    <w:rsid w:val="00AF1282"/>
    <w:rsid w:val="00AF2A2A"/>
    <w:rsid w:val="00AF53C3"/>
    <w:rsid w:val="00AF6158"/>
    <w:rsid w:val="00B003D7"/>
    <w:rsid w:val="00B0040A"/>
    <w:rsid w:val="00B01AC4"/>
    <w:rsid w:val="00B02975"/>
    <w:rsid w:val="00B02BB7"/>
    <w:rsid w:val="00B0437E"/>
    <w:rsid w:val="00B04D0D"/>
    <w:rsid w:val="00B12B0F"/>
    <w:rsid w:val="00B138EA"/>
    <w:rsid w:val="00B1475F"/>
    <w:rsid w:val="00B15047"/>
    <w:rsid w:val="00B17222"/>
    <w:rsid w:val="00B17C1C"/>
    <w:rsid w:val="00B20DA3"/>
    <w:rsid w:val="00B23DB5"/>
    <w:rsid w:val="00B258EF"/>
    <w:rsid w:val="00B3128E"/>
    <w:rsid w:val="00B31748"/>
    <w:rsid w:val="00B32CA4"/>
    <w:rsid w:val="00B4040A"/>
    <w:rsid w:val="00B41286"/>
    <w:rsid w:val="00B419CE"/>
    <w:rsid w:val="00B478BC"/>
    <w:rsid w:val="00B50054"/>
    <w:rsid w:val="00B517BE"/>
    <w:rsid w:val="00B55488"/>
    <w:rsid w:val="00B62D0D"/>
    <w:rsid w:val="00B63CED"/>
    <w:rsid w:val="00B64A7F"/>
    <w:rsid w:val="00B655CF"/>
    <w:rsid w:val="00B67A70"/>
    <w:rsid w:val="00B72F97"/>
    <w:rsid w:val="00B73C95"/>
    <w:rsid w:val="00B8049E"/>
    <w:rsid w:val="00B85C4E"/>
    <w:rsid w:val="00B87611"/>
    <w:rsid w:val="00B90656"/>
    <w:rsid w:val="00B9345B"/>
    <w:rsid w:val="00B95893"/>
    <w:rsid w:val="00B961B5"/>
    <w:rsid w:val="00B9743D"/>
    <w:rsid w:val="00BA2513"/>
    <w:rsid w:val="00BA3DD0"/>
    <w:rsid w:val="00BA4C87"/>
    <w:rsid w:val="00BA7DC4"/>
    <w:rsid w:val="00BB3E67"/>
    <w:rsid w:val="00BB65F6"/>
    <w:rsid w:val="00BB6E0E"/>
    <w:rsid w:val="00BC0E62"/>
    <w:rsid w:val="00BC0EC8"/>
    <w:rsid w:val="00BC2186"/>
    <w:rsid w:val="00BD0CDD"/>
    <w:rsid w:val="00BD2570"/>
    <w:rsid w:val="00BD31B2"/>
    <w:rsid w:val="00BD6F4B"/>
    <w:rsid w:val="00BD708D"/>
    <w:rsid w:val="00BE6F9E"/>
    <w:rsid w:val="00BF3691"/>
    <w:rsid w:val="00C01F30"/>
    <w:rsid w:val="00C03DEF"/>
    <w:rsid w:val="00C052DB"/>
    <w:rsid w:val="00C0539B"/>
    <w:rsid w:val="00C10DEE"/>
    <w:rsid w:val="00C157F5"/>
    <w:rsid w:val="00C165DF"/>
    <w:rsid w:val="00C1726E"/>
    <w:rsid w:val="00C1766A"/>
    <w:rsid w:val="00C17A12"/>
    <w:rsid w:val="00C20ED0"/>
    <w:rsid w:val="00C250A6"/>
    <w:rsid w:val="00C25565"/>
    <w:rsid w:val="00C269F2"/>
    <w:rsid w:val="00C33A4C"/>
    <w:rsid w:val="00C445D5"/>
    <w:rsid w:val="00C44D61"/>
    <w:rsid w:val="00C44D9D"/>
    <w:rsid w:val="00C539AB"/>
    <w:rsid w:val="00C54270"/>
    <w:rsid w:val="00C543D9"/>
    <w:rsid w:val="00C5524A"/>
    <w:rsid w:val="00C55B93"/>
    <w:rsid w:val="00C5668F"/>
    <w:rsid w:val="00C57195"/>
    <w:rsid w:val="00C60B97"/>
    <w:rsid w:val="00C63B91"/>
    <w:rsid w:val="00C655FC"/>
    <w:rsid w:val="00C67750"/>
    <w:rsid w:val="00C709FA"/>
    <w:rsid w:val="00C71091"/>
    <w:rsid w:val="00C72E17"/>
    <w:rsid w:val="00C731F0"/>
    <w:rsid w:val="00C755BC"/>
    <w:rsid w:val="00C757D8"/>
    <w:rsid w:val="00C758B7"/>
    <w:rsid w:val="00C77A6E"/>
    <w:rsid w:val="00C85879"/>
    <w:rsid w:val="00C902FD"/>
    <w:rsid w:val="00C90C58"/>
    <w:rsid w:val="00C91D40"/>
    <w:rsid w:val="00C91F19"/>
    <w:rsid w:val="00C91F99"/>
    <w:rsid w:val="00C96E86"/>
    <w:rsid w:val="00C97096"/>
    <w:rsid w:val="00CA047E"/>
    <w:rsid w:val="00CA3A41"/>
    <w:rsid w:val="00CA6FC3"/>
    <w:rsid w:val="00CA79FA"/>
    <w:rsid w:val="00CA7E6D"/>
    <w:rsid w:val="00CB0179"/>
    <w:rsid w:val="00CB1136"/>
    <w:rsid w:val="00CB3CE7"/>
    <w:rsid w:val="00CB4328"/>
    <w:rsid w:val="00CB4A69"/>
    <w:rsid w:val="00CB56D5"/>
    <w:rsid w:val="00CB5C0B"/>
    <w:rsid w:val="00CB5C7E"/>
    <w:rsid w:val="00CB5D01"/>
    <w:rsid w:val="00CC358B"/>
    <w:rsid w:val="00CC45B5"/>
    <w:rsid w:val="00CC66B8"/>
    <w:rsid w:val="00CD33B0"/>
    <w:rsid w:val="00CD397E"/>
    <w:rsid w:val="00CD53FB"/>
    <w:rsid w:val="00CD7AFE"/>
    <w:rsid w:val="00CE2401"/>
    <w:rsid w:val="00CE6B3A"/>
    <w:rsid w:val="00CE7B86"/>
    <w:rsid w:val="00CF1711"/>
    <w:rsid w:val="00CF1E2B"/>
    <w:rsid w:val="00CF371E"/>
    <w:rsid w:val="00CF5527"/>
    <w:rsid w:val="00D06F14"/>
    <w:rsid w:val="00D10CAA"/>
    <w:rsid w:val="00D1163F"/>
    <w:rsid w:val="00D1226D"/>
    <w:rsid w:val="00D15DDF"/>
    <w:rsid w:val="00D15FFE"/>
    <w:rsid w:val="00D2575F"/>
    <w:rsid w:val="00D26CED"/>
    <w:rsid w:val="00D273A2"/>
    <w:rsid w:val="00D27F44"/>
    <w:rsid w:val="00D30D55"/>
    <w:rsid w:val="00D40D57"/>
    <w:rsid w:val="00D45FF5"/>
    <w:rsid w:val="00D46CD8"/>
    <w:rsid w:val="00D50576"/>
    <w:rsid w:val="00D52AA7"/>
    <w:rsid w:val="00D52DB4"/>
    <w:rsid w:val="00D55B94"/>
    <w:rsid w:val="00D5730F"/>
    <w:rsid w:val="00D608E7"/>
    <w:rsid w:val="00D6299F"/>
    <w:rsid w:val="00D634F7"/>
    <w:rsid w:val="00D64785"/>
    <w:rsid w:val="00D675DF"/>
    <w:rsid w:val="00D76DAF"/>
    <w:rsid w:val="00D77010"/>
    <w:rsid w:val="00D77036"/>
    <w:rsid w:val="00D77335"/>
    <w:rsid w:val="00D815EE"/>
    <w:rsid w:val="00D81DE2"/>
    <w:rsid w:val="00D81F5E"/>
    <w:rsid w:val="00D838F9"/>
    <w:rsid w:val="00D85DC5"/>
    <w:rsid w:val="00D873F7"/>
    <w:rsid w:val="00D94ADA"/>
    <w:rsid w:val="00D95767"/>
    <w:rsid w:val="00D97A8B"/>
    <w:rsid w:val="00DA23BB"/>
    <w:rsid w:val="00DA3005"/>
    <w:rsid w:val="00DB580C"/>
    <w:rsid w:val="00DC3130"/>
    <w:rsid w:val="00DD22F4"/>
    <w:rsid w:val="00DD50ED"/>
    <w:rsid w:val="00DD5937"/>
    <w:rsid w:val="00DE50AC"/>
    <w:rsid w:val="00DE5D9F"/>
    <w:rsid w:val="00DE5F5C"/>
    <w:rsid w:val="00DE6F81"/>
    <w:rsid w:val="00DE789C"/>
    <w:rsid w:val="00DF11E1"/>
    <w:rsid w:val="00E01930"/>
    <w:rsid w:val="00E043D1"/>
    <w:rsid w:val="00E127A1"/>
    <w:rsid w:val="00E12AC5"/>
    <w:rsid w:val="00E319A0"/>
    <w:rsid w:val="00E32BA4"/>
    <w:rsid w:val="00E43B88"/>
    <w:rsid w:val="00E44283"/>
    <w:rsid w:val="00E46BDD"/>
    <w:rsid w:val="00E46E46"/>
    <w:rsid w:val="00E50B61"/>
    <w:rsid w:val="00E50B7F"/>
    <w:rsid w:val="00E5254D"/>
    <w:rsid w:val="00E539CA"/>
    <w:rsid w:val="00E55008"/>
    <w:rsid w:val="00E551A4"/>
    <w:rsid w:val="00E61512"/>
    <w:rsid w:val="00E618A7"/>
    <w:rsid w:val="00E61F93"/>
    <w:rsid w:val="00E6287C"/>
    <w:rsid w:val="00E645D7"/>
    <w:rsid w:val="00E66225"/>
    <w:rsid w:val="00E71E4E"/>
    <w:rsid w:val="00E733F7"/>
    <w:rsid w:val="00E765D7"/>
    <w:rsid w:val="00E81EDD"/>
    <w:rsid w:val="00E86E0D"/>
    <w:rsid w:val="00E91B84"/>
    <w:rsid w:val="00E93A0D"/>
    <w:rsid w:val="00E93F36"/>
    <w:rsid w:val="00EA0CBD"/>
    <w:rsid w:val="00EA11E7"/>
    <w:rsid w:val="00EA26F6"/>
    <w:rsid w:val="00EA3E6F"/>
    <w:rsid w:val="00EA5A68"/>
    <w:rsid w:val="00EB0386"/>
    <w:rsid w:val="00EB34DF"/>
    <w:rsid w:val="00EB3B16"/>
    <w:rsid w:val="00EB5A94"/>
    <w:rsid w:val="00EB7BAE"/>
    <w:rsid w:val="00EC3763"/>
    <w:rsid w:val="00EC3D1F"/>
    <w:rsid w:val="00EC6355"/>
    <w:rsid w:val="00EC68F9"/>
    <w:rsid w:val="00EC70CF"/>
    <w:rsid w:val="00EC71D7"/>
    <w:rsid w:val="00EE0C61"/>
    <w:rsid w:val="00EE31D4"/>
    <w:rsid w:val="00EE7196"/>
    <w:rsid w:val="00EE7377"/>
    <w:rsid w:val="00EF14B3"/>
    <w:rsid w:val="00EF291D"/>
    <w:rsid w:val="00EF2C56"/>
    <w:rsid w:val="00EF7E22"/>
    <w:rsid w:val="00F02E77"/>
    <w:rsid w:val="00F02ED6"/>
    <w:rsid w:val="00F05565"/>
    <w:rsid w:val="00F06083"/>
    <w:rsid w:val="00F0686C"/>
    <w:rsid w:val="00F06DF0"/>
    <w:rsid w:val="00F07F4D"/>
    <w:rsid w:val="00F116E4"/>
    <w:rsid w:val="00F12066"/>
    <w:rsid w:val="00F1293C"/>
    <w:rsid w:val="00F13CAE"/>
    <w:rsid w:val="00F166D0"/>
    <w:rsid w:val="00F179BE"/>
    <w:rsid w:val="00F20EC3"/>
    <w:rsid w:val="00F22216"/>
    <w:rsid w:val="00F2554B"/>
    <w:rsid w:val="00F30198"/>
    <w:rsid w:val="00F32281"/>
    <w:rsid w:val="00F335FB"/>
    <w:rsid w:val="00F34961"/>
    <w:rsid w:val="00F3669A"/>
    <w:rsid w:val="00F40E0B"/>
    <w:rsid w:val="00F44864"/>
    <w:rsid w:val="00F4570E"/>
    <w:rsid w:val="00F4640E"/>
    <w:rsid w:val="00F514A4"/>
    <w:rsid w:val="00F53794"/>
    <w:rsid w:val="00F5426D"/>
    <w:rsid w:val="00F562AD"/>
    <w:rsid w:val="00F56951"/>
    <w:rsid w:val="00F62D0F"/>
    <w:rsid w:val="00F6322E"/>
    <w:rsid w:val="00F65767"/>
    <w:rsid w:val="00F675A2"/>
    <w:rsid w:val="00F70E6D"/>
    <w:rsid w:val="00F73BEC"/>
    <w:rsid w:val="00F7498B"/>
    <w:rsid w:val="00F82BFC"/>
    <w:rsid w:val="00F85FC0"/>
    <w:rsid w:val="00F861EC"/>
    <w:rsid w:val="00F8629D"/>
    <w:rsid w:val="00F86E84"/>
    <w:rsid w:val="00FA7981"/>
    <w:rsid w:val="00FA7FBE"/>
    <w:rsid w:val="00FB0CFE"/>
    <w:rsid w:val="00FB5671"/>
    <w:rsid w:val="00FC60B8"/>
    <w:rsid w:val="00FC6818"/>
    <w:rsid w:val="00FC74EA"/>
    <w:rsid w:val="00FC7CDE"/>
    <w:rsid w:val="00FD53EB"/>
    <w:rsid w:val="00FD7929"/>
    <w:rsid w:val="00FE338B"/>
    <w:rsid w:val="00FE50F2"/>
    <w:rsid w:val="00FE543C"/>
    <w:rsid w:val="00FE5D85"/>
    <w:rsid w:val="00FF1739"/>
    <w:rsid w:val="00FF2844"/>
    <w:rsid w:val="00FF2F8A"/>
    <w:rsid w:val="00FF4579"/>
    <w:rsid w:val="00FF5A4F"/>
    <w:rsid w:val="00FF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AD98D2"/>
  <w15:docId w15:val="{FA35EED9-8D66-4B74-9303-519E10EC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A0CBD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Specialioji žyma"/>
    <w:basedOn w:val="prastasis"/>
    <w:link w:val="AntratsDiagrama"/>
    <w:uiPriority w:val="99"/>
    <w:rsid w:val="00EA0CBD"/>
    <w:pPr>
      <w:tabs>
        <w:tab w:val="center" w:pos="4153"/>
        <w:tab w:val="right" w:pos="8306"/>
      </w:tabs>
    </w:pPr>
  </w:style>
  <w:style w:type="paragraph" w:customStyle="1" w:styleId="statymopavad">
    <w:name w:val="?statymo pavad."/>
    <w:basedOn w:val="prastasis"/>
    <w:rsid w:val="00EA0CBD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character" w:customStyle="1" w:styleId="Pareigos">
    <w:name w:val="Pareigos"/>
    <w:rsid w:val="00EA0CBD"/>
    <w:rPr>
      <w:rFonts w:ascii="TimesLT" w:hAnsi="TimesLT"/>
      <w:caps/>
      <w:sz w:val="24"/>
    </w:rPr>
  </w:style>
  <w:style w:type="character" w:styleId="Hipersaitas">
    <w:name w:val="Hyperlink"/>
    <w:rsid w:val="00EA0CBD"/>
    <w:rPr>
      <w:color w:val="0000FF"/>
      <w:u w:val="single"/>
    </w:rPr>
  </w:style>
  <w:style w:type="paragraph" w:styleId="Debesliotekstas">
    <w:name w:val="Balloon Text"/>
    <w:basedOn w:val="prastasis"/>
    <w:semiHidden/>
    <w:rsid w:val="00F40E0B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aliases w:val="Specialioji žyma Diagrama"/>
    <w:link w:val="Antrats"/>
    <w:uiPriority w:val="99"/>
    <w:rsid w:val="007202F7"/>
    <w:rPr>
      <w:sz w:val="24"/>
      <w:szCs w:val="24"/>
      <w:lang w:eastAsia="en-US"/>
    </w:rPr>
  </w:style>
  <w:style w:type="paragraph" w:customStyle="1" w:styleId="bodytext">
    <w:name w:val="bodytext"/>
    <w:basedOn w:val="prastasis"/>
    <w:rsid w:val="00820C4D"/>
    <w:pPr>
      <w:spacing w:before="100" w:beforeAutospacing="1" w:after="100" w:afterAutospacing="1"/>
    </w:pPr>
    <w:rPr>
      <w:lang w:eastAsia="lt-LT"/>
    </w:rPr>
  </w:style>
  <w:style w:type="character" w:customStyle="1" w:styleId="Neapdorotaspaminjimas1">
    <w:name w:val="Neapdorotas paminėjimas1"/>
    <w:uiPriority w:val="99"/>
    <w:semiHidden/>
    <w:unhideWhenUsed/>
    <w:rsid w:val="00E551A4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D40D57"/>
    <w:pPr>
      <w:ind w:left="720"/>
    </w:pPr>
    <w:rPr>
      <w:rFonts w:ascii="Calibri" w:eastAsia="Calibri" w:hAnsi="Calibri" w:cs="Calibri"/>
      <w:sz w:val="22"/>
      <w:szCs w:val="22"/>
    </w:rPr>
  </w:style>
  <w:style w:type="table" w:styleId="Lentelstinklelis">
    <w:name w:val="Table Grid"/>
    <w:basedOn w:val="prastojilentel"/>
    <w:rsid w:val="00CA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9251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2510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2510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251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25100"/>
    <w:rPr>
      <w:b/>
      <w:bCs/>
      <w:lang w:eastAsia="en-US"/>
    </w:rPr>
  </w:style>
  <w:style w:type="character" w:customStyle="1" w:styleId="statymoNr">
    <w:name w:val="?statymo Nr."/>
    <w:rsid w:val="00EF14B3"/>
    <w:rPr>
      <w:rFonts w:ascii="HelveticaLT" w:hAnsi="HelveticaLT"/>
    </w:rPr>
  </w:style>
  <w:style w:type="character" w:styleId="Emfaz">
    <w:name w:val="Emphasis"/>
    <w:uiPriority w:val="20"/>
    <w:qFormat/>
    <w:rsid w:val="00095D16"/>
    <w:rPr>
      <w:i/>
      <w:iCs/>
    </w:rPr>
  </w:style>
  <w:style w:type="paragraph" w:styleId="prastasiniatinklio">
    <w:name w:val="Normal (Web)"/>
    <w:basedOn w:val="prastasis"/>
    <w:uiPriority w:val="99"/>
    <w:unhideWhenUsed/>
    <w:rsid w:val="00095D16"/>
    <w:pPr>
      <w:spacing w:before="100" w:beforeAutospacing="1" w:after="100" w:afterAutospacing="1"/>
    </w:pPr>
    <w:rPr>
      <w:rFonts w:eastAsia="Calibri"/>
      <w:lang w:eastAsia="lt-LT"/>
    </w:rPr>
  </w:style>
  <w:style w:type="paragraph" w:styleId="Porat">
    <w:name w:val="footer"/>
    <w:basedOn w:val="prastasis"/>
    <w:link w:val="PoratDiagrama"/>
    <w:unhideWhenUsed/>
    <w:rsid w:val="00B1475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B1475F"/>
    <w:rPr>
      <w:sz w:val="24"/>
      <w:szCs w:val="24"/>
      <w:lang w:eastAsia="en-US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3063A4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F1711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773C8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ita.rudgalviene@klaipedos-r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vivaldybe@klaipedos-r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MP\Mero%20rastas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C28B6-2A38-4DC2-88C3-08B576626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rastas</Template>
  <TotalTime>6</TotalTime>
  <Pages>3</Pages>
  <Words>293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2649</CharactersWithSpaces>
  <SharedDoc>false</SharedDoc>
  <HLinks>
    <vt:vector size="54" baseType="variant">
      <vt:variant>
        <vt:i4>5767186</vt:i4>
      </vt:variant>
      <vt:variant>
        <vt:i4>24</vt:i4>
      </vt:variant>
      <vt:variant>
        <vt:i4>0</vt:i4>
      </vt:variant>
      <vt:variant>
        <vt:i4>5</vt:i4>
      </vt:variant>
      <vt:variant>
        <vt:lpwstr>https://vtpsi.lrv.lt/lt/naujienos/statyba-leidziantis-dokumentas-vietines-reiksmes-keliui</vt:lpwstr>
      </vt:variant>
      <vt:variant>
        <vt:lpwstr/>
      </vt:variant>
      <vt:variant>
        <vt:i4>720923</vt:i4>
      </vt:variant>
      <vt:variant>
        <vt:i4>21</vt:i4>
      </vt:variant>
      <vt:variant>
        <vt:i4>0</vt:i4>
      </vt:variant>
      <vt:variant>
        <vt:i4>5</vt:i4>
      </vt:variant>
      <vt:variant>
        <vt:lpwstr>https://www.e-tar.lt/portal/lt/legalAct/585f9850c05211e688d0ed775a2e782a/asr</vt:lpwstr>
      </vt:variant>
      <vt:variant>
        <vt:lpwstr/>
      </vt:variant>
      <vt:variant>
        <vt:i4>6815793</vt:i4>
      </vt:variant>
      <vt:variant>
        <vt:i4>18</vt:i4>
      </vt:variant>
      <vt:variant>
        <vt:i4>0</vt:i4>
      </vt:variant>
      <vt:variant>
        <vt:i4>5</vt:i4>
      </vt:variant>
      <vt:variant>
        <vt:lpwstr>https://www.e-tar.lt/portal/lt/legalAct/c14e6210afe511e6b844f0f29024f5ac/caRbGSOQbK</vt:lpwstr>
      </vt:variant>
      <vt:variant>
        <vt:lpwstr/>
      </vt:variant>
      <vt:variant>
        <vt:i4>4587551</vt:i4>
      </vt:variant>
      <vt:variant>
        <vt:i4>15</vt:i4>
      </vt:variant>
      <vt:variant>
        <vt:i4>0</vt:i4>
      </vt:variant>
      <vt:variant>
        <vt:i4>5</vt:i4>
      </vt:variant>
      <vt:variant>
        <vt:lpwstr>https://www.e-tar.lt/portal/lt/legalAct/TAR.4DB4BDB4B44C/asr</vt:lpwstr>
      </vt:variant>
      <vt:variant>
        <vt:lpwstr/>
      </vt:variant>
      <vt:variant>
        <vt:i4>5505042</vt:i4>
      </vt:variant>
      <vt:variant>
        <vt:i4>12</vt:i4>
      </vt:variant>
      <vt:variant>
        <vt:i4>0</vt:i4>
      </vt:variant>
      <vt:variant>
        <vt:i4>5</vt:i4>
      </vt:variant>
      <vt:variant>
        <vt:lpwstr>https://map.tpdr.lt/tpdr-gis/index.jsp?action=tpdrPortal</vt:lpwstr>
      </vt:variant>
      <vt:variant>
        <vt:lpwstr/>
      </vt:variant>
      <vt:variant>
        <vt:i4>3342461</vt:i4>
      </vt:variant>
      <vt:variant>
        <vt:i4>9</vt:i4>
      </vt:variant>
      <vt:variant>
        <vt:i4>0</vt:i4>
      </vt:variant>
      <vt:variant>
        <vt:i4>5</vt:i4>
      </vt:variant>
      <vt:variant>
        <vt:lpwstr>https://e-seimas.lrs.lt/portal/legalAct/lt/TAD/TAIS.318405/asr</vt:lpwstr>
      </vt:variant>
      <vt:variant>
        <vt:lpwstr/>
      </vt:variant>
      <vt:variant>
        <vt:i4>3735670</vt:i4>
      </vt:variant>
      <vt:variant>
        <vt:i4>6</vt:i4>
      </vt:variant>
      <vt:variant>
        <vt:i4>0</vt:i4>
      </vt:variant>
      <vt:variant>
        <vt:i4>5</vt:i4>
      </vt:variant>
      <vt:variant>
        <vt:lpwstr>https://e-seimas.lrs.lt/portal/legalAct/lt/TAD/TAIS.313209/asr</vt:lpwstr>
      </vt:variant>
      <vt:variant>
        <vt:lpwstr/>
      </vt:variant>
      <vt:variant>
        <vt:i4>69</vt:i4>
      </vt:variant>
      <vt:variant>
        <vt:i4>3</vt:i4>
      </vt:variant>
      <vt:variant>
        <vt:i4>0</vt:i4>
      </vt:variant>
      <vt:variant>
        <vt:i4>5</vt:i4>
      </vt:variant>
      <vt:variant>
        <vt:lpwstr>https://e-seimas.lrs.lt/portal/legalAct/lt/TAD/TAIS.6655/asr</vt:lpwstr>
      </vt:variant>
      <vt:variant>
        <vt:lpwstr/>
      </vt:variant>
      <vt:variant>
        <vt:i4>1179753</vt:i4>
      </vt:variant>
      <vt:variant>
        <vt:i4>0</vt:i4>
      </vt:variant>
      <vt:variant>
        <vt:i4>0</vt:i4>
      </vt:variant>
      <vt:variant>
        <vt:i4>5</vt:i4>
      </vt:variant>
      <vt:variant>
        <vt:lpwstr>mailto:savivaldybe@klaipedos-r.lt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Rita Rudgalvienė</cp:lastModifiedBy>
  <cp:revision>10</cp:revision>
  <cp:lastPrinted>2023-05-16T06:34:00Z</cp:lastPrinted>
  <dcterms:created xsi:type="dcterms:W3CDTF">2025-03-24T12:32:00Z</dcterms:created>
  <dcterms:modified xsi:type="dcterms:W3CDTF">2025-03-24T14:09:00Z</dcterms:modified>
</cp:coreProperties>
</file>