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058CEF9A"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E6321B">
        <w:rPr>
          <w:rFonts w:ascii="Arial" w:hAnsi="Arial" w:cs="Arial"/>
          <w:caps w:val="0"/>
          <w:szCs w:val="24"/>
        </w:rPr>
        <w:t>5</w:t>
      </w:r>
      <w:r w:rsidRPr="00BB7D70">
        <w:rPr>
          <w:rFonts w:ascii="Arial" w:hAnsi="Arial" w:cs="Arial"/>
          <w:caps w:val="0"/>
          <w:szCs w:val="24"/>
        </w:rPr>
        <w:t xml:space="preserve"> m. </w:t>
      </w:r>
      <w:r w:rsidR="00E6321B">
        <w:rPr>
          <w:rFonts w:ascii="Arial" w:hAnsi="Arial" w:cs="Arial"/>
          <w:caps w:val="0"/>
          <w:szCs w:val="24"/>
        </w:rPr>
        <w:t>kovo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2A143F51"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7D8730B5"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B51165">
        <w:rPr>
          <w:rFonts w:ascii="Arial" w:hAnsi="Arial" w:cs="Arial"/>
        </w:rPr>
        <w:t>Klaipėdos</w:t>
      </w:r>
      <w:r w:rsidR="004A777B" w:rsidRPr="00BB7D70">
        <w:rPr>
          <w:rFonts w:ascii="Arial" w:hAnsi="Arial" w:cs="Arial"/>
        </w:rPr>
        <w:t xml:space="preserve"> g. </w:t>
      </w:r>
      <w:r w:rsidR="00B51165">
        <w:rPr>
          <w:rFonts w:ascii="Arial" w:hAnsi="Arial" w:cs="Arial"/>
        </w:rPr>
        <w:t>36</w:t>
      </w:r>
      <w:r w:rsidR="00091939" w:rsidRPr="00BB7D70">
        <w:rPr>
          <w:rFonts w:ascii="Arial" w:hAnsi="Arial" w:cs="Arial"/>
        </w:rPr>
        <w:t>-</w:t>
      </w:r>
      <w:r w:rsidR="00B51165">
        <w:rPr>
          <w:rFonts w:ascii="Arial" w:hAnsi="Arial" w:cs="Arial"/>
        </w:rPr>
        <w:t>7</w:t>
      </w:r>
      <w:r w:rsidR="004A777B" w:rsidRPr="00BB7D70">
        <w:rPr>
          <w:rFonts w:ascii="Arial" w:hAnsi="Arial" w:cs="Arial"/>
        </w:rPr>
        <w:t xml:space="preserve">, </w:t>
      </w:r>
      <w:r w:rsidR="00B51165">
        <w:rPr>
          <w:rFonts w:ascii="Arial" w:hAnsi="Arial" w:cs="Arial"/>
        </w:rPr>
        <w:t>Dovilų mstl.,</w:t>
      </w:r>
      <w:r w:rsidR="00414716" w:rsidRPr="00BB7D70">
        <w:rPr>
          <w:rFonts w:ascii="Arial" w:hAnsi="Arial" w:cs="Arial"/>
        </w:rPr>
        <w:t xml:space="preserve"> </w:t>
      </w:r>
      <w:r w:rsidR="002947D7" w:rsidRPr="00BB7D70">
        <w:rPr>
          <w:rFonts w:ascii="Arial" w:hAnsi="Arial" w:cs="Arial"/>
          <w:color w:val="000000"/>
        </w:rPr>
        <w:t>Dovilų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5A925FB6" w14:textId="77777777" w:rsidR="009D5F49" w:rsidRPr="00143433" w:rsidRDefault="009D5F49" w:rsidP="009D5F49">
      <w:pPr>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2C5526ED" w14:textId="77777777" w:rsidR="00E6321B" w:rsidRPr="007625F7" w:rsidRDefault="00E6321B" w:rsidP="00E6321B">
      <w:pPr>
        <w:spacing w:line="276" w:lineRule="auto"/>
        <w:rPr>
          <w:rFonts w:ascii="Arial" w:hAnsi="Arial" w:cs="Arial"/>
        </w:rPr>
      </w:pPr>
      <w:bookmarkStart w:id="1" w:name="_Hlk191892372"/>
      <w:r w:rsidRPr="007625F7">
        <w:rPr>
          <w:rFonts w:ascii="Arial" w:hAnsi="Arial" w:cs="Arial"/>
        </w:rPr>
        <w:t>Bendrųjų reikalų skyriaus vedėja,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Rūta Zubienė </w:t>
      </w:r>
    </w:p>
    <w:p w14:paraId="59C312FC" w14:textId="37CBED85" w:rsidR="00E6321B" w:rsidRPr="007625F7" w:rsidRDefault="00E6321B" w:rsidP="00E6321B">
      <w:pPr>
        <w:spacing w:line="276" w:lineRule="auto"/>
        <w:rPr>
          <w:rFonts w:ascii="Arial" w:hAnsi="Arial" w:cs="Arial"/>
        </w:rPr>
      </w:pPr>
      <w:r w:rsidRPr="007625F7">
        <w:rPr>
          <w:rFonts w:ascii="Arial" w:hAnsi="Arial" w:cs="Arial"/>
        </w:rPr>
        <w:t xml:space="preserve">atliekanti </w:t>
      </w:r>
      <w:r w:rsidR="006521D0">
        <w:rPr>
          <w:rFonts w:ascii="Arial" w:hAnsi="Arial" w:cs="Arial"/>
        </w:rPr>
        <w:t>A</w:t>
      </w:r>
      <w:r w:rsidRPr="007625F7">
        <w:rPr>
          <w:rFonts w:ascii="Arial" w:hAnsi="Arial" w:cs="Arial"/>
        </w:rPr>
        <w:t>dministracijos direktoriaus pareigas       </w:t>
      </w:r>
      <w:r>
        <w:rPr>
          <w:rFonts w:ascii="Arial" w:hAnsi="Arial" w:cs="Arial"/>
        </w:rPr>
        <w:t xml:space="preserve">    </w:t>
      </w:r>
      <w:r w:rsidRPr="007625F7">
        <w:rPr>
          <w:rFonts w:ascii="Arial" w:hAnsi="Arial" w:cs="Arial"/>
        </w:rPr>
        <w:t xml:space="preserve">                                                                                                                                                                                    </w:t>
      </w:r>
    </w:p>
    <w:bookmarkEnd w:id="1"/>
    <w:p w14:paraId="38B3EEEA" w14:textId="4A3EA6B0" w:rsidR="00414716" w:rsidRPr="00BB7D70" w:rsidRDefault="00414716" w:rsidP="00414716">
      <w:pPr>
        <w:rPr>
          <w:rFonts w:ascii="Arial" w:hAnsi="Arial" w:cs="Arial"/>
        </w:rPr>
      </w:pP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DC5EA86"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E6321B">
        <w:rPr>
          <w:rFonts w:ascii="Arial" w:hAnsi="Arial" w:cs="Arial"/>
        </w:rPr>
        <w:t>5</w:t>
      </w:r>
      <w:r w:rsidRPr="00BB7D70">
        <w:rPr>
          <w:rFonts w:ascii="Arial" w:hAnsi="Arial" w:cs="Arial"/>
        </w:rPr>
        <w:t>-</w:t>
      </w:r>
      <w:r w:rsidR="00E6321B">
        <w:rPr>
          <w:rFonts w:ascii="Arial" w:hAnsi="Arial" w:cs="Arial"/>
        </w:rPr>
        <w:t>03</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5954BCD4"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B51165">
        <w:rPr>
          <w:rFonts w:ascii="Arial" w:hAnsi="Arial" w:cs="Arial"/>
          <w:b/>
          <w:bCs/>
        </w:rPr>
        <w:t>KLAIPĖDOS G. 36-7, DOVILŲ MSTL.,</w:t>
      </w:r>
      <w:r w:rsidR="002947D7" w:rsidRPr="00BB7D70">
        <w:rPr>
          <w:rFonts w:ascii="Arial" w:hAnsi="Arial" w:cs="Arial"/>
          <w:b/>
          <w:bCs/>
        </w:rPr>
        <w:t xml:space="preserve"> </w:t>
      </w:r>
      <w:r w:rsidR="002947D7" w:rsidRPr="00BB7D70">
        <w:rPr>
          <w:rFonts w:ascii="Arial" w:hAnsi="Arial" w:cs="Arial"/>
          <w:b/>
          <w:bCs/>
          <w:color w:val="000000"/>
        </w:rPr>
        <w:t>DOVILŲ SEN</w:t>
      </w:r>
      <w:r w:rsidR="00091939"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6944094A"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B51165">
              <w:rPr>
                <w:rFonts w:ascii="Arial" w:hAnsi="Arial" w:cs="Arial"/>
                <w:color w:val="000000"/>
                <w:u w:val="single"/>
              </w:rPr>
              <w:t>4400-0062-4286:3228</w:t>
            </w:r>
            <w:r w:rsidRPr="00BB7D70">
              <w:rPr>
                <w:rFonts w:ascii="Arial" w:eastAsia="Calibri" w:hAnsi="Arial" w:cs="Arial"/>
                <w:u w:val="single"/>
              </w:rPr>
              <w:t>)</w:t>
            </w:r>
            <w:r w:rsidR="00B51165">
              <w:rPr>
                <w:rFonts w:ascii="Arial" w:eastAsia="Calibri" w:hAnsi="Arial" w:cs="Arial"/>
                <w:u w:val="single"/>
              </w:rPr>
              <w:t xml:space="preserve"> su bendro naudojimo patalpa, pažymėta a-2 (1/2 iš 17,89 m</w:t>
            </w:r>
            <w:r w:rsidR="00B51165">
              <w:rPr>
                <w:rFonts w:ascii="Arial" w:eastAsia="Calibri" w:hAnsi="Arial" w:cs="Arial"/>
                <w:u w:val="single"/>
                <w:vertAlign w:val="superscript"/>
              </w:rPr>
              <w:t>2</w:t>
            </w:r>
            <w:r w:rsidR="00B51165">
              <w:rPr>
                <w:rFonts w:ascii="Arial" w:eastAsia="Calibri" w:hAnsi="Arial" w:cs="Arial"/>
                <w:u w:val="single"/>
              </w:rPr>
              <w:t>)</w:t>
            </w:r>
            <w:r w:rsidRPr="00BB7D70">
              <w:rPr>
                <w:rFonts w:ascii="Arial" w:eastAsia="Calibri" w:hAnsi="Arial" w:cs="Arial"/>
                <w:u w:val="single"/>
              </w:rPr>
              <w:t xml:space="preserve">,  paskirtis – gyvenamoji (butų), bendras plotas </w:t>
            </w:r>
            <w:r w:rsidR="00B51165">
              <w:rPr>
                <w:rFonts w:ascii="Arial" w:eastAsia="Calibri" w:hAnsi="Arial" w:cs="Arial"/>
                <w:u w:val="single"/>
              </w:rPr>
              <w:t>27,86</w:t>
            </w:r>
            <w:r w:rsidRPr="00BB7D70">
              <w:rPr>
                <w:rFonts w:ascii="Arial" w:eastAsia="Calibri" w:hAnsi="Arial" w:cs="Arial"/>
                <w:u w:val="single"/>
              </w:rPr>
              <w:t xml:space="preserve"> kv. m, </w:t>
            </w:r>
            <w:r w:rsidR="00B51165">
              <w:rPr>
                <w:rFonts w:ascii="Arial" w:hAnsi="Arial" w:cs="Arial"/>
                <w:u w:val="single"/>
              </w:rPr>
              <w:t>K</w:t>
            </w:r>
            <w:r w:rsidR="00B51165" w:rsidRPr="00B51165">
              <w:rPr>
                <w:rFonts w:ascii="Arial" w:hAnsi="Arial" w:cs="Arial"/>
                <w:u w:val="single"/>
              </w:rPr>
              <w:t xml:space="preserve">laipėdos g. 36-7, </w:t>
            </w:r>
            <w:r w:rsidR="00B51165">
              <w:rPr>
                <w:rFonts w:ascii="Arial" w:hAnsi="Arial" w:cs="Arial"/>
                <w:u w:val="single"/>
              </w:rPr>
              <w:t>D</w:t>
            </w:r>
            <w:r w:rsidR="00B51165" w:rsidRPr="00B51165">
              <w:rPr>
                <w:rFonts w:ascii="Arial" w:hAnsi="Arial" w:cs="Arial"/>
                <w:u w:val="single"/>
              </w:rPr>
              <w:t>ovilų mstl.,</w:t>
            </w:r>
            <w:r w:rsidR="00B51165" w:rsidRPr="00BB7D70">
              <w:rPr>
                <w:rFonts w:ascii="Arial" w:hAnsi="Arial" w:cs="Arial"/>
                <w:b/>
                <w:bCs/>
              </w:rPr>
              <w:t xml:space="preserve"> </w:t>
            </w:r>
            <w:r w:rsidRPr="00BB7D70">
              <w:rPr>
                <w:rFonts w:ascii="Arial" w:hAnsi="Arial" w:cs="Arial"/>
                <w:color w:val="000000"/>
                <w:u w:val="single"/>
              </w:rPr>
              <w:t>Dovilų sen.</w:t>
            </w:r>
            <w:r w:rsidRPr="00BB7D70">
              <w:rPr>
                <w:rFonts w:ascii="Arial" w:hAnsi="Arial" w:cs="Arial"/>
                <w:u w:val="single"/>
              </w:rPr>
              <w:t xml:space="preserve">, </w:t>
            </w:r>
            <w:r w:rsidRPr="00BB7D70">
              <w:rPr>
                <w:rFonts w:ascii="Arial" w:eastAsia="Calibri" w:hAnsi="Arial" w:cs="Arial"/>
                <w:u w:val="single"/>
              </w:rPr>
              <w:t xml:space="preserve"> Klaipėdos r., sav. Pastato, kuriame yra butas unikalus numeris </w:t>
            </w:r>
            <w:r w:rsidR="00B51165" w:rsidRPr="00B51165">
              <w:rPr>
                <w:rFonts w:ascii="Arial" w:hAnsi="Arial" w:cs="Arial"/>
                <w:color w:val="000000"/>
                <w:u w:val="single"/>
              </w:rPr>
              <w:t>5593-0003-2011</w:t>
            </w:r>
            <w:r w:rsidRPr="00B51165">
              <w:rPr>
                <w:rFonts w:ascii="Arial" w:eastAsia="Calibri" w:hAnsi="Arial" w:cs="Arial"/>
                <w:u w:val="single"/>
              </w:rPr>
              <w:t>,</w:t>
            </w:r>
            <w:r w:rsidRPr="00BB7D70">
              <w:rPr>
                <w:rFonts w:ascii="Arial" w:eastAsia="Calibri" w:hAnsi="Arial" w:cs="Arial"/>
                <w:u w:val="single"/>
              </w:rPr>
              <w:t xml:space="preserve"> žymėjimas plane </w:t>
            </w:r>
            <w:r w:rsidRPr="00BB7D70">
              <w:rPr>
                <w:rFonts w:ascii="Arial" w:hAnsi="Arial" w:cs="Arial"/>
                <w:color w:val="000000"/>
                <w:u w:val="single"/>
              </w:rPr>
              <w:t>1A</w:t>
            </w:r>
            <w:r w:rsidR="00B51165">
              <w:rPr>
                <w:rFonts w:ascii="Arial" w:hAnsi="Arial" w:cs="Arial"/>
                <w:color w:val="000000"/>
                <w:u w:val="single"/>
              </w:rPr>
              <w:t>1</w:t>
            </w:r>
            <w:r w:rsidRPr="00BB7D70">
              <w:rPr>
                <w:rFonts w:ascii="Arial" w:hAnsi="Arial" w:cs="Arial"/>
                <w:color w:val="000000"/>
                <w:u w:val="single"/>
              </w:rPr>
              <w:t>p</w:t>
            </w:r>
            <w:r w:rsidR="00B51165">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78663773" w:rsidR="00F02166" w:rsidRPr="00BB7D70" w:rsidRDefault="00B51165" w:rsidP="00F02166">
            <w:pPr>
              <w:tabs>
                <w:tab w:val="left" w:pos="0"/>
              </w:tabs>
              <w:jc w:val="center"/>
              <w:rPr>
                <w:rFonts w:ascii="Arial" w:hAnsi="Arial" w:cs="Arial"/>
                <w:b/>
              </w:rPr>
            </w:pPr>
            <w:r>
              <w:rPr>
                <w:rFonts w:ascii="Arial" w:hAnsi="Arial" w:cs="Arial"/>
                <w:b/>
              </w:rPr>
              <w:t>2</w:t>
            </w:r>
            <w:r w:rsidR="00922C45" w:rsidRPr="00BB7D70">
              <w:rPr>
                <w:rFonts w:ascii="Arial" w:hAnsi="Arial" w:cs="Arial"/>
                <w:b/>
              </w:rPr>
              <w:t xml:space="preserve"> </w:t>
            </w:r>
            <w:r w:rsidR="00E6321B">
              <w:rPr>
                <w:rFonts w:ascii="Arial" w:hAnsi="Arial" w:cs="Arial"/>
                <w:b/>
              </w:rPr>
              <w:t>520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21F824BF" w:rsidR="00F02166" w:rsidRPr="00BB7D70" w:rsidRDefault="00B51165" w:rsidP="00F02166">
            <w:pPr>
              <w:ind w:left="-108"/>
              <w:jc w:val="center"/>
              <w:rPr>
                <w:rFonts w:ascii="Arial" w:hAnsi="Arial" w:cs="Arial"/>
                <w:b/>
                <w:bCs/>
              </w:rPr>
            </w:pPr>
            <w:r>
              <w:rPr>
                <w:rFonts w:ascii="Arial" w:hAnsi="Arial" w:cs="Arial"/>
                <w:b/>
                <w:bCs/>
              </w:rPr>
              <w:t>2</w:t>
            </w:r>
            <w:r w:rsidR="00922C45" w:rsidRPr="00BB7D70">
              <w:rPr>
                <w:rFonts w:ascii="Arial" w:hAnsi="Arial" w:cs="Arial"/>
                <w:b/>
                <w:bCs/>
              </w:rPr>
              <w:t xml:space="preserve"> </w:t>
            </w:r>
            <w:r w:rsidR="00E6321B">
              <w:rPr>
                <w:rFonts w:ascii="Arial" w:hAnsi="Arial" w:cs="Arial"/>
                <w:b/>
                <w:bCs/>
              </w:rPr>
              <w:t>520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613AAC7F" w:rsidR="00F02166" w:rsidRPr="00BB7D70" w:rsidRDefault="00E6321B" w:rsidP="00F02166">
            <w:pPr>
              <w:jc w:val="center"/>
              <w:rPr>
                <w:rFonts w:ascii="Arial" w:hAnsi="Arial" w:cs="Arial"/>
                <w:b/>
              </w:rPr>
            </w:pPr>
            <w:r>
              <w:rPr>
                <w:rFonts w:ascii="Arial" w:hAnsi="Arial" w:cs="Arial"/>
                <w:b/>
              </w:rPr>
              <w:t>252</w:t>
            </w:r>
          </w:p>
          <w:p w14:paraId="069029DD" w14:textId="77777777" w:rsidR="00F02166" w:rsidRPr="00BB7D70" w:rsidRDefault="00F02166" w:rsidP="00F02166">
            <w:pPr>
              <w:ind w:left="-107"/>
              <w:jc w:val="center"/>
              <w:rPr>
                <w:rFonts w:ascii="Arial" w:hAnsi="Arial" w:cs="Arial"/>
              </w:rPr>
            </w:pPr>
          </w:p>
        </w:tc>
        <w:tc>
          <w:tcPr>
            <w:tcW w:w="1985" w:type="dxa"/>
          </w:tcPr>
          <w:p w14:paraId="33B4D667" w14:textId="77777777" w:rsidR="00E6321B" w:rsidRPr="00B4513B" w:rsidRDefault="00E6321B" w:rsidP="00E6321B">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3B9206BC" w14:textId="77777777" w:rsidR="00E6321B" w:rsidRPr="00B4513B" w:rsidRDefault="00E6321B" w:rsidP="00E6321B">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17</w:t>
            </w:r>
          </w:p>
          <w:p w14:paraId="34FE48D9" w14:textId="6C19218D" w:rsidR="00F02166" w:rsidRPr="00BB7D70" w:rsidRDefault="00E6321B" w:rsidP="00E6321B">
            <w:pPr>
              <w:jc w:val="center"/>
              <w:rPr>
                <w:rFonts w:ascii="Arial" w:hAnsi="Arial" w:cs="Arial"/>
              </w:rPr>
            </w:pPr>
            <w:r w:rsidRPr="00B4513B">
              <w:rPr>
                <w:rFonts w:ascii="Arial" w:hAnsi="Arial" w:cs="Arial"/>
              </w:rPr>
              <w:t>23:59:59 val.</w:t>
            </w:r>
          </w:p>
        </w:tc>
        <w:tc>
          <w:tcPr>
            <w:tcW w:w="2131" w:type="dxa"/>
          </w:tcPr>
          <w:p w14:paraId="3064F318" w14:textId="77777777" w:rsidR="00E6321B" w:rsidRPr="00B4513B" w:rsidRDefault="00E6321B" w:rsidP="00E6321B">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22</w:t>
            </w:r>
          </w:p>
          <w:p w14:paraId="2BCEB690" w14:textId="77777777" w:rsidR="00E6321B" w:rsidRPr="00B4513B" w:rsidRDefault="00E6321B" w:rsidP="00E6321B">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343E79CC" w14:textId="77777777" w:rsidR="00E6321B" w:rsidRPr="00B4513B" w:rsidRDefault="00E6321B" w:rsidP="00E6321B">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5BD34586" w14:textId="77777777" w:rsidR="00E6321B" w:rsidRPr="00B4513B" w:rsidRDefault="00E6321B" w:rsidP="00E6321B">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23</w:t>
            </w:r>
          </w:p>
          <w:p w14:paraId="3B911727" w14:textId="531F0B48" w:rsidR="00F02166" w:rsidRPr="00BB7D70" w:rsidRDefault="00E6321B" w:rsidP="00E6321B">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14:paraId="41957D83" w14:textId="77777777" w:rsidTr="0097298D">
        <w:tc>
          <w:tcPr>
            <w:tcW w:w="15422" w:type="dxa"/>
            <w:gridSpan w:val="10"/>
          </w:tcPr>
          <w:p w14:paraId="40135AF7" w14:textId="03248AB0"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B51165" w:rsidRPr="00B51165">
              <w:rPr>
                <w:rFonts w:ascii="Arial" w:hAnsi="Arial" w:cs="Arial"/>
                <w:color w:val="000000"/>
              </w:rPr>
              <w:t>4400-0062-4286:3228</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3D5D5D12" w14:textId="77777777" w:rsidR="00E6321B" w:rsidRPr="008623AA" w:rsidRDefault="00BB7D70" w:rsidP="00E6321B">
      <w:pPr>
        <w:spacing w:line="276" w:lineRule="auto"/>
        <w:jc w:val="center"/>
        <w:rPr>
          <w:rFonts w:ascii="Arial" w:hAnsi="Arial" w:cs="Arial"/>
        </w:rPr>
      </w:pPr>
      <w:r w:rsidRPr="00BB7D70">
        <w:rPr>
          <w:rFonts w:ascii="Arial" w:hAnsi="Arial" w:cs="Arial"/>
          <w:color w:val="333333"/>
        </w:rPr>
        <w:t xml:space="preserve">             Aukciono dalyvių registracijos pradžia ir pabaiga (data ir laikas): </w:t>
      </w:r>
      <w:r w:rsidR="00E6321B" w:rsidRPr="00B4513B">
        <w:rPr>
          <w:rFonts w:ascii="Arial" w:hAnsi="Arial" w:cs="Arial"/>
        </w:rPr>
        <w:t>Nuo 202</w:t>
      </w:r>
      <w:r w:rsidR="00E6321B">
        <w:rPr>
          <w:rFonts w:ascii="Arial" w:hAnsi="Arial" w:cs="Arial"/>
        </w:rPr>
        <w:t>5</w:t>
      </w:r>
      <w:r w:rsidR="00E6321B" w:rsidRPr="00B4513B">
        <w:rPr>
          <w:rFonts w:ascii="Arial" w:hAnsi="Arial" w:cs="Arial"/>
        </w:rPr>
        <w:t>-</w:t>
      </w:r>
      <w:r w:rsidR="00E6321B">
        <w:rPr>
          <w:rFonts w:ascii="Arial" w:hAnsi="Arial" w:cs="Arial"/>
        </w:rPr>
        <w:t>04</w:t>
      </w:r>
      <w:r w:rsidR="00E6321B" w:rsidRPr="00B4513B">
        <w:rPr>
          <w:rFonts w:ascii="Arial" w:hAnsi="Arial" w:cs="Arial"/>
        </w:rPr>
        <w:t>-</w:t>
      </w:r>
      <w:r w:rsidR="00E6321B">
        <w:rPr>
          <w:rFonts w:ascii="Arial" w:hAnsi="Arial" w:cs="Arial"/>
        </w:rPr>
        <w:t>14</w:t>
      </w:r>
      <w:r w:rsidR="00E6321B" w:rsidRPr="00B4513B">
        <w:rPr>
          <w:rFonts w:ascii="Arial" w:hAnsi="Arial" w:cs="Arial"/>
          <w:color w:val="FF0000"/>
        </w:rPr>
        <w:t xml:space="preserve"> </w:t>
      </w:r>
      <w:r w:rsidR="00E6321B" w:rsidRPr="00B4513B">
        <w:rPr>
          <w:rFonts w:ascii="Arial" w:hAnsi="Arial" w:cs="Arial"/>
        </w:rPr>
        <w:t>00:00:00 val. iki 202</w:t>
      </w:r>
      <w:r w:rsidR="00E6321B">
        <w:rPr>
          <w:rFonts w:ascii="Arial" w:hAnsi="Arial" w:cs="Arial"/>
        </w:rPr>
        <w:t>5</w:t>
      </w:r>
      <w:r w:rsidR="00E6321B" w:rsidRPr="00B4513B">
        <w:rPr>
          <w:rFonts w:ascii="Arial" w:hAnsi="Arial" w:cs="Arial"/>
        </w:rPr>
        <w:t>-</w:t>
      </w:r>
      <w:r w:rsidR="00E6321B">
        <w:rPr>
          <w:rFonts w:ascii="Arial" w:hAnsi="Arial" w:cs="Arial"/>
        </w:rPr>
        <w:t>04</w:t>
      </w:r>
      <w:r w:rsidR="00E6321B" w:rsidRPr="00B4513B">
        <w:rPr>
          <w:rFonts w:ascii="Arial" w:hAnsi="Arial" w:cs="Arial"/>
        </w:rPr>
        <w:t>-</w:t>
      </w:r>
      <w:r w:rsidR="00E6321B">
        <w:rPr>
          <w:rFonts w:ascii="Arial" w:hAnsi="Arial" w:cs="Arial"/>
        </w:rPr>
        <w:t>17</w:t>
      </w:r>
      <w:r w:rsidR="00E6321B" w:rsidRPr="00B4513B">
        <w:rPr>
          <w:rFonts w:ascii="Arial" w:hAnsi="Arial" w:cs="Arial"/>
        </w:rPr>
        <w:t>23:59:59 val.</w:t>
      </w:r>
    </w:p>
    <w:p w14:paraId="41C84B0A" w14:textId="77777777" w:rsidR="00E6321B" w:rsidRPr="00B4513B" w:rsidRDefault="00E6321B" w:rsidP="00E6321B">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3BF38DC2" w14:textId="77777777" w:rsidR="00E6321B" w:rsidRPr="00B4513B" w:rsidRDefault="00E6321B" w:rsidP="00E6321B">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22</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04</w:t>
      </w:r>
      <w:r w:rsidRPr="00B4513B">
        <w:rPr>
          <w:rFonts w:ascii="Arial" w:hAnsi="Arial" w:cs="Arial"/>
        </w:rPr>
        <w:t>-</w:t>
      </w:r>
      <w:r>
        <w:rPr>
          <w:rFonts w:ascii="Arial" w:hAnsi="Arial" w:cs="Arial"/>
        </w:rPr>
        <w:t>23</w:t>
      </w:r>
      <w:r w:rsidRPr="00B4513B">
        <w:rPr>
          <w:rFonts w:ascii="Arial" w:hAnsi="Arial" w:cs="Arial"/>
        </w:rPr>
        <w:t xml:space="preserve"> 13:59 val.</w:t>
      </w:r>
    </w:p>
    <w:p w14:paraId="068AE9F9" w14:textId="09921E20" w:rsidR="00F02166" w:rsidRPr="00BB7D70" w:rsidRDefault="00F02166" w:rsidP="00E6321B">
      <w:pPr>
        <w:spacing w:line="276" w:lineRule="auto"/>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E70F796" w14:textId="77777777" w:rsidR="00E6321B" w:rsidRPr="00BB7D70" w:rsidRDefault="00E6321B" w:rsidP="00E6321B">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BB7D70">
        <w:rPr>
          <w:rFonts w:ascii="Arial" w:hAnsi="Arial" w:cs="Arial"/>
        </w:rPr>
        <w:t xml:space="preserve"> Aidą Indzelę,  tel. </w:t>
      </w:r>
      <w:r>
        <w:rPr>
          <w:rFonts w:ascii="Arial" w:hAnsi="Arial" w:cs="Arial"/>
        </w:rPr>
        <w:t>+370</w:t>
      </w:r>
      <w:r w:rsidRPr="00BB7D70">
        <w:rPr>
          <w:rFonts w:ascii="Arial" w:hAnsi="Arial" w:cs="Arial"/>
        </w:rPr>
        <w:t xml:space="preserve"> 694 35296; el. paštas </w:t>
      </w:r>
      <w:hyperlink r:id="rId12" w:history="1">
        <w:r w:rsidRPr="00BB7D70">
          <w:rPr>
            <w:rStyle w:val="Hipersaitas"/>
            <w:rFonts w:ascii="Arial" w:hAnsi="Arial" w:cs="Arial"/>
            <w:color w:val="auto"/>
          </w:rPr>
          <w:t>aida.indzele@klaipedos­r.lt</w:t>
        </w:r>
      </w:hyperlink>
      <w:r w:rsidRPr="00BB7D70">
        <w:rPr>
          <w:rFonts w:ascii="Arial" w:hAnsi="Arial" w:cs="Arial"/>
        </w:rPr>
        <w:t xml:space="preserve">.  </w:t>
      </w:r>
    </w:p>
    <w:p w14:paraId="5ED71B78" w14:textId="77777777" w:rsidR="00E6321B" w:rsidRPr="00BB7D70" w:rsidRDefault="00E6321B" w:rsidP="00E6321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03</w:t>
      </w:r>
      <w:r w:rsidRPr="00B4513B">
        <w:rPr>
          <w:rFonts w:ascii="Arial" w:hAnsi="Arial" w:cs="Arial"/>
        </w:rPr>
        <w:t>-</w:t>
      </w:r>
      <w:r>
        <w:rPr>
          <w:rFonts w:ascii="Arial" w:hAnsi="Arial" w:cs="Arial"/>
        </w:rPr>
        <w:t>10</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03-31</w:t>
      </w:r>
      <w:r w:rsidRPr="00B4513B">
        <w:rPr>
          <w:rFonts w:ascii="Arial" w:hAnsi="Arial" w:cs="Arial"/>
        </w:rPr>
        <w:t xml:space="preserve"> 15.00 val</w:t>
      </w:r>
      <w:r w:rsidRPr="005A27D1">
        <w:rPr>
          <w:rFonts w:ascii="Arial" w:hAnsi="Arial" w:cs="Arial"/>
        </w:rPr>
        <w:t>.</w:t>
      </w:r>
      <w:r w:rsidRPr="00BB7D70">
        <w:rPr>
          <w:rFonts w:ascii="Arial" w:hAnsi="Arial" w:cs="Arial"/>
        </w:rPr>
        <w:t xml:space="preserve">) į Dovilų seniūnę Nijolę Ilginienę, </w:t>
      </w:r>
      <w:r w:rsidRPr="00BB7D70">
        <w:rPr>
          <w:rFonts w:ascii="Arial" w:hAnsi="Arial" w:cs="Arial"/>
          <w:color w:val="212529"/>
          <w:shd w:val="clear" w:color="auto" w:fill="FFFFFF"/>
        </w:rPr>
        <w:t xml:space="preserve">mob. tel. </w:t>
      </w:r>
      <w:r>
        <w:rPr>
          <w:rFonts w:ascii="Arial" w:hAnsi="Arial" w:cs="Arial"/>
          <w:color w:val="212529"/>
          <w:shd w:val="clear" w:color="auto" w:fill="FFFFFF"/>
        </w:rPr>
        <w:t>+370</w:t>
      </w:r>
      <w:r w:rsidRPr="00BB7D70">
        <w:rPr>
          <w:rFonts w:ascii="Arial" w:hAnsi="Arial" w:cs="Arial"/>
          <w:color w:val="212529"/>
          <w:shd w:val="clear" w:color="auto" w:fill="FFFFFF"/>
        </w:rPr>
        <w:t xml:space="preserve"> 612 46 269, el. p. </w:t>
      </w:r>
      <w:hyperlink r:id="rId13" w:history="1">
        <w:r w:rsidRPr="00BB7D70">
          <w:rPr>
            <w:rStyle w:val="Hipersaitas"/>
            <w:rFonts w:ascii="Arial" w:hAnsi="Arial" w:cs="Arial"/>
          </w:rPr>
          <w:t>nijole.ilginiene@klaipedos-r.lt</w:t>
        </w:r>
      </w:hyperlink>
      <w:r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56A0" w14:textId="77777777" w:rsidR="00F05A97" w:rsidRDefault="00F05A97">
      <w:r>
        <w:separator/>
      </w:r>
    </w:p>
  </w:endnote>
  <w:endnote w:type="continuationSeparator" w:id="0">
    <w:p w14:paraId="3FB73E69" w14:textId="77777777" w:rsidR="00F05A97" w:rsidRDefault="00F0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329F" w14:textId="77777777" w:rsidR="00F05A97" w:rsidRDefault="00F05A97">
      <w:r>
        <w:separator/>
      </w:r>
    </w:p>
  </w:footnote>
  <w:footnote w:type="continuationSeparator" w:id="0">
    <w:p w14:paraId="4A9C9C09" w14:textId="77777777" w:rsidR="00F05A97" w:rsidRDefault="00F05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33A1"/>
    <w:rsid w:val="000254EC"/>
    <w:rsid w:val="00027A6D"/>
    <w:rsid w:val="000335D0"/>
    <w:rsid w:val="0004141A"/>
    <w:rsid w:val="00053069"/>
    <w:rsid w:val="0005508E"/>
    <w:rsid w:val="000721B6"/>
    <w:rsid w:val="00081583"/>
    <w:rsid w:val="0009055B"/>
    <w:rsid w:val="00091939"/>
    <w:rsid w:val="000B2400"/>
    <w:rsid w:val="000D34A3"/>
    <w:rsid w:val="000D5687"/>
    <w:rsid w:val="000E0FB1"/>
    <w:rsid w:val="000F0588"/>
    <w:rsid w:val="000F079E"/>
    <w:rsid w:val="000F1E3B"/>
    <w:rsid w:val="000F649C"/>
    <w:rsid w:val="00104942"/>
    <w:rsid w:val="0011324D"/>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F0E6C"/>
    <w:rsid w:val="002F2098"/>
    <w:rsid w:val="002F6077"/>
    <w:rsid w:val="002F6287"/>
    <w:rsid w:val="00306085"/>
    <w:rsid w:val="00312679"/>
    <w:rsid w:val="00316D1E"/>
    <w:rsid w:val="0032310A"/>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43FE"/>
    <w:rsid w:val="004D722C"/>
    <w:rsid w:val="004E34CB"/>
    <w:rsid w:val="004E5C23"/>
    <w:rsid w:val="004E5FCE"/>
    <w:rsid w:val="004F3F9E"/>
    <w:rsid w:val="005156A7"/>
    <w:rsid w:val="005214E8"/>
    <w:rsid w:val="00523E91"/>
    <w:rsid w:val="0052463D"/>
    <w:rsid w:val="0052486E"/>
    <w:rsid w:val="00527DF4"/>
    <w:rsid w:val="0055390D"/>
    <w:rsid w:val="00554597"/>
    <w:rsid w:val="00555A57"/>
    <w:rsid w:val="00556C16"/>
    <w:rsid w:val="005604BA"/>
    <w:rsid w:val="00560D9A"/>
    <w:rsid w:val="0056232D"/>
    <w:rsid w:val="00571B8F"/>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23898"/>
    <w:rsid w:val="006521D0"/>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4A3"/>
    <w:rsid w:val="008600E2"/>
    <w:rsid w:val="008A20A9"/>
    <w:rsid w:val="008A7606"/>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9D5F49"/>
    <w:rsid w:val="00A03E28"/>
    <w:rsid w:val="00A16300"/>
    <w:rsid w:val="00A17DFD"/>
    <w:rsid w:val="00A24CF4"/>
    <w:rsid w:val="00A26CCF"/>
    <w:rsid w:val="00A33A9C"/>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E6D10"/>
    <w:rsid w:val="00AF3088"/>
    <w:rsid w:val="00B10624"/>
    <w:rsid w:val="00B1786F"/>
    <w:rsid w:val="00B33B09"/>
    <w:rsid w:val="00B37717"/>
    <w:rsid w:val="00B37D28"/>
    <w:rsid w:val="00B44DB0"/>
    <w:rsid w:val="00B51165"/>
    <w:rsid w:val="00B519B9"/>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C5EE5"/>
    <w:rsid w:val="00CD1386"/>
    <w:rsid w:val="00CD1F80"/>
    <w:rsid w:val="00CD2BF4"/>
    <w:rsid w:val="00CD435E"/>
    <w:rsid w:val="00CD6071"/>
    <w:rsid w:val="00CD7730"/>
    <w:rsid w:val="00CE4CF1"/>
    <w:rsid w:val="00D009B2"/>
    <w:rsid w:val="00D00FB1"/>
    <w:rsid w:val="00D04117"/>
    <w:rsid w:val="00D079D5"/>
    <w:rsid w:val="00D1057E"/>
    <w:rsid w:val="00D15EE6"/>
    <w:rsid w:val="00D2041B"/>
    <w:rsid w:val="00D216F6"/>
    <w:rsid w:val="00D23D83"/>
    <w:rsid w:val="00D26CB3"/>
    <w:rsid w:val="00D40719"/>
    <w:rsid w:val="00D5413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6321B"/>
    <w:rsid w:val="00E81FDC"/>
    <w:rsid w:val="00E97EB7"/>
    <w:rsid w:val="00EB3C73"/>
    <w:rsid w:val="00EB4A48"/>
    <w:rsid w:val="00ED2FC2"/>
    <w:rsid w:val="00EE0473"/>
    <w:rsid w:val="00EF47AE"/>
    <w:rsid w:val="00F02166"/>
    <w:rsid w:val="00F04F52"/>
    <w:rsid w:val="00F05A97"/>
    <w:rsid w:val="00F116D0"/>
    <w:rsid w:val="00F32680"/>
    <w:rsid w:val="00F32F59"/>
    <w:rsid w:val="00F415D1"/>
    <w:rsid w:val="00F668C0"/>
    <w:rsid w:val="00F70174"/>
    <w:rsid w:val="00F7147C"/>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jole.ilgin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3</Pages>
  <Words>4115</Words>
  <Characters>2346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6449</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2025-03-03T09:07:00Z</cp:lastPrinted>
  <dcterms:created xsi:type="dcterms:W3CDTF">2025-03-12T12:45:00Z</dcterms:created>
  <dcterms:modified xsi:type="dcterms:W3CDTF">2025-03-12T12:45:00Z</dcterms:modified>
</cp:coreProperties>
</file>