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5C64D6A"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994155">
        <w:rPr>
          <w:rFonts w:ascii="Arial" w:hAnsi="Arial" w:cs="Arial"/>
          <w:caps w:val="0"/>
          <w:szCs w:val="24"/>
        </w:rPr>
        <w:t>5</w:t>
      </w:r>
      <w:r w:rsidRPr="00BB7D70">
        <w:rPr>
          <w:rFonts w:ascii="Arial" w:hAnsi="Arial" w:cs="Arial"/>
          <w:caps w:val="0"/>
          <w:szCs w:val="24"/>
        </w:rPr>
        <w:t xml:space="preserve"> m. </w:t>
      </w:r>
      <w:r w:rsidR="0030725F">
        <w:rPr>
          <w:rFonts w:ascii="Arial" w:hAnsi="Arial" w:cs="Arial"/>
          <w:caps w:val="0"/>
          <w:szCs w:val="24"/>
        </w:rPr>
        <w:t>birželio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68D99A1D" w:rsidR="00FE4284" w:rsidRPr="00BB7D70" w:rsidRDefault="009D3195" w:rsidP="00FE4284">
      <w:pPr>
        <w:ind w:firstLine="720"/>
        <w:jc w:val="both"/>
        <w:rPr>
          <w:rStyle w:val="Pareigos"/>
          <w:rFonts w:ascii="Arial" w:hAnsi="Arial" w:cs="Arial"/>
          <w:caps w:val="0"/>
        </w:rPr>
      </w:pPr>
      <w:r w:rsidRPr="00BB7D70">
        <w:rPr>
          <w:rFonts w:ascii="Arial" w:hAnsi="Arial" w:cs="Arial"/>
        </w:rPr>
        <w:t>Vadovaudamasi</w:t>
      </w:r>
      <w:r w:rsidR="00D32089">
        <w:rPr>
          <w:rFonts w:ascii="Arial" w:hAnsi="Arial" w:cs="Arial"/>
        </w:rPr>
        <w:t>s</w:t>
      </w:r>
      <w:r w:rsidRPr="00BB7D70">
        <w:rPr>
          <w:rFonts w:ascii="Arial" w:hAnsi="Arial" w:cs="Arial"/>
        </w:rPr>
        <w:t xml:space="preserve">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5B6ACB09"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EA6AE6">
        <w:rPr>
          <w:rFonts w:ascii="Arial" w:hAnsi="Arial" w:cs="Arial"/>
        </w:rPr>
        <w:t>J. Šaulio</w:t>
      </w:r>
      <w:r w:rsidR="004A777B" w:rsidRPr="00BB7D70">
        <w:rPr>
          <w:rFonts w:ascii="Arial" w:hAnsi="Arial" w:cs="Arial"/>
        </w:rPr>
        <w:t xml:space="preserve"> g. </w:t>
      </w:r>
      <w:r w:rsidR="00EA6AE6">
        <w:rPr>
          <w:rFonts w:ascii="Arial" w:hAnsi="Arial" w:cs="Arial"/>
        </w:rPr>
        <w:t>10</w:t>
      </w:r>
      <w:r w:rsidR="00091939" w:rsidRPr="00BB7D70">
        <w:rPr>
          <w:rFonts w:ascii="Arial" w:hAnsi="Arial" w:cs="Arial"/>
        </w:rPr>
        <w:t>-</w:t>
      </w:r>
      <w:r w:rsidR="00EA6AE6">
        <w:rPr>
          <w:rFonts w:ascii="Arial" w:hAnsi="Arial" w:cs="Arial"/>
        </w:rPr>
        <w:t>5</w:t>
      </w:r>
      <w:r w:rsidR="004A777B" w:rsidRPr="00BB7D70">
        <w:rPr>
          <w:rFonts w:ascii="Arial" w:hAnsi="Arial" w:cs="Arial"/>
        </w:rPr>
        <w:t xml:space="preserve">, </w:t>
      </w:r>
      <w:r w:rsidR="00EA6AE6">
        <w:rPr>
          <w:rFonts w:ascii="Arial" w:hAnsi="Arial" w:cs="Arial"/>
        </w:rPr>
        <w:t>Balsėnų</w:t>
      </w:r>
      <w:r w:rsidR="0077064C" w:rsidRPr="00BB7D70">
        <w:rPr>
          <w:rFonts w:ascii="Arial" w:hAnsi="Arial" w:cs="Arial"/>
        </w:rPr>
        <w:t xml:space="preserve"> k.</w:t>
      </w:r>
      <w:r w:rsidR="00414716" w:rsidRPr="00BB7D70">
        <w:rPr>
          <w:rFonts w:ascii="Arial" w:hAnsi="Arial" w:cs="Arial"/>
        </w:rPr>
        <w:t xml:space="preserve">, </w:t>
      </w:r>
      <w:r w:rsidR="00EA6AE6">
        <w:rPr>
          <w:rFonts w:ascii="Arial" w:hAnsi="Arial" w:cs="Arial"/>
          <w:color w:val="000000"/>
        </w:rPr>
        <w:t>Veiviržėnų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D039D22" w14:textId="04B79C1A" w:rsidR="00143433" w:rsidRPr="00143433" w:rsidRDefault="00D00FB1" w:rsidP="00143433">
      <w:pPr>
        <w:ind w:left="-142" w:firstLine="862"/>
        <w:jc w:val="both"/>
        <w:rPr>
          <w:rFonts w:ascii="Arial" w:hAnsi="Arial" w:cs="Arial"/>
        </w:rPr>
      </w:pPr>
      <w:r w:rsidRPr="00BB7D70">
        <w:rPr>
          <w:rFonts w:ascii="Arial" w:hAnsi="Arial" w:cs="Arial"/>
        </w:rPr>
        <w:t xml:space="preserve">Šis įsakymas </w:t>
      </w:r>
      <w:r w:rsidR="00143433"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3EB019D6" w:rsidR="00D00FB1" w:rsidRPr="00BB7D70" w:rsidRDefault="00D00FB1" w:rsidP="00143433">
      <w:pPr>
        <w:ind w:left="-142" w:firstLine="862"/>
        <w:jc w:val="both"/>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4F987791" w14:textId="77777777" w:rsidR="0030725F" w:rsidRPr="00641A4F" w:rsidRDefault="0030725F" w:rsidP="0030725F">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272FCF4B" w14:textId="77777777" w:rsidR="0030725F" w:rsidRPr="007625F7" w:rsidRDefault="0030725F" w:rsidP="0030725F">
      <w:pPr>
        <w:spacing w:line="276" w:lineRule="auto"/>
        <w:rPr>
          <w:rFonts w:ascii="Arial" w:hAnsi="Arial" w:cs="Arial"/>
        </w:rPr>
      </w:pPr>
      <w:r w:rsidRPr="007625F7">
        <w:rPr>
          <w:rFonts w:ascii="Arial" w:hAnsi="Arial" w:cs="Arial"/>
        </w:rPr>
        <w:t xml:space="preserve">                                                                                                                           </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97E0F19"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994155">
        <w:rPr>
          <w:rFonts w:ascii="Arial" w:hAnsi="Arial" w:cs="Arial"/>
        </w:rPr>
        <w:t>5</w:t>
      </w:r>
      <w:r w:rsidRPr="00BB7D70">
        <w:rPr>
          <w:rFonts w:ascii="Arial" w:hAnsi="Arial" w:cs="Arial"/>
        </w:rPr>
        <w:t>-</w:t>
      </w:r>
      <w:r w:rsidR="00994155">
        <w:rPr>
          <w:rFonts w:ascii="Arial" w:hAnsi="Arial" w:cs="Arial"/>
        </w:rPr>
        <w:t>0</w:t>
      </w:r>
      <w:r w:rsidR="0030725F">
        <w:rPr>
          <w:rFonts w:ascii="Arial" w:hAnsi="Arial" w:cs="Arial"/>
        </w:rPr>
        <w:t>8</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28BD049F"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w:t>
      </w:r>
      <w:r w:rsidR="00EA6AE6" w:rsidRPr="00EA6AE6">
        <w:rPr>
          <w:rFonts w:ascii="Arial" w:hAnsi="Arial" w:cs="Arial"/>
          <w:b/>
        </w:rPr>
        <w:t xml:space="preserve">ESANČIO  J. ŠAULIO G. 10-5, BALSĖNŲ K., </w:t>
      </w:r>
      <w:r w:rsidR="00EA6AE6" w:rsidRPr="00EA6AE6">
        <w:rPr>
          <w:rFonts w:ascii="Arial" w:hAnsi="Arial" w:cs="Arial"/>
          <w:b/>
          <w:color w:val="000000"/>
        </w:rPr>
        <w:t>VEIVIRŽĖNŲ SEN.</w:t>
      </w:r>
      <w:r w:rsidR="00EA6AE6" w:rsidRPr="00EA6AE6">
        <w:rPr>
          <w:rFonts w:ascii="Arial" w:hAnsi="Arial" w:cs="Arial"/>
          <w:b/>
        </w:rPr>
        <w:t>, KLAIPĖDOS R. SAV.,</w:t>
      </w:r>
      <w:r w:rsidR="00EA6AE6" w:rsidRPr="00BB7D70">
        <w:rPr>
          <w:rFonts w:ascii="Arial" w:hAnsi="Arial" w:cs="Arial"/>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2C2B6F7B" w14:textId="6B42ACE5" w:rsidR="005415B6" w:rsidRPr="00C87FD5" w:rsidRDefault="00EA6AE6" w:rsidP="00C87FD5">
            <w:pPr>
              <w:jc w:val="both"/>
              <w:rPr>
                <w:rFonts w:ascii="Arial" w:eastAsia="Calibri" w:hAnsi="Arial" w:cs="Arial"/>
                <w:u w:val="single"/>
              </w:rPr>
            </w:pPr>
            <w:r w:rsidRPr="00C87FD5">
              <w:rPr>
                <w:rFonts w:ascii="Arial" w:hAnsi="Arial" w:cs="Arial"/>
                <w:b/>
                <w:bCs/>
                <w:color w:val="000000"/>
                <w:u w:val="single"/>
              </w:rPr>
              <w:t>Negyvenamoji p</w:t>
            </w:r>
            <w:r w:rsidR="002947D7" w:rsidRPr="00C87FD5">
              <w:rPr>
                <w:rFonts w:ascii="Arial" w:hAnsi="Arial" w:cs="Arial"/>
                <w:b/>
                <w:bCs/>
                <w:color w:val="000000"/>
                <w:u w:val="single"/>
              </w:rPr>
              <w:t xml:space="preserve">atalpa </w:t>
            </w:r>
            <w:r w:rsidRPr="00C87FD5">
              <w:rPr>
                <w:rFonts w:ascii="Arial" w:hAnsi="Arial" w:cs="Arial"/>
                <w:b/>
                <w:bCs/>
                <w:color w:val="000000"/>
                <w:u w:val="single"/>
              </w:rPr>
              <w:t>–</w:t>
            </w:r>
            <w:r w:rsidR="002947D7" w:rsidRPr="00C87FD5">
              <w:rPr>
                <w:rFonts w:ascii="Arial" w:hAnsi="Arial" w:cs="Arial"/>
                <w:b/>
                <w:bCs/>
                <w:color w:val="000000"/>
                <w:u w:val="single"/>
              </w:rPr>
              <w:t xml:space="preserve"> </w:t>
            </w:r>
            <w:r w:rsidRPr="00C87FD5">
              <w:rPr>
                <w:rFonts w:ascii="Arial" w:hAnsi="Arial" w:cs="Arial"/>
                <w:b/>
                <w:bCs/>
                <w:color w:val="000000"/>
                <w:u w:val="single"/>
              </w:rPr>
              <w:t>Mokslo paskirties patalpa</w:t>
            </w:r>
            <w:r w:rsidR="002947D7" w:rsidRPr="00C87FD5">
              <w:rPr>
                <w:rFonts w:ascii="Arial" w:hAnsi="Arial" w:cs="Arial"/>
                <w:color w:val="000000"/>
                <w:u w:val="single"/>
              </w:rPr>
              <w:t xml:space="preserve"> </w:t>
            </w:r>
            <w:r w:rsidR="002947D7" w:rsidRPr="00C87FD5">
              <w:rPr>
                <w:rFonts w:ascii="Arial" w:eastAsia="Calibri" w:hAnsi="Arial" w:cs="Arial"/>
                <w:u w:val="single"/>
              </w:rPr>
              <w:t xml:space="preserve">(unikalus numeris </w:t>
            </w:r>
            <w:r w:rsidRPr="00C87FD5">
              <w:rPr>
                <w:rFonts w:ascii="Arial" w:hAnsi="Arial" w:cs="Arial"/>
                <w:u w:val="single"/>
              </w:rPr>
              <w:t>4400-6565-0575:3712</w:t>
            </w:r>
            <w:r w:rsidR="002947D7" w:rsidRPr="00C87FD5">
              <w:rPr>
                <w:rFonts w:ascii="Arial" w:eastAsia="Calibri" w:hAnsi="Arial" w:cs="Arial"/>
                <w:u w:val="single"/>
              </w:rPr>
              <w:t>)</w:t>
            </w:r>
            <w:r w:rsidR="00C87FD5" w:rsidRPr="00C87FD5">
              <w:rPr>
                <w:rFonts w:ascii="Arial" w:eastAsia="Calibri" w:hAnsi="Arial" w:cs="Arial"/>
                <w:u w:val="single"/>
              </w:rPr>
              <w:t xml:space="preserve"> s</w:t>
            </w:r>
            <w:r w:rsidR="00C87FD5" w:rsidRPr="00C87FD5">
              <w:rPr>
                <w:rFonts w:ascii="Arial" w:hAnsi="Arial" w:cs="Arial"/>
                <w:u w:val="single"/>
              </w:rPr>
              <w:t>u bendro naudojimo patalpa, paž. a-1 (1/2 iš 7.68 kv. m, t.y. 3.84 kv. m)</w:t>
            </w:r>
            <w:r w:rsidR="002947D7" w:rsidRPr="00C87FD5">
              <w:rPr>
                <w:rFonts w:ascii="Arial" w:eastAsia="Calibri" w:hAnsi="Arial" w:cs="Arial"/>
                <w:u w:val="single"/>
              </w:rPr>
              <w:t xml:space="preserve">,  paskirtis – </w:t>
            </w:r>
            <w:r w:rsidRPr="00C87FD5">
              <w:rPr>
                <w:rFonts w:ascii="Arial" w:eastAsia="Calibri" w:hAnsi="Arial" w:cs="Arial"/>
                <w:u w:val="single"/>
              </w:rPr>
              <w:t>mokslo</w:t>
            </w:r>
            <w:r w:rsidR="002947D7" w:rsidRPr="00C87FD5">
              <w:rPr>
                <w:rFonts w:ascii="Arial" w:eastAsia="Calibri" w:hAnsi="Arial" w:cs="Arial"/>
                <w:u w:val="single"/>
              </w:rPr>
              <w:t>, bendras plotas 3</w:t>
            </w:r>
            <w:r w:rsidRPr="00C87FD5">
              <w:rPr>
                <w:rFonts w:ascii="Arial" w:eastAsia="Calibri" w:hAnsi="Arial" w:cs="Arial"/>
                <w:u w:val="single"/>
              </w:rPr>
              <w:t>5,63</w:t>
            </w:r>
            <w:r w:rsidR="002947D7" w:rsidRPr="00C87FD5">
              <w:rPr>
                <w:rFonts w:ascii="Arial" w:eastAsia="Calibri" w:hAnsi="Arial" w:cs="Arial"/>
                <w:u w:val="single"/>
              </w:rPr>
              <w:t xml:space="preserve"> kv. m, </w:t>
            </w:r>
            <w:r w:rsidRPr="00C87FD5">
              <w:rPr>
                <w:rFonts w:ascii="Arial" w:hAnsi="Arial" w:cs="Arial"/>
                <w:u w:val="single"/>
              </w:rPr>
              <w:t>J. Šaulio</w:t>
            </w:r>
            <w:r w:rsidR="002947D7" w:rsidRPr="00C87FD5">
              <w:rPr>
                <w:rFonts w:ascii="Arial" w:hAnsi="Arial" w:cs="Arial"/>
                <w:u w:val="single"/>
              </w:rPr>
              <w:t xml:space="preserve"> g. </w:t>
            </w:r>
            <w:r w:rsidRPr="00C87FD5">
              <w:rPr>
                <w:rFonts w:ascii="Arial" w:hAnsi="Arial" w:cs="Arial"/>
                <w:u w:val="single"/>
              </w:rPr>
              <w:t>10-5</w:t>
            </w:r>
            <w:r w:rsidR="002947D7" w:rsidRPr="00C87FD5">
              <w:rPr>
                <w:rFonts w:ascii="Arial" w:hAnsi="Arial" w:cs="Arial"/>
                <w:u w:val="single"/>
              </w:rPr>
              <w:t xml:space="preserve">, </w:t>
            </w:r>
            <w:r w:rsidRPr="00C87FD5">
              <w:rPr>
                <w:rFonts w:ascii="Arial" w:hAnsi="Arial" w:cs="Arial"/>
                <w:u w:val="single"/>
              </w:rPr>
              <w:t>Balsėnų</w:t>
            </w:r>
            <w:r w:rsidR="002947D7" w:rsidRPr="00C87FD5">
              <w:rPr>
                <w:rFonts w:ascii="Arial" w:hAnsi="Arial" w:cs="Arial"/>
                <w:u w:val="single"/>
              </w:rPr>
              <w:t xml:space="preserve"> k., </w:t>
            </w:r>
            <w:r w:rsidRPr="00C87FD5">
              <w:rPr>
                <w:rFonts w:ascii="Arial" w:hAnsi="Arial" w:cs="Arial"/>
                <w:color w:val="000000"/>
                <w:u w:val="single"/>
              </w:rPr>
              <w:t>Veiviržėnų</w:t>
            </w:r>
            <w:r w:rsidR="002947D7" w:rsidRPr="00C87FD5">
              <w:rPr>
                <w:rFonts w:ascii="Arial" w:hAnsi="Arial" w:cs="Arial"/>
                <w:color w:val="000000"/>
                <w:u w:val="single"/>
              </w:rPr>
              <w:t xml:space="preserve"> sen.</w:t>
            </w:r>
            <w:r w:rsidR="002947D7" w:rsidRPr="00C87FD5">
              <w:rPr>
                <w:rFonts w:ascii="Arial" w:hAnsi="Arial" w:cs="Arial"/>
                <w:u w:val="single"/>
              </w:rPr>
              <w:t xml:space="preserve">, </w:t>
            </w:r>
            <w:r w:rsidR="002947D7" w:rsidRPr="00C87FD5">
              <w:rPr>
                <w:rFonts w:ascii="Arial" w:eastAsia="Calibri" w:hAnsi="Arial" w:cs="Arial"/>
                <w:u w:val="single"/>
              </w:rPr>
              <w:t xml:space="preserve"> Klaipėdos r., sav. Pastato, kuriame yra butas unikalus numeris </w:t>
            </w:r>
          </w:p>
          <w:p w14:paraId="441EFAD0" w14:textId="7873ACC6" w:rsidR="00476E92" w:rsidRPr="00EA6AE6" w:rsidRDefault="005415B6" w:rsidP="005415B6">
            <w:pPr>
              <w:pStyle w:val="Default"/>
              <w:jc w:val="both"/>
              <w:rPr>
                <w:u w:val="single"/>
              </w:rPr>
            </w:pPr>
            <w:r w:rsidRPr="00C87FD5">
              <w:rPr>
                <w:u w:val="single"/>
              </w:rPr>
              <w:t xml:space="preserve">5596-8005-0013 </w:t>
            </w:r>
            <w:r w:rsidR="002947D7" w:rsidRPr="00C87FD5">
              <w:rPr>
                <w:rFonts w:eastAsia="Calibri"/>
                <w:u w:val="single"/>
              </w:rPr>
              <w:t>, žymėjimas plane</w:t>
            </w:r>
            <w:r w:rsidR="002947D7" w:rsidRPr="00BB7D70">
              <w:rPr>
                <w:rFonts w:eastAsia="Calibri"/>
                <w:u w:val="single"/>
              </w:rPr>
              <w:t xml:space="preserve"> </w:t>
            </w:r>
            <w:r w:rsidR="002947D7" w:rsidRPr="00BB7D70">
              <w:rPr>
                <w:u w:val="single"/>
              </w:rPr>
              <w:t>1</w:t>
            </w:r>
            <w:r>
              <w:rPr>
                <w:u w:val="single"/>
              </w:rPr>
              <w:t>Ū</w:t>
            </w:r>
            <w:r w:rsidR="002947D7" w:rsidRPr="00BB7D70">
              <w:rPr>
                <w:u w:val="single"/>
              </w:rPr>
              <w:t>2</w:t>
            </w:r>
            <w:r>
              <w:rPr>
                <w:u w:val="single"/>
              </w:rPr>
              <w:t>/</w:t>
            </w:r>
            <w:r w:rsidR="002947D7" w:rsidRPr="00BB7D70">
              <w:rPr>
                <w:u w:val="single"/>
              </w:rPr>
              <w:t>p</w:t>
            </w:r>
            <w:r>
              <w:rPr>
                <w:rFonts w:eastAsia="Calibri"/>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30725F" w:rsidRPr="00BB7D70" w14:paraId="4831F867" w14:textId="77777777" w:rsidTr="00F02166">
        <w:trPr>
          <w:trHeight w:val="603"/>
        </w:trPr>
        <w:tc>
          <w:tcPr>
            <w:tcW w:w="1809" w:type="dxa"/>
          </w:tcPr>
          <w:p w14:paraId="6271947C" w14:textId="40BC38D0" w:rsidR="0030725F" w:rsidRPr="00BB7D70" w:rsidRDefault="005415B6" w:rsidP="0030725F">
            <w:pPr>
              <w:tabs>
                <w:tab w:val="left" w:pos="0"/>
              </w:tabs>
              <w:jc w:val="center"/>
              <w:rPr>
                <w:rFonts w:ascii="Arial" w:hAnsi="Arial" w:cs="Arial"/>
                <w:b/>
              </w:rPr>
            </w:pPr>
            <w:r>
              <w:rPr>
                <w:rFonts w:ascii="Arial" w:hAnsi="Arial" w:cs="Arial"/>
                <w:b/>
              </w:rPr>
              <w:t>1</w:t>
            </w:r>
            <w:r w:rsidR="0030725F" w:rsidRPr="00BB7D70">
              <w:rPr>
                <w:rFonts w:ascii="Arial" w:hAnsi="Arial" w:cs="Arial"/>
                <w:b/>
              </w:rPr>
              <w:t xml:space="preserve"> </w:t>
            </w:r>
            <w:r>
              <w:rPr>
                <w:rFonts w:ascii="Arial" w:hAnsi="Arial" w:cs="Arial"/>
                <w:b/>
              </w:rPr>
              <w:t>500</w:t>
            </w:r>
          </w:p>
          <w:p w14:paraId="3A5A4B9D" w14:textId="77777777" w:rsidR="0030725F" w:rsidRPr="00BB7D70" w:rsidRDefault="0030725F" w:rsidP="0030725F">
            <w:pPr>
              <w:tabs>
                <w:tab w:val="left" w:pos="0"/>
              </w:tabs>
              <w:jc w:val="center"/>
              <w:rPr>
                <w:rFonts w:ascii="Arial" w:hAnsi="Arial" w:cs="Arial"/>
                <w:b/>
              </w:rPr>
            </w:pPr>
          </w:p>
          <w:p w14:paraId="35139576" w14:textId="77777777" w:rsidR="0030725F" w:rsidRPr="00BB7D70" w:rsidRDefault="0030725F" w:rsidP="0030725F">
            <w:pPr>
              <w:tabs>
                <w:tab w:val="left" w:pos="0"/>
              </w:tabs>
              <w:rPr>
                <w:rFonts w:ascii="Arial" w:hAnsi="Arial" w:cs="Arial"/>
                <w:b/>
              </w:rPr>
            </w:pPr>
          </w:p>
        </w:tc>
        <w:tc>
          <w:tcPr>
            <w:tcW w:w="1418" w:type="dxa"/>
          </w:tcPr>
          <w:p w14:paraId="4B599806" w14:textId="7615B134" w:rsidR="0030725F" w:rsidRPr="00BB7D70" w:rsidRDefault="005415B6" w:rsidP="0030725F">
            <w:pPr>
              <w:ind w:left="-108"/>
              <w:jc w:val="center"/>
              <w:rPr>
                <w:rFonts w:ascii="Arial" w:hAnsi="Arial" w:cs="Arial"/>
                <w:b/>
                <w:bCs/>
              </w:rPr>
            </w:pPr>
            <w:r>
              <w:rPr>
                <w:rFonts w:ascii="Arial" w:hAnsi="Arial" w:cs="Arial"/>
                <w:b/>
                <w:bCs/>
              </w:rPr>
              <w:t>1</w:t>
            </w:r>
            <w:r w:rsidR="0030725F">
              <w:rPr>
                <w:rFonts w:ascii="Arial" w:hAnsi="Arial" w:cs="Arial"/>
                <w:b/>
                <w:bCs/>
              </w:rPr>
              <w:t xml:space="preserve"> </w:t>
            </w:r>
            <w:r>
              <w:rPr>
                <w:rFonts w:ascii="Arial" w:hAnsi="Arial" w:cs="Arial"/>
                <w:b/>
                <w:bCs/>
              </w:rPr>
              <w:t>500</w:t>
            </w:r>
          </w:p>
          <w:p w14:paraId="4729F4F2" w14:textId="77777777" w:rsidR="0030725F" w:rsidRPr="00BB7D70" w:rsidRDefault="0030725F" w:rsidP="0030725F">
            <w:pPr>
              <w:ind w:left="-108"/>
              <w:jc w:val="center"/>
              <w:rPr>
                <w:rFonts w:ascii="Arial" w:hAnsi="Arial" w:cs="Arial"/>
              </w:rPr>
            </w:pPr>
          </w:p>
        </w:tc>
        <w:tc>
          <w:tcPr>
            <w:tcW w:w="1559" w:type="dxa"/>
          </w:tcPr>
          <w:p w14:paraId="2FA6CECB" w14:textId="77777777" w:rsidR="0030725F" w:rsidRPr="00BB7D70" w:rsidRDefault="0030725F" w:rsidP="0030725F">
            <w:pPr>
              <w:jc w:val="center"/>
              <w:rPr>
                <w:rFonts w:ascii="Arial" w:hAnsi="Arial" w:cs="Arial"/>
                <w:b/>
              </w:rPr>
            </w:pPr>
            <w:r w:rsidRPr="00BB7D70">
              <w:rPr>
                <w:rFonts w:ascii="Arial" w:hAnsi="Arial" w:cs="Arial"/>
                <w:b/>
              </w:rPr>
              <w:t>-</w:t>
            </w:r>
          </w:p>
        </w:tc>
        <w:tc>
          <w:tcPr>
            <w:tcW w:w="1559" w:type="dxa"/>
          </w:tcPr>
          <w:p w14:paraId="2D580449" w14:textId="77777777" w:rsidR="0030725F" w:rsidRPr="00BB7D70" w:rsidRDefault="0030725F" w:rsidP="0030725F">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30725F" w:rsidRPr="00BB7D70" w:rsidRDefault="0030725F" w:rsidP="0030725F">
            <w:pPr>
              <w:jc w:val="center"/>
              <w:rPr>
                <w:rFonts w:ascii="Arial" w:hAnsi="Arial" w:cs="Arial"/>
                <w:b/>
              </w:rPr>
            </w:pPr>
            <w:r w:rsidRPr="00BB7D70">
              <w:rPr>
                <w:rFonts w:ascii="Arial" w:hAnsi="Arial" w:cs="Arial"/>
                <w:b/>
              </w:rPr>
              <w:t>-</w:t>
            </w:r>
          </w:p>
        </w:tc>
        <w:tc>
          <w:tcPr>
            <w:tcW w:w="1276" w:type="dxa"/>
          </w:tcPr>
          <w:p w14:paraId="07BF4FA8" w14:textId="77777777" w:rsidR="0030725F" w:rsidRPr="00BB7D70" w:rsidRDefault="0030725F" w:rsidP="0030725F">
            <w:pPr>
              <w:jc w:val="center"/>
              <w:rPr>
                <w:rFonts w:ascii="Arial" w:hAnsi="Arial" w:cs="Arial"/>
                <w:b/>
              </w:rPr>
            </w:pPr>
            <w:r w:rsidRPr="00BB7D70">
              <w:rPr>
                <w:rFonts w:ascii="Arial" w:hAnsi="Arial" w:cs="Arial"/>
                <w:b/>
              </w:rPr>
              <w:t>100</w:t>
            </w:r>
          </w:p>
          <w:p w14:paraId="515F8678" w14:textId="77777777" w:rsidR="0030725F" w:rsidRPr="00BB7D70" w:rsidRDefault="0030725F" w:rsidP="0030725F">
            <w:pPr>
              <w:jc w:val="center"/>
              <w:rPr>
                <w:rFonts w:ascii="Arial" w:hAnsi="Arial" w:cs="Arial"/>
              </w:rPr>
            </w:pPr>
          </w:p>
        </w:tc>
        <w:tc>
          <w:tcPr>
            <w:tcW w:w="1275" w:type="dxa"/>
          </w:tcPr>
          <w:p w14:paraId="58B68A66" w14:textId="77777777" w:rsidR="0030725F" w:rsidRPr="00BB7D70" w:rsidRDefault="0030725F" w:rsidP="0030725F">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2C5582E7" w:rsidR="0030725F" w:rsidRPr="00BB7D70" w:rsidRDefault="005415B6" w:rsidP="0030725F">
            <w:pPr>
              <w:jc w:val="center"/>
              <w:rPr>
                <w:rFonts w:ascii="Arial" w:hAnsi="Arial" w:cs="Arial"/>
                <w:b/>
              </w:rPr>
            </w:pPr>
            <w:r>
              <w:rPr>
                <w:rFonts w:ascii="Arial" w:hAnsi="Arial" w:cs="Arial"/>
                <w:b/>
              </w:rPr>
              <w:t>150</w:t>
            </w:r>
          </w:p>
          <w:p w14:paraId="069029DD" w14:textId="77777777" w:rsidR="0030725F" w:rsidRPr="00BB7D70" w:rsidRDefault="0030725F" w:rsidP="0030725F">
            <w:pPr>
              <w:ind w:left="-107"/>
              <w:jc w:val="center"/>
              <w:rPr>
                <w:rFonts w:ascii="Arial" w:hAnsi="Arial" w:cs="Arial"/>
              </w:rPr>
            </w:pPr>
          </w:p>
        </w:tc>
        <w:tc>
          <w:tcPr>
            <w:tcW w:w="1985" w:type="dxa"/>
          </w:tcPr>
          <w:p w14:paraId="22D72909" w14:textId="77777777" w:rsidR="0030725F" w:rsidRPr="00B4513B" w:rsidRDefault="0030725F" w:rsidP="0030725F">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18</w:t>
            </w:r>
            <w:r w:rsidRPr="00B4513B">
              <w:rPr>
                <w:rFonts w:ascii="Arial" w:hAnsi="Arial" w:cs="Arial"/>
                <w:color w:val="FF0000"/>
              </w:rPr>
              <w:t xml:space="preserve"> </w:t>
            </w:r>
            <w:r w:rsidRPr="00B4513B">
              <w:rPr>
                <w:rFonts w:ascii="Arial" w:hAnsi="Arial" w:cs="Arial"/>
              </w:rPr>
              <w:t xml:space="preserve">00:00:00 val. </w:t>
            </w:r>
          </w:p>
          <w:p w14:paraId="334E12DD" w14:textId="77777777" w:rsidR="0030725F" w:rsidRPr="00B4513B" w:rsidRDefault="0030725F" w:rsidP="0030725F">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21</w:t>
            </w:r>
          </w:p>
          <w:p w14:paraId="34FE48D9" w14:textId="553684E5" w:rsidR="0030725F" w:rsidRPr="00BB7D70" w:rsidRDefault="0030725F" w:rsidP="0030725F">
            <w:pPr>
              <w:jc w:val="center"/>
              <w:rPr>
                <w:rFonts w:ascii="Arial" w:hAnsi="Arial" w:cs="Arial"/>
              </w:rPr>
            </w:pPr>
            <w:r w:rsidRPr="00B4513B">
              <w:rPr>
                <w:rFonts w:ascii="Arial" w:hAnsi="Arial" w:cs="Arial"/>
              </w:rPr>
              <w:t>23:59:59 val.</w:t>
            </w:r>
          </w:p>
        </w:tc>
        <w:tc>
          <w:tcPr>
            <w:tcW w:w="2131" w:type="dxa"/>
          </w:tcPr>
          <w:p w14:paraId="02E16B78"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p>
          <w:p w14:paraId="1CE49185"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7AF5445"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6C4080FA"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p>
          <w:p w14:paraId="3B911727" w14:textId="01A0F394" w:rsidR="0030725F" w:rsidRPr="00BB7D70" w:rsidRDefault="0030725F" w:rsidP="0030725F">
            <w:pPr>
              <w:tabs>
                <w:tab w:val="left" w:pos="317"/>
                <w:tab w:val="left" w:pos="1418"/>
              </w:tabs>
              <w:ind w:right="-1"/>
              <w:jc w:val="center"/>
              <w:outlineLvl w:val="0"/>
              <w:rPr>
                <w:rFonts w:ascii="Arial" w:hAnsi="Arial" w:cs="Arial"/>
              </w:rPr>
            </w:pPr>
            <w:r w:rsidRPr="00B4513B">
              <w:rPr>
                <w:rFonts w:ascii="Arial" w:hAnsi="Arial" w:cs="Arial"/>
              </w:rPr>
              <w:t>13:59 val.</w:t>
            </w:r>
          </w:p>
        </w:tc>
      </w:tr>
      <w:tr w:rsidR="0030725F" w:rsidRPr="00BB7D70" w14:paraId="41957D83" w14:textId="77777777" w:rsidTr="0097298D">
        <w:tc>
          <w:tcPr>
            <w:tcW w:w="15422" w:type="dxa"/>
            <w:gridSpan w:val="10"/>
          </w:tcPr>
          <w:p w14:paraId="40135AF7" w14:textId="0F554B4A" w:rsidR="0030725F" w:rsidRPr="00BB7D70" w:rsidRDefault="0030725F" w:rsidP="0030725F">
            <w:pPr>
              <w:widowControl w:val="0"/>
              <w:tabs>
                <w:tab w:val="center" w:pos="851"/>
                <w:tab w:val="right" w:pos="8306"/>
              </w:tabs>
              <w:jc w:val="both"/>
              <w:rPr>
                <w:rFonts w:ascii="Arial" w:hAnsi="Arial" w:cs="Arial"/>
              </w:rPr>
            </w:pPr>
            <w:r w:rsidRPr="00BB7D70">
              <w:rPr>
                <w:rFonts w:ascii="Arial" w:hAnsi="Arial" w:cs="Arial"/>
              </w:rPr>
              <w:t xml:space="preserve">Valstybinės žemės nuomos / pardavimo sutarties sudarymo klausimas su naujuoju buto/patalpos, unikalus Nr. </w:t>
            </w:r>
            <w:r w:rsidR="00D662D6" w:rsidRPr="00C87FD5">
              <w:rPr>
                <w:rFonts w:ascii="Arial" w:hAnsi="Arial" w:cs="Arial"/>
                <w:u w:val="single"/>
              </w:rPr>
              <w:t>4400-6565-0575:3712</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3045E9D7" w14:textId="77777777" w:rsidR="0030725F" w:rsidRPr="008623AA" w:rsidRDefault="00BB7D70" w:rsidP="0030725F">
      <w:pPr>
        <w:spacing w:line="276" w:lineRule="auto"/>
        <w:jc w:val="center"/>
        <w:rPr>
          <w:rFonts w:ascii="Arial" w:hAnsi="Arial" w:cs="Arial"/>
        </w:rPr>
      </w:pPr>
      <w:r w:rsidRPr="00BB7D70">
        <w:rPr>
          <w:rFonts w:ascii="Arial" w:hAnsi="Arial" w:cs="Arial"/>
          <w:color w:val="333333"/>
        </w:rPr>
        <w:t xml:space="preserve">             </w:t>
      </w:r>
      <w:r w:rsidR="0030725F" w:rsidRPr="005A27D1">
        <w:rPr>
          <w:rFonts w:ascii="Arial" w:hAnsi="Arial" w:cs="Arial"/>
          <w:color w:val="333333"/>
        </w:rPr>
        <w:t xml:space="preserve">Aukciono dalyvių registracijos pradžia ir pabaiga (data ir laikas): </w:t>
      </w:r>
      <w:r w:rsidR="0030725F" w:rsidRPr="00B4513B">
        <w:rPr>
          <w:rFonts w:ascii="Arial" w:hAnsi="Arial" w:cs="Arial"/>
        </w:rPr>
        <w:t>Nuo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18</w:t>
      </w:r>
      <w:r w:rsidR="0030725F" w:rsidRPr="00B4513B">
        <w:rPr>
          <w:rFonts w:ascii="Arial" w:hAnsi="Arial" w:cs="Arial"/>
          <w:color w:val="FF0000"/>
        </w:rPr>
        <w:t xml:space="preserve"> </w:t>
      </w:r>
      <w:r w:rsidR="0030725F" w:rsidRPr="00B4513B">
        <w:rPr>
          <w:rFonts w:ascii="Arial" w:hAnsi="Arial" w:cs="Arial"/>
        </w:rPr>
        <w:t>00:00:00 val. iki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 xml:space="preserve">21 </w:t>
      </w:r>
      <w:r w:rsidR="0030725F" w:rsidRPr="00B4513B">
        <w:rPr>
          <w:rFonts w:ascii="Arial" w:hAnsi="Arial" w:cs="Arial"/>
        </w:rPr>
        <w:t>23:59:59 val.</w:t>
      </w:r>
    </w:p>
    <w:p w14:paraId="0528A68A" w14:textId="77777777" w:rsidR="0030725F" w:rsidRPr="00B4513B" w:rsidRDefault="0030725F" w:rsidP="0030725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0389AFEA" w14:textId="77777777" w:rsidR="0030725F" w:rsidRPr="00B4513B" w:rsidRDefault="0030725F" w:rsidP="0030725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r w:rsidRPr="00B4513B">
        <w:rPr>
          <w:rFonts w:ascii="Arial" w:hAnsi="Arial" w:cs="Arial"/>
        </w:rPr>
        <w:t xml:space="preserve"> 13:59 val.</w:t>
      </w:r>
    </w:p>
    <w:p w14:paraId="068AE9F9" w14:textId="542E44D3" w:rsidR="00F02166" w:rsidRPr="00BB7D70" w:rsidRDefault="00F02166" w:rsidP="0030725F">
      <w:pPr>
        <w:spacing w:line="276" w:lineRule="auto"/>
        <w:jc w:val="center"/>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26A85F2B"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Aidą Indzelę</w:t>
      </w:r>
      <w:r w:rsidRPr="00BB7D70">
        <w:rPr>
          <w:rFonts w:ascii="Arial" w:hAnsi="Arial" w:cs="Arial"/>
        </w:rPr>
        <w:t xml:space="preserve">,  tel. </w:t>
      </w:r>
      <w:r w:rsidR="00C10D4F">
        <w:rPr>
          <w:rFonts w:ascii="Arial" w:hAnsi="Arial" w:cs="Arial"/>
        </w:rPr>
        <w:t>+370</w:t>
      </w:r>
      <w:r w:rsidR="0009055B" w:rsidRPr="00BB7D70">
        <w:rPr>
          <w:rFonts w:ascii="Arial" w:hAnsi="Arial" w:cs="Arial"/>
        </w:rPr>
        <w:t xml:space="preserve">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2DD42209" w14:textId="77777777" w:rsidR="005415B6" w:rsidRPr="005A27D1" w:rsidRDefault="005415B6" w:rsidP="005415B6">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01</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08-21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DC32" w14:textId="77777777" w:rsidR="007F38BB" w:rsidRDefault="007F38BB">
      <w:r>
        <w:separator/>
      </w:r>
    </w:p>
  </w:endnote>
  <w:endnote w:type="continuationSeparator" w:id="0">
    <w:p w14:paraId="56E913CC" w14:textId="77777777" w:rsidR="007F38BB" w:rsidRDefault="007F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A17F" w14:textId="77777777" w:rsidR="007F38BB" w:rsidRDefault="007F38BB">
      <w:r>
        <w:separator/>
      </w:r>
    </w:p>
  </w:footnote>
  <w:footnote w:type="continuationSeparator" w:id="0">
    <w:p w14:paraId="558A9F2D" w14:textId="77777777" w:rsidR="007F38BB" w:rsidRDefault="007F3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944BD"/>
    <w:rsid w:val="000B2400"/>
    <w:rsid w:val="000D34A3"/>
    <w:rsid w:val="000E0FB1"/>
    <w:rsid w:val="000F0588"/>
    <w:rsid w:val="000F079E"/>
    <w:rsid w:val="000F1E3B"/>
    <w:rsid w:val="000F649C"/>
    <w:rsid w:val="00104942"/>
    <w:rsid w:val="0012132D"/>
    <w:rsid w:val="00125AEB"/>
    <w:rsid w:val="00126A16"/>
    <w:rsid w:val="00137DD5"/>
    <w:rsid w:val="00143433"/>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E7A4A"/>
    <w:rsid w:val="002F0E6C"/>
    <w:rsid w:val="002F2098"/>
    <w:rsid w:val="002F6077"/>
    <w:rsid w:val="002F6287"/>
    <w:rsid w:val="00306085"/>
    <w:rsid w:val="0030725F"/>
    <w:rsid w:val="00312679"/>
    <w:rsid w:val="00316D1E"/>
    <w:rsid w:val="0032310A"/>
    <w:rsid w:val="00327771"/>
    <w:rsid w:val="00327B91"/>
    <w:rsid w:val="003336EE"/>
    <w:rsid w:val="00336C28"/>
    <w:rsid w:val="00347B41"/>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415B6"/>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3667"/>
    <w:rsid w:val="00734A1E"/>
    <w:rsid w:val="0074619F"/>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205E"/>
    <w:rsid w:val="007E34F8"/>
    <w:rsid w:val="007E3BD8"/>
    <w:rsid w:val="007F38BB"/>
    <w:rsid w:val="00802743"/>
    <w:rsid w:val="00802FAF"/>
    <w:rsid w:val="008109F0"/>
    <w:rsid w:val="00834213"/>
    <w:rsid w:val="00840A08"/>
    <w:rsid w:val="00842CEF"/>
    <w:rsid w:val="008434A3"/>
    <w:rsid w:val="008600E2"/>
    <w:rsid w:val="008A20A9"/>
    <w:rsid w:val="008A7606"/>
    <w:rsid w:val="008A7B1E"/>
    <w:rsid w:val="008C1EBD"/>
    <w:rsid w:val="008C2206"/>
    <w:rsid w:val="008C4133"/>
    <w:rsid w:val="008D7F0C"/>
    <w:rsid w:val="008E28BB"/>
    <w:rsid w:val="008E30FB"/>
    <w:rsid w:val="008E66CC"/>
    <w:rsid w:val="008F6955"/>
    <w:rsid w:val="009151C3"/>
    <w:rsid w:val="00922C45"/>
    <w:rsid w:val="009578FF"/>
    <w:rsid w:val="0097298D"/>
    <w:rsid w:val="009772CE"/>
    <w:rsid w:val="009863A9"/>
    <w:rsid w:val="00992D05"/>
    <w:rsid w:val="00994155"/>
    <w:rsid w:val="009A440A"/>
    <w:rsid w:val="009A4D7A"/>
    <w:rsid w:val="009C0E43"/>
    <w:rsid w:val="009C2CD6"/>
    <w:rsid w:val="009C2F3D"/>
    <w:rsid w:val="009D3195"/>
    <w:rsid w:val="009D4CC4"/>
    <w:rsid w:val="00A03E28"/>
    <w:rsid w:val="00A16300"/>
    <w:rsid w:val="00A17DFD"/>
    <w:rsid w:val="00A23C20"/>
    <w:rsid w:val="00A24CF4"/>
    <w:rsid w:val="00A26CCF"/>
    <w:rsid w:val="00A312C0"/>
    <w:rsid w:val="00A33A9C"/>
    <w:rsid w:val="00A3452B"/>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0D4F"/>
    <w:rsid w:val="00C11EB3"/>
    <w:rsid w:val="00C13C60"/>
    <w:rsid w:val="00C263DC"/>
    <w:rsid w:val="00C40798"/>
    <w:rsid w:val="00C50032"/>
    <w:rsid w:val="00C5077A"/>
    <w:rsid w:val="00C7050E"/>
    <w:rsid w:val="00C70AA3"/>
    <w:rsid w:val="00C832AE"/>
    <w:rsid w:val="00C87FD5"/>
    <w:rsid w:val="00C916FA"/>
    <w:rsid w:val="00CC5EE5"/>
    <w:rsid w:val="00CD1386"/>
    <w:rsid w:val="00CD1F80"/>
    <w:rsid w:val="00CD2BF4"/>
    <w:rsid w:val="00CD435E"/>
    <w:rsid w:val="00CD6071"/>
    <w:rsid w:val="00CE4CF1"/>
    <w:rsid w:val="00D009B2"/>
    <w:rsid w:val="00D00FB1"/>
    <w:rsid w:val="00D04117"/>
    <w:rsid w:val="00D079D5"/>
    <w:rsid w:val="00D1057E"/>
    <w:rsid w:val="00D15EE6"/>
    <w:rsid w:val="00D2041B"/>
    <w:rsid w:val="00D216F6"/>
    <w:rsid w:val="00D23D83"/>
    <w:rsid w:val="00D26CB3"/>
    <w:rsid w:val="00D32089"/>
    <w:rsid w:val="00D40719"/>
    <w:rsid w:val="00D54134"/>
    <w:rsid w:val="00D555E4"/>
    <w:rsid w:val="00D567B4"/>
    <w:rsid w:val="00D6283F"/>
    <w:rsid w:val="00D662D6"/>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A6AE6"/>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5CB1"/>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 w:type="paragraph" w:customStyle="1" w:styleId="Default">
    <w:name w:val="Default"/>
    <w:rsid w:val="00EA6A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41292007">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 w:id="1076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10</TotalTime>
  <Pages>3</Pages>
  <Words>4069</Words>
  <Characters>2320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6377</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5</cp:revision>
  <cp:lastPrinted>2025-03-03T09:01:00Z</cp:lastPrinted>
  <dcterms:created xsi:type="dcterms:W3CDTF">2025-06-20T05:03:00Z</dcterms:created>
  <dcterms:modified xsi:type="dcterms:W3CDTF">2025-06-30T07:57:00Z</dcterms:modified>
</cp:coreProperties>
</file>