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7A6F02" w14:textId="77777777" w:rsidR="00767B79" w:rsidRPr="006F08DC" w:rsidRDefault="00767B79" w:rsidP="00C87165">
      <w:pPr>
        <w:rPr>
          <w:sz w:val="6"/>
        </w:rPr>
      </w:pPr>
    </w:p>
    <w:p w14:paraId="31D3C189" w14:textId="77777777" w:rsidR="000B7071" w:rsidRPr="006F08DC" w:rsidRDefault="000B7071" w:rsidP="000B7071">
      <w:pPr>
        <w:jc w:val="center"/>
        <w:rPr>
          <w:sz w:val="6"/>
        </w:rPr>
      </w:pPr>
    </w:p>
    <w:p w14:paraId="433D6686" w14:textId="7F42696F" w:rsidR="00BD3A9D" w:rsidRPr="006F08DC" w:rsidRDefault="00512802" w:rsidP="000B7071">
      <w:pPr>
        <w:jc w:val="center"/>
        <w:rPr>
          <w:sz w:val="6"/>
        </w:rPr>
      </w:pPr>
      <w:r w:rsidRPr="006F08DC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273A6D7" wp14:editId="4FF64D73">
                <wp:simplePos x="0" y="0"/>
                <wp:positionH relativeFrom="page">
                  <wp:posOffset>4114800</wp:posOffset>
                </wp:positionH>
                <wp:positionV relativeFrom="page">
                  <wp:posOffset>277495</wp:posOffset>
                </wp:positionV>
                <wp:extent cx="3199130" cy="21463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14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00" w:type="dxa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74"/>
                              <w:gridCol w:w="2526"/>
                            </w:tblGrid>
                            <w:tr w:rsidR="00BD3A9D" w:rsidRPr="006F08DC" w14:paraId="6EFEB00E" w14:textId="77777777" w:rsidTr="001B3012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3374" w:type="dxa"/>
                                </w:tcPr>
                                <w:p w14:paraId="646F3845" w14:textId="77777777" w:rsidR="00BD3A9D" w:rsidRPr="006F08DC" w:rsidRDefault="00BD3A9D">
                                  <w:pPr>
                                    <w:rPr>
                                      <w:lang w:eastAsia="en-US"/>
                                    </w:rPr>
                                  </w:pPr>
                                  <w:r w:rsidRPr="006F08DC"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F08DC">
                                    <w:instrText xml:space="preserve"> FORMTEXT </w:instrText>
                                  </w:r>
                                  <w:r w:rsidRPr="006F08DC">
                                    <w:fldChar w:fldCharType="separate"/>
                                  </w:r>
                                  <w:r w:rsidRPr="006F08DC">
                                    <w:rPr>
                                      <w:lang w:eastAsia="en-US"/>
                                    </w:rPr>
                                    <w:t>     </w:t>
                                  </w:r>
                                  <w:r w:rsidRPr="006F08DC">
                                    <w:rPr>
                                      <w:lang w:eastAsia="en-US"/>
                                    </w:rPr>
                                    <w:fldChar w:fldCharType="end"/>
                                  </w:r>
                                </w:p>
                                <w:p w14:paraId="0991DABE" w14:textId="24AB8DE4" w:rsidR="00767B79" w:rsidRPr="006F08DC" w:rsidRDefault="00767B79"/>
                              </w:tc>
                              <w:tc>
                                <w:tcPr>
                                  <w:tcW w:w="2526" w:type="dxa"/>
                                </w:tcPr>
                                <w:p w14:paraId="3B816B50" w14:textId="77777777" w:rsidR="00BD3A9D" w:rsidRPr="006F08DC" w:rsidRDefault="00BD3A9D" w:rsidP="001B3012">
                                  <w:pPr>
                                    <w:ind w:left="820" w:hanging="820"/>
                                  </w:pPr>
                                  <w:r w:rsidRPr="006F08DC"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F08DC">
                                    <w:instrText xml:space="preserve"> FORMTEXT </w:instrText>
                                  </w:r>
                                  <w:r w:rsidRPr="006F08DC">
                                    <w:fldChar w:fldCharType="separate"/>
                                  </w:r>
                                  <w:r w:rsidRPr="006F08DC">
                                    <w:rPr>
                                      <w:lang w:eastAsia="en-US"/>
                                    </w:rPr>
                                    <w:t>     </w:t>
                                  </w:r>
                                  <w:r w:rsidRPr="006F08DC">
                                    <w:rPr>
                                      <w:lang w:eastAsia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BB4FAAE" w14:textId="77777777" w:rsidR="00BD3A9D" w:rsidRPr="006F08DC" w:rsidRDefault="00BD3A9D">
                            <w:r w:rsidRPr="006F0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985" tIns="6985" rIns="6985" bIns="69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3A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21.85pt;width:251.9pt;height:16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" stroked="f">
                <v:fill opacity="0"/>
                <v:textbox inset=".55pt,.55pt,.55pt,.55pt">
                  <w:txbxContent>
                    <w:tbl>
                      <w:tblPr>
                        <w:tblW w:w="5900" w:type="dxa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74"/>
                        <w:gridCol w:w="2526"/>
                      </w:tblGrid>
                      <w:tr w:rsidR="00BD3A9D" w:rsidRPr="006F08DC" w14:paraId="6EFEB00E" w14:textId="77777777" w:rsidTr="001B3012">
                        <w:trPr>
                          <w:trHeight w:hRule="exact" w:val="624"/>
                        </w:trPr>
                        <w:tc>
                          <w:tcPr>
                            <w:tcW w:w="3374" w:type="dxa"/>
                          </w:tcPr>
                          <w:p w14:paraId="646F3845" w14:textId="77777777" w:rsidR="00BD3A9D" w:rsidRPr="006F08DC" w:rsidRDefault="00BD3A9D">
                            <w:pPr>
                              <w:rPr>
                                <w:lang w:eastAsia="en-US"/>
                              </w:rPr>
                            </w:pPr>
                            <w:r w:rsidRPr="006F08DC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6F08DC">
                              <w:instrText xml:space="preserve"> FORMTEXT </w:instrText>
                            </w:r>
                            <w:r w:rsidRPr="006F08DC">
                              <w:fldChar w:fldCharType="separate"/>
                            </w:r>
                            <w:r w:rsidRPr="006F08DC">
                              <w:rPr>
                                <w:lang w:eastAsia="en-US"/>
                              </w:rPr>
                              <w:t>     </w:t>
                            </w:r>
                            <w:r w:rsidRPr="006F08DC">
                              <w:rPr>
                                <w:lang w:eastAsia="en-US"/>
                              </w:rPr>
                              <w:fldChar w:fldCharType="end"/>
                            </w:r>
                          </w:p>
                          <w:p w14:paraId="0991DABE" w14:textId="24AB8DE4" w:rsidR="00767B79" w:rsidRPr="006F08DC" w:rsidRDefault="00767B79"/>
                        </w:tc>
                        <w:tc>
                          <w:tcPr>
                            <w:tcW w:w="2526" w:type="dxa"/>
                          </w:tcPr>
                          <w:p w14:paraId="3B816B50" w14:textId="77777777" w:rsidR="00BD3A9D" w:rsidRPr="006F08DC" w:rsidRDefault="00BD3A9D" w:rsidP="001B3012">
                            <w:pPr>
                              <w:ind w:left="820" w:hanging="820"/>
                            </w:pPr>
                            <w:r w:rsidRPr="006F08DC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6F08DC">
                              <w:instrText xml:space="preserve"> FORMTEXT </w:instrText>
                            </w:r>
                            <w:r w:rsidRPr="006F08DC">
                              <w:fldChar w:fldCharType="separate"/>
                            </w:r>
                            <w:r w:rsidRPr="006F08DC">
                              <w:rPr>
                                <w:lang w:eastAsia="en-US"/>
                              </w:rPr>
                              <w:t>     </w:t>
                            </w:r>
                            <w:r w:rsidRPr="006F08DC">
                              <w:rPr>
                                <w:lang w:eastAsia="en-US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3BB4FAAE" w14:textId="77777777" w:rsidR="00BD3A9D" w:rsidRPr="006F08DC" w:rsidRDefault="00BD3A9D">
                      <w:r w:rsidRPr="006F08DC"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F08DC">
        <w:rPr>
          <w:noProof/>
          <w:lang w:eastAsia="lt-LT"/>
        </w:rPr>
        <w:drawing>
          <wp:inline distT="0" distB="0" distL="0" distR="0" wp14:anchorId="59D47F0A" wp14:editId="53EB9396">
            <wp:extent cx="469900" cy="527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-117" r="-13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27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E8F7" w14:textId="77777777" w:rsidR="00BD3A9D" w:rsidRPr="006F08DC" w:rsidRDefault="00BD3A9D">
      <w:pPr>
        <w:jc w:val="center"/>
        <w:rPr>
          <w:sz w:val="6"/>
        </w:rPr>
      </w:pPr>
    </w:p>
    <w:p w14:paraId="10000DBF" w14:textId="77777777" w:rsidR="00BD3A9D" w:rsidRPr="006F08DC" w:rsidRDefault="00BD3A9D">
      <w:pPr>
        <w:pStyle w:val="Antrat1"/>
      </w:pPr>
      <w:r w:rsidRPr="006F08DC">
        <w:t>KULTŪROS PAVELDO DEPARTAMENTAS</w:t>
      </w:r>
    </w:p>
    <w:p w14:paraId="6D1C0CD6" w14:textId="77777777" w:rsidR="00BD3A9D" w:rsidRPr="006F08DC" w:rsidRDefault="00BD3A9D">
      <w:pPr>
        <w:pStyle w:val="Antrat"/>
      </w:pPr>
      <w:r w:rsidRPr="006F08DC">
        <w:t>PRIE KULTŪROS MINISTERIJOS</w:t>
      </w:r>
    </w:p>
    <w:p w14:paraId="68254D46" w14:textId="77777777" w:rsidR="00BD3A9D" w:rsidRPr="006F08DC" w:rsidRDefault="00BD3A9D"/>
    <w:p w14:paraId="7A12670B" w14:textId="77777777" w:rsidR="00BD3A9D" w:rsidRPr="006F08DC" w:rsidRDefault="00BD3A9D">
      <w:pPr>
        <w:jc w:val="center"/>
        <w:rPr>
          <w:b/>
          <w:bCs/>
          <w:sz w:val="28"/>
        </w:rPr>
      </w:pPr>
    </w:p>
    <w:tbl>
      <w:tblPr>
        <w:tblW w:w="12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425"/>
        <w:gridCol w:w="4368"/>
        <w:gridCol w:w="2038"/>
      </w:tblGrid>
      <w:tr w:rsidR="004F4EFD" w:rsidRPr="006F08DC" w14:paraId="76B6D225" w14:textId="77777777" w:rsidTr="00BB4343">
        <w:trPr>
          <w:trHeight w:val="700"/>
        </w:trPr>
        <w:tc>
          <w:tcPr>
            <w:tcW w:w="5812" w:type="dxa"/>
            <w:gridSpan w:val="2"/>
          </w:tcPr>
          <w:p w14:paraId="155D01A4" w14:textId="2B904BBC" w:rsidR="003C3BE7" w:rsidRPr="006F08DC" w:rsidRDefault="003C3BE7" w:rsidP="003C3BE7">
            <w:pPr>
              <w:rPr>
                <w:szCs w:val="24"/>
              </w:rPr>
            </w:pPr>
            <w:r w:rsidRPr="006F08DC">
              <w:rPr>
                <w:szCs w:val="24"/>
              </w:rPr>
              <w:t>Lietuvos Respublikos savivaldyb</w:t>
            </w:r>
            <w:r w:rsidR="004A1FA5" w:rsidRPr="006F08DC">
              <w:rPr>
                <w:szCs w:val="24"/>
              </w:rPr>
              <w:t>ių administracijoms</w:t>
            </w:r>
          </w:p>
          <w:p w14:paraId="32A924B6" w14:textId="52E044B8" w:rsidR="004B429C" w:rsidRPr="006F08DC" w:rsidRDefault="004B429C" w:rsidP="004A1FA5">
            <w:pPr>
              <w:rPr>
                <w:szCs w:val="24"/>
              </w:rPr>
            </w:pPr>
          </w:p>
        </w:tc>
        <w:tc>
          <w:tcPr>
            <w:tcW w:w="425" w:type="dxa"/>
            <w:hideMark/>
          </w:tcPr>
          <w:p w14:paraId="1DF22ECA" w14:textId="77777777" w:rsidR="004F4EFD" w:rsidRPr="006F08DC" w:rsidRDefault="004F4EFD">
            <w:pPr>
              <w:pStyle w:val="TableContents"/>
            </w:pPr>
            <w:r w:rsidRPr="006F08DC">
              <w:t xml:space="preserve"> </w:t>
            </w:r>
          </w:p>
        </w:tc>
        <w:tc>
          <w:tcPr>
            <w:tcW w:w="4368" w:type="dxa"/>
          </w:tcPr>
          <w:p w14:paraId="6EF9B899" w14:textId="7BD20D78" w:rsidR="004F4EFD" w:rsidRPr="006F08DC" w:rsidRDefault="004F4EFD">
            <w:pPr>
              <w:pStyle w:val="TableContents"/>
              <w:ind w:left="336" w:right="142" w:hanging="336"/>
            </w:pPr>
            <w:r w:rsidRPr="006F08DC">
              <w:t xml:space="preserve">   202</w:t>
            </w:r>
            <w:r w:rsidR="009A3C61">
              <w:t>6</w:t>
            </w:r>
            <w:r w:rsidRPr="006F08DC">
              <w:t>-</w:t>
            </w:r>
            <w:r w:rsidR="00CB27B8" w:rsidRPr="006F08DC">
              <w:t>0</w:t>
            </w:r>
            <w:r w:rsidR="009A3C61">
              <w:t>1</w:t>
            </w:r>
            <w:r w:rsidR="00FF4711" w:rsidRPr="006F08DC">
              <w:t>-</w:t>
            </w:r>
            <w:r w:rsidR="009A6115" w:rsidRPr="006F08DC">
              <w:t xml:space="preserve">   </w:t>
            </w:r>
            <w:r w:rsidR="00802B02" w:rsidRPr="006F08DC">
              <w:t xml:space="preserve"> </w:t>
            </w:r>
            <w:r w:rsidRPr="006F08DC">
              <w:t>Nr.</w:t>
            </w:r>
            <w:r w:rsidR="00A726C1" w:rsidRPr="006F08DC">
              <w:t xml:space="preserve"> </w:t>
            </w:r>
          </w:p>
          <w:p w14:paraId="0AE5BFB7" w14:textId="4958044A" w:rsidR="0002703E" w:rsidRPr="006F08DC" w:rsidRDefault="004F4EFD" w:rsidP="0002703E">
            <w:pPr>
              <w:pStyle w:val="TableContents"/>
              <w:tabs>
                <w:tab w:val="left" w:pos="974"/>
              </w:tabs>
              <w:ind w:left="360" w:hanging="336"/>
            </w:pPr>
            <w:r w:rsidRPr="006F08DC">
              <w:t xml:space="preserve">Į </w:t>
            </w:r>
          </w:p>
          <w:p w14:paraId="0FDD0966" w14:textId="1E897AF9" w:rsidR="004F4EFD" w:rsidRPr="006F08DC" w:rsidRDefault="00CD7000" w:rsidP="0087726B">
            <w:pPr>
              <w:pStyle w:val="TableContents"/>
              <w:tabs>
                <w:tab w:val="left" w:pos="974"/>
              </w:tabs>
              <w:ind w:left="360" w:hanging="336"/>
            </w:pPr>
            <w:r w:rsidRPr="006F08DC">
              <w:t xml:space="preserve"> </w:t>
            </w:r>
          </w:p>
        </w:tc>
        <w:tc>
          <w:tcPr>
            <w:tcW w:w="2038" w:type="dxa"/>
          </w:tcPr>
          <w:p w14:paraId="2DBE4055" w14:textId="77777777" w:rsidR="004F4EFD" w:rsidRPr="006F08DC" w:rsidRDefault="004F4EFD">
            <w:pPr>
              <w:pStyle w:val="TableContents"/>
              <w:snapToGrid w:val="0"/>
            </w:pPr>
          </w:p>
        </w:tc>
      </w:tr>
      <w:tr w:rsidR="00C37412" w:rsidRPr="006F08DC" w14:paraId="764E3C41" w14:textId="77777777" w:rsidTr="00BB4343">
        <w:trPr>
          <w:gridAfter w:val="4"/>
          <w:wAfter w:w="7823" w:type="dxa"/>
          <w:trHeight w:val="51"/>
        </w:trPr>
        <w:tc>
          <w:tcPr>
            <w:tcW w:w="4820" w:type="dxa"/>
          </w:tcPr>
          <w:p w14:paraId="79ADDE27" w14:textId="77777777" w:rsidR="007F7BB2" w:rsidRPr="006F08DC" w:rsidRDefault="007F7BB2" w:rsidP="00914185">
            <w:pPr>
              <w:pStyle w:val="TableContents"/>
              <w:snapToGrid w:val="0"/>
              <w:rPr>
                <w:sz w:val="16"/>
                <w:szCs w:val="16"/>
              </w:rPr>
            </w:pPr>
          </w:p>
          <w:p w14:paraId="68F0BB4C" w14:textId="7FD3C15C" w:rsidR="00DF0A58" w:rsidRPr="006F08DC" w:rsidRDefault="00DF0A58" w:rsidP="0091418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14:paraId="530C033A" w14:textId="09F50D4F" w:rsidR="00CC4182" w:rsidRPr="006F08DC" w:rsidRDefault="008174BF" w:rsidP="00E64010">
      <w:pPr>
        <w:suppressAutoHyphens w:val="0"/>
        <w:jc w:val="both"/>
        <w:rPr>
          <w:rStyle w:val="Grietas"/>
        </w:rPr>
      </w:pPr>
      <w:r w:rsidRPr="006F08DC">
        <w:rPr>
          <w:b/>
          <w:bCs/>
          <w:szCs w:val="24"/>
        </w:rPr>
        <w:t>DĖL</w:t>
      </w:r>
      <w:r w:rsidR="001376E6" w:rsidRPr="006F08DC">
        <w:rPr>
          <w:b/>
          <w:bCs/>
          <w:szCs w:val="24"/>
        </w:rPr>
        <w:t xml:space="preserve"> </w:t>
      </w:r>
      <w:r w:rsidR="00791B67" w:rsidRPr="006F08DC">
        <w:rPr>
          <w:b/>
          <w:bCs/>
          <w:szCs w:val="24"/>
        </w:rPr>
        <w:t xml:space="preserve">KULTŪROS PAVELDO DEPARTAMENTO PRIE KULTŪROS MINISTERIJOS </w:t>
      </w:r>
      <w:r w:rsidR="003A42F3" w:rsidRPr="006F08DC">
        <w:rPr>
          <w:b/>
          <w:bCs/>
          <w:szCs w:val="24"/>
        </w:rPr>
        <w:t xml:space="preserve">DIREKTORIAUS </w:t>
      </w:r>
      <w:r w:rsidR="00791B67" w:rsidRPr="006F08DC">
        <w:rPr>
          <w:b/>
          <w:bCs/>
          <w:szCs w:val="24"/>
        </w:rPr>
        <w:t>PATVIRTINTŲ</w:t>
      </w:r>
      <w:r w:rsidR="003F2C42" w:rsidRPr="006F08DC">
        <w:rPr>
          <w:b/>
          <w:bCs/>
          <w:szCs w:val="24"/>
        </w:rPr>
        <w:t xml:space="preserve"> </w:t>
      </w:r>
      <w:r w:rsidR="00533AEF" w:rsidRPr="006F08DC">
        <w:rPr>
          <w:b/>
          <w:bCs/>
          <w:szCs w:val="24"/>
        </w:rPr>
        <w:t>202</w:t>
      </w:r>
      <w:r w:rsidR="009A3C61">
        <w:rPr>
          <w:b/>
          <w:bCs/>
          <w:szCs w:val="24"/>
        </w:rPr>
        <w:t>6</w:t>
      </w:r>
      <w:r w:rsidR="00533AEF" w:rsidRPr="006F08DC">
        <w:rPr>
          <w:b/>
          <w:bCs/>
          <w:szCs w:val="24"/>
        </w:rPr>
        <w:t xml:space="preserve"> </w:t>
      </w:r>
      <w:r w:rsidR="00477C8F" w:rsidRPr="006F08DC">
        <w:rPr>
          <w:b/>
          <w:bCs/>
        </w:rPr>
        <w:t>M. KULTŪROS VERTYBIŲ APSKAITOS DOKUMENTŲ PROJEKTŲ RENGIMO PLAN</w:t>
      </w:r>
      <w:r w:rsidR="00953A3B" w:rsidRPr="006F08DC">
        <w:rPr>
          <w:b/>
          <w:bCs/>
        </w:rPr>
        <w:t>Ų</w:t>
      </w:r>
    </w:p>
    <w:p w14:paraId="6D317EED" w14:textId="77777777" w:rsidR="009E0BD4" w:rsidRPr="006F08DC" w:rsidRDefault="009E0BD4" w:rsidP="009E0BD4">
      <w:pPr>
        <w:suppressAutoHyphens w:val="0"/>
        <w:jc w:val="both"/>
        <w:rPr>
          <w:szCs w:val="24"/>
        </w:rPr>
      </w:pPr>
    </w:p>
    <w:p w14:paraId="08C16CC5" w14:textId="084DAC87" w:rsidR="009A3C61" w:rsidRPr="000000DB" w:rsidRDefault="003C3BE7" w:rsidP="000000DB">
      <w:pPr>
        <w:suppressAutoHyphens w:val="0"/>
        <w:ind w:firstLine="709"/>
        <w:jc w:val="both"/>
        <w:rPr>
          <w:szCs w:val="24"/>
        </w:rPr>
      </w:pPr>
      <w:r w:rsidRPr="006F08DC">
        <w:t xml:space="preserve">Informuojame, kad Kultūros paveldo departamento prie Kultūros ministerijos (toliau – Departamentas) </w:t>
      </w:r>
      <w:r w:rsidRPr="00AC20B6">
        <w:t>direktoriaus</w:t>
      </w:r>
      <w:r w:rsidR="00AC20B6" w:rsidRPr="00AC20B6">
        <w:t xml:space="preserve"> 2025-11-18 </w:t>
      </w:r>
      <w:r w:rsidR="004A1FA5" w:rsidRPr="00AC20B6">
        <w:t>įsakymu Nr. Į-</w:t>
      </w:r>
      <w:r w:rsidR="00AC20B6" w:rsidRPr="00AC20B6">
        <w:t>268</w:t>
      </w:r>
      <w:r w:rsidR="004A1FA5" w:rsidRPr="006F08DC">
        <w:t xml:space="preserve"> „Dėl </w:t>
      </w:r>
      <w:r w:rsidR="008F1A66">
        <w:t xml:space="preserve">laikinosios </w:t>
      </w:r>
      <w:r w:rsidR="004A1FA5" w:rsidRPr="006F08DC">
        <w:t>darbo grupės Kultūros paveldo departamento prie Kultūros ministerijos Kultūros paveldo tyrimų valdybos 202</w:t>
      </w:r>
      <w:r w:rsidR="00AC20B6">
        <w:t>6</w:t>
      </w:r>
      <w:r w:rsidR="004A1FA5" w:rsidRPr="006F08DC">
        <w:t xml:space="preserve"> m. kultūros vertybių apskaitos dokumentų projektų rengimo planui ir nekilnojamųjų kultūros vertybių, kurioms Kultūros paveldo departamento prie Kultūros ministerijos teritoriniai skyriai 202</w:t>
      </w:r>
      <w:r w:rsidR="00AC20B6">
        <w:t>6</w:t>
      </w:r>
      <w:r w:rsidR="004A1FA5" w:rsidRPr="006F08DC">
        <w:t xml:space="preserve"> m. rengs apskaitos dokumentaciją, planui parengti sudarymo“ sudaryta darbo grupė </w:t>
      </w:r>
      <w:r w:rsidR="004A1FA5" w:rsidRPr="006F08DC">
        <w:rPr>
          <w:szCs w:val="24"/>
        </w:rPr>
        <w:t xml:space="preserve">išnagrinėjo </w:t>
      </w:r>
      <w:r w:rsidRPr="006F08DC">
        <w:rPr>
          <w:szCs w:val="24"/>
        </w:rPr>
        <w:t>Lietuvos Respublikos savivaldybių, tradicinių religinių bendrijų, kultūros paveldo objektų savininkų</w:t>
      </w:r>
      <w:r w:rsidR="005631F4" w:rsidRPr="006F08DC">
        <w:rPr>
          <w:szCs w:val="24"/>
        </w:rPr>
        <w:t xml:space="preserve"> ir </w:t>
      </w:r>
      <w:r w:rsidRPr="006F08DC">
        <w:rPr>
          <w:szCs w:val="24"/>
        </w:rPr>
        <w:t xml:space="preserve">valdytojų, Departamento teritorinių skyrių, </w:t>
      </w:r>
      <w:r w:rsidR="00533AEF" w:rsidRPr="006F08DC">
        <w:rPr>
          <w:szCs w:val="24"/>
        </w:rPr>
        <w:t>įvairių</w:t>
      </w:r>
      <w:r w:rsidRPr="006F08DC">
        <w:rPr>
          <w:szCs w:val="24"/>
        </w:rPr>
        <w:t xml:space="preserve"> institucijų </w:t>
      </w:r>
      <w:r w:rsidR="000247B9" w:rsidRPr="006F08DC">
        <w:rPr>
          <w:szCs w:val="24"/>
        </w:rPr>
        <w:t>202</w:t>
      </w:r>
      <w:r w:rsidR="00AC20B6">
        <w:rPr>
          <w:szCs w:val="24"/>
        </w:rPr>
        <w:t>5</w:t>
      </w:r>
      <w:r w:rsidR="000247B9" w:rsidRPr="006F08DC">
        <w:rPr>
          <w:szCs w:val="24"/>
        </w:rPr>
        <w:t xml:space="preserve"> m. IV </w:t>
      </w:r>
      <w:proofErr w:type="spellStart"/>
      <w:r w:rsidR="000247B9" w:rsidRPr="006F08DC">
        <w:rPr>
          <w:szCs w:val="24"/>
        </w:rPr>
        <w:t>ketv</w:t>
      </w:r>
      <w:proofErr w:type="spellEnd"/>
      <w:r w:rsidR="000247B9" w:rsidRPr="006F08DC">
        <w:rPr>
          <w:szCs w:val="24"/>
        </w:rPr>
        <w:t xml:space="preserve">. </w:t>
      </w:r>
      <w:r w:rsidR="00283EE4" w:rsidRPr="006F08DC">
        <w:rPr>
          <w:szCs w:val="24"/>
        </w:rPr>
        <w:t>t</w:t>
      </w:r>
      <w:r w:rsidR="000247B9" w:rsidRPr="006F08DC">
        <w:rPr>
          <w:szCs w:val="24"/>
        </w:rPr>
        <w:t xml:space="preserve">eiktus </w:t>
      </w:r>
      <w:r w:rsidRPr="006F08DC">
        <w:rPr>
          <w:szCs w:val="24"/>
        </w:rPr>
        <w:t>siūlymus dėl apskaitos dokumentų projektų rengimo 202</w:t>
      </w:r>
      <w:r w:rsidR="00AC20B6">
        <w:rPr>
          <w:szCs w:val="24"/>
        </w:rPr>
        <w:t>6</w:t>
      </w:r>
      <w:r w:rsidR="0021725E" w:rsidRPr="006F08DC">
        <w:rPr>
          <w:szCs w:val="24"/>
        </w:rPr>
        <w:t xml:space="preserve"> </w:t>
      </w:r>
      <w:r w:rsidRPr="006F08DC">
        <w:rPr>
          <w:szCs w:val="24"/>
        </w:rPr>
        <w:t>metais.</w:t>
      </w:r>
    </w:p>
    <w:p w14:paraId="08B300A3" w14:textId="0BE007DC" w:rsidR="000000DB" w:rsidRPr="006F08DC" w:rsidRDefault="003C3BE7" w:rsidP="000000DB">
      <w:pPr>
        <w:ind w:firstLine="709"/>
        <w:jc w:val="both"/>
        <w:rPr>
          <w:szCs w:val="24"/>
        </w:rPr>
      </w:pPr>
      <w:r w:rsidRPr="006F08DC">
        <w:rPr>
          <w:szCs w:val="24"/>
        </w:rPr>
        <w:t>Darbo grupė, vadovaudamasi</w:t>
      </w:r>
      <w:r w:rsidR="006942F3" w:rsidRPr="006F08DC">
        <w:rPr>
          <w:szCs w:val="24"/>
        </w:rPr>
        <w:t xml:space="preserve"> Kultūros paveldo departamento prie Kultūros ministerijos metinių nekilnojamųjų ir kilnojamųjų kultūros vertybių apskaitos dokumentų projektų rengimo planų sudarymo tvarkos aprašu</w:t>
      </w:r>
      <w:r w:rsidR="009075EE" w:rsidRPr="006F08DC">
        <w:rPr>
          <w:szCs w:val="24"/>
        </w:rPr>
        <w:t xml:space="preserve"> (toliau – Aprašas)</w:t>
      </w:r>
      <w:r w:rsidR="006942F3" w:rsidRPr="006F08DC">
        <w:rPr>
          <w:szCs w:val="24"/>
        </w:rPr>
        <w:t>, patvirtintu Departamento direktoriaus 2023-06-23 įsakymu Nr. Į-175 „Dėl Kultūros paveldo departamento prie Kultūros ministerijos metinių nekilnojamųjų ir kilnojamųjų kultūros vertybių apskaitos dokumentų projektų rengimo planų sudarymo tvarkos aprašo patvirtinimo“</w:t>
      </w:r>
      <w:r w:rsidRPr="006F08DC">
        <w:rPr>
          <w:szCs w:val="24"/>
        </w:rPr>
        <w:t>, atliko objektų, kuriems 202</w:t>
      </w:r>
      <w:r w:rsidR="000000DB">
        <w:rPr>
          <w:szCs w:val="24"/>
        </w:rPr>
        <w:t>6</w:t>
      </w:r>
      <w:r w:rsidRPr="006F08DC">
        <w:rPr>
          <w:szCs w:val="24"/>
        </w:rPr>
        <w:t xml:space="preserve"> m. </w:t>
      </w:r>
      <w:r w:rsidR="006942F3" w:rsidRPr="006F08DC">
        <w:rPr>
          <w:szCs w:val="24"/>
        </w:rPr>
        <w:t>siūl</w:t>
      </w:r>
      <w:r w:rsidR="000000DB">
        <w:rPr>
          <w:szCs w:val="24"/>
        </w:rPr>
        <w:t>yta</w:t>
      </w:r>
      <w:r w:rsidR="006942F3" w:rsidRPr="006F08DC">
        <w:rPr>
          <w:szCs w:val="24"/>
        </w:rPr>
        <w:t xml:space="preserve"> rengti</w:t>
      </w:r>
      <w:r w:rsidRPr="006F08DC">
        <w:rPr>
          <w:szCs w:val="24"/>
        </w:rPr>
        <w:t xml:space="preserve"> apskaitos dokumentacij</w:t>
      </w:r>
      <w:r w:rsidR="006942F3" w:rsidRPr="006F08DC">
        <w:rPr>
          <w:szCs w:val="24"/>
        </w:rPr>
        <w:t>ą</w:t>
      </w:r>
      <w:r w:rsidRPr="006F08DC">
        <w:rPr>
          <w:szCs w:val="24"/>
        </w:rPr>
        <w:t>, atranką</w:t>
      </w:r>
      <w:r w:rsidR="007A3BF0" w:rsidRPr="006F08DC">
        <w:rPr>
          <w:szCs w:val="24"/>
        </w:rPr>
        <w:t xml:space="preserve">, </w:t>
      </w:r>
      <w:r w:rsidRPr="006F08DC">
        <w:rPr>
          <w:szCs w:val="24"/>
        </w:rPr>
        <w:t xml:space="preserve">sudarė </w:t>
      </w:r>
      <w:r w:rsidR="006942F3" w:rsidRPr="006F08DC">
        <w:rPr>
          <w:szCs w:val="24"/>
        </w:rPr>
        <w:t xml:space="preserve">nekilnojamųjų ir kilnojamųjų kultūros vertybių </w:t>
      </w:r>
      <w:r w:rsidRPr="006F08DC">
        <w:rPr>
          <w:szCs w:val="24"/>
        </w:rPr>
        <w:t>sąrašus</w:t>
      </w:r>
      <w:r w:rsidR="007A3BF0" w:rsidRPr="006F08DC">
        <w:rPr>
          <w:szCs w:val="24"/>
        </w:rPr>
        <w:t xml:space="preserve"> ir </w:t>
      </w:r>
      <w:r w:rsidRPr="006F08DC">
        <w:rPr>
          <w:szCs w:val="24"/>
        </w:rPr>
        <w:t xml:space="preserve">parengė </w:t>
      </w:r>
      <w:r w:rsidR="00F24D09" w:rsidRPr="006F08DC">
        <w:rPr>
          <w:szCs w:val="24"/>
        </w:rPr>
        <w:t xml:space="preserve">Departamento </w:t>
      </w:r>
      <w:r w:rsidR="006942F3" w:rsidRPr="006F08DC">
        <w:rPr>
          <w:szCs w:val="24"/>
        </w:rPr>
        <w:t xml:space="preserve">Kultūros paveldo tyrimų valdybos bei Departamento </w:t>
      </w:r>
      <w:r w:rsidR="00F24D09" w:rsidRPr="006F08DC">
        <w:rPr>
          <w:szCs w:val="24"/>
        </w:rPr>
        <w:t xml:space="preserve">teritorinių skyrių </w:t>
      </w:r>
      <w:r w:rsidR="007A3BF0" w:rsidRPr="006F08DC">
        <w:rPr>
          <w:szCs w:val="24"/>
        </w:rPr>
        <w:t>202</w:t>
      </w:r>
      <w:r w:rsidR="001376E6" w:rsidRPr="006F08DC">
        <w:rPr>
          <w:szCs w:val="24"/>
        </w:rPr>
        <w:t>5</w:t>
      </w:r>
      <w:r w:rsidR="008C6749">
        <w:rPr>
          <w:szCs w:val="24"/>
        </w:rPr>
        <w:t xml:space="preserve"> </w:t>
      </w:r>
      <w:r w:rsidR="007A3BF0" w:rsidRPr="006F08DC">
        <w:rPr>
          <w:szCs w:val="24"/>
        </w:rPr>
        <w:t xml:space="preserve">m. </w:t>
      </w:r>
      <w:r w:rsidR="00F24D09" w:rsidRPr="006F08DC">
        <w:rPr>
          <w:szCs w:val="24"/>
        </w:rPr>
        <w:t xml:space="preserve">kultūros vertybių </w:t>
      </w:r>
      <w:r w:rsidR="007A3BF0" w:rsidRPr="006F08DC">
        <w:rPr>
          <w:szCs w:val="24"/>
        </w:rPr>
        <w:t>apskaitos dokumentų projektų rengimo planus</w:t>
      </w:r>
      <w:r w:rsidR="00137A18" w:rsidRPr="006F08DC">
        <w:rPr>
          <w:szCs w:val="24"/>
        </w:rPr>
        <w:t xml:space="preserve"> (toliau – Planai)</w:t>
      </w:r>
      <w:r w:rsidR="007A3BF0" w:rsidRPr="006F08DC">
        <w:rPr>
          <w:szCs w:val="24"/>
        </w:rPr>
        <w:t xml:space="preserve">. </w:t>
      </w:r>
    </w:p>
    <w:p w14:paraId="745C8A13" w14:textId="1D8242F4" w:rsidR="000000DB" w:rsidRPr="006F08DC" w:rsidRDefault="003C3BE7" w:rsidP="000000DB">
      <w:pPr>
        <w:ind w:firstLine="709"/>
        <w:jc w:val="both"/>
      </w:pPr>
      <w:r w:rsidRPr="006F08DC">
        <w:t>Departamento direktori</w:t>
      </w:r>
      <w:r w:rsidR="000000DB">
        <w:t>au</w:t>
      </w:r>
      <w:r w:rsidRPr="006F08DC">
        <w:t>s 202</w:t>
      </w:r>
      <w:r w:rsidR="00AC20B6">
        <w:t>6</w:t>
      </w:r>
      <w:r w:rsidRPr="006F08DC">
        <w:t xml:space="preserve"> m. sausio </w:t>
      </w:r>
      <w:r w:rsidR="009A3C61">
        <w:t>21</w:t>
      </w:r>
      <w:r w:rsidR="00D52239" w:rsidRPr="006F08DC">
        <w:t xml:space="preserve"> </w:t>
      </w:r>
      <w:r w:rsidRPr="006F08DC">
        <w:t>d. įsakymu Nr. Į-</w:t>
      </w:r>
      <w:r w:rsidR="001376E6" w:rsidRPr="006F08DC">
        <w:t>1</w:t>
      </w:r>
      <w:r w:rsidR="009A3C61">
        <w:t>0</w:t>
      </w:r>
      <w:r w:rsidRPr="006F08DC">
        <w:t xml:space="preserve"> „Dėl </w:t>
      </w:r>
      <w:r w:rsidR="00203D96" w:rsidRPr="006F08DC">
        <w:t xml:space="preserve">Kultūros paveldo departamento prie kultūros ministerijos Kultūros paveldo tyrimų valdybos </w:t>
      </w:r>
      <w:r w:rsidRPr="006F08DC">
        <w:t>202</w:t>
      </w:r>
      <w:r w:rsidR="009A3C61">
        <w:t>6</w:t>
      </w:r>
      <w:r w:rsidRPr="006F08DC">
        <w:t xml:space="preserve"> m. kultūros vertybių apskaitos dokumentų projektų rengimo plano patvirtinimo“ patvirtintas </w:t>
      </w:r>
      <w:r w:rsidR="00203D96" w:rsidRPr="006F08DC">
        <w:t xml:space="preserve">Kultūros paveldo departamento prie </w:t>
      </w:r>
      <w:r w:rsidR="00620E57">
        <w:t>K</w:t>
      </w:r>
      <w:r w:rsidR="00203D96" w:rsidRPr="006F08DC">
        <w:t>ultūros ministerijos Kultūros paveldo tyrimų valdybos 202</w:t>
      </w:r>
      <w:r w:rsidR="000000DB">
        <w:t>6</w:t>
      </w:r>
      <w:r w:rsidR="00203D96" w:rsidRPr="006F08DC">
        <w:t xml:space="preserve"> m. kultūros vertybių apskaitos dokumentų projektų rengimo planas</w:t>
      </w:r>
      <w:r w:rsidR="00893643" w:rsidRPr="006F08DC">
        <w:t xml:space="preserve"> (pridedama</w:t>
      </w:r>
      <w:r w:rsidR="00203D96" w:rsidRPr="006F08DC">
        <w:t xml:space="preserve">, </w:t>
      </w:r>
      <w:r w:rsidR="003449D6" w:rsidRPr="006F08DC">
        <w:t>p</w:t>
      </w:r>
      <w:r w:rsidR="00203D96" w:rsidRPr="006F08DC">
        <w:t>riedas Nr. 1</w:t>
      </w:r>
      <w:r w:rsidR="00893643" w:rsidRPr="006F08DC">
        <w:t>)</w:t>
      </w:r>
      <w:r w:rsidRPr="006F08DC">
        <w:t>, kurį sudaro:</w:t>
      </w:r>
    </w:p>
    <w:p w14:paraId="6F9CDEC4" w14:textId="62D7B67F" w:rsidR="00D52239" w:rsidRPr="006F08DC" w:rsidRDefault="00D52239" w:rsidP="00D52239">
      <w:pPr>
        <w:ind w:firstLine="709"/>
        <w:jc w:val="both"/>
      </w:pPr>
      <w:r w:rsidRPr="006F08DC">
        <w:t>1.1. Statinių ir vietovių, kuriems 202</w:t>
      </w:r>
      <w:r w:rsidR="000000DB">
        <w:t>6</w:t>
      </w:r>
      <w:r w:rsidRPr="006F08DC">
        <w:t xml:space="preserve"> m. rengiami apskaitos dokumentų projektai,</w:t>
      </w:r>
      <w:r w:rsidRPr="006F08DC">
        <w:br/>
        <w:t>sąrašas;</w:t>
      </w:r>
    </w:p>
    <w:p w14:paraId="2A2F7FEC" w14:textId="59E89479" w:rsidR="00D52239" w:rsidRPr="006F08DC" w:rsidRDefault="00D52239" w:rsidP="00D52239">
      <w:pPr>
        <w:ind w:firstLine="709"/>
        <w:jc w:val="both"/>
      </w:pPr>
      <w:r w:rsidRPr="006F08DC">
        <w:t>1.2. Vietų, kurioms 202</w:t>
      </w:r>
      <w:r w:rsidR="000000DB">
        <w:t>6</w:t>
      </w:r>
      <w:r w:rsidRPr="006F08DC">
        <w:t xml:space="preserve"> m. rengiami apskaitos dokumentų projektai, sąrašas;</w:t>
      </w:r>
    </w:p>
    <w:p w14:paraId="6B506A65" w14:textId="46CB4F93" w:rsidR="003C3BE7" w:rsidRPr="006F08DC" w:rsidRDefault="00D52239" w:rsidP="006025FD">
      <w:pPr>
        <w:ind w:firstLine="709"/>
        <w:jc w:val="both"/>
      </w:pPr>
      <w:r w:rsidRPr="006F08DC">
        <w:t>1.3. Objektų</w:t>
      </w:r>
      <w:r w:rsidR="006025FD" w:rsidRPr="006F08DC">
        <w:t xml:space="preserve"> (kilnojamųjų kultūros vertybių ir statinių vertingųjų savybių), kuriems 202</w:t>
      </w:r>
      <w:r w:rsidR="000000DB">
        <w:t>6</w:t>
      </w:r>
      <w:r w:rsidR="006025FD" w:rsidRPr="006F08DC">
        <w:t xml:space="preserve"> m. rengiami apskaitos dokumentų projektai,</w:t>
      </w:r>
      <w:r w:rsidRPr="006F08DC">
        <w:t xml:space="preserve"> sąrašas.</w:t>
      </w:r>
    </w:p>
    <w:p w14:paraId="273328C4" w14:textId="7735EAD9" w:rsidR="001376E6" w:rsidRPr="006F08DC" w:rsidRDefault="0026710F" w:rsidP="001376E6">
      <w:pPr>
        <w:ind w:firstLine="709"/>
        <w:jc w:val="both"/>
      </w:pPr>
      <w:r w:rsidRPr="006F08DC">
        <w:t>Departamento direktoriaus 202</w:t>
      </w:r>
      <w:r w:rsidR="000000DB">
        <w:t>6</w:t>
      </w:r>
      <w:r w:rsidRPr="006F08DC">
        <w:t xml:space="preserve"> m. sausio </w:t>
      </w:r>
      <w:r w:rsidR="000000DB">
        <w:t>21</w:t>
      </w:r>
      <w:r w:rsidR="001376E6" w:rsidRPr="006F08DC">
        <w:t xml:space="preserve"> </w:t>
      </w:r>
      <w:r w:rsidRPr="006F08DC">
        <w:t>d. įsakymu Nr. Į-</w:t>
      </w:r>
      <w:r w:rsidR="000000DB">
        <w:t>9</w:t>
      </w:r>
      <w:r w:rsidRPr="006F08DC">
        <w:t xml:space="preserve"> „Dėl Nekilnojamųjų kultūros vertybių, kurioms Kultūros paveldo departamento prie kultūros ministerijos teritoriniai skyriai 202</w:t>
      </w:r>
      <w:r w:rsidR="000000DB">
        <w:t>6</w:t>
      </w:r>
      <w:r w:rsidRPr="006F08DC">
        <w:t xml:space="preserve"> m. rengs apskaitos dokumentaciją, sąrašo patvirtinimo“ patvirtintas Nekilnojamųjų kultūros vertybių, kurioms Kultūros paveldo departamento prie Kultūros ministerijos teritoriniai skyriai 202</w:t>
      </w:r>
      <w:r w:rsidR="000000DB">
        <w:t>6</w:t>
      </w:r>
      <w:r w:rsidRPr="006F08DC">
        <w:t xml:space="preserve"> m. rengs apskaitos dokumentaciją, planas (pridedama, priedas Nr. 2).</w:t>
      </w:r>
    </w:p>
    <w:p w14:paraId="7383A312" w14:textId="35FC9D97" w:rsidR="004A1FA5" w:rsidRDefault="004A1FA5" w:rsidP="001376E6">
      <w:pPr>
        <w:ind w:firstLine="709"/>
        <w:jc w:val="both"/>
      </w:pPr>
      <w:r w:rsidRPr="006F08DC">
        <w:lastRenderedPageBreak/>
        <w:t xml:space="preserve">Pažymime, kad darbo grupė atrinkdama objektus, </w:t>
      </w:r>
      <w:r w:rsidR="001376E6" w:rsidRPr="006F08DC">
        <w:t>vadovavosi</w:t>
      </w:r>
      <w:r w:rsidR="008C6749">
        <w:t xml:space="preserve"> Apraše</w:t>
      </w:r>
      <w:r w:rsidR="001376E6" w:rsidRPr="006F08DC">
        <w:t xml:space="preserve"> įvardintais atrankos prioritetais bei atsižvelgė į </w:t>
      </w:r>
      <w:r w:rsidRPr="006F08DC">
        <w:t>poreikį užpildyti Kultūros vertybių</w:t>
      </w:r>
      <w:r w:rsidR="001376E6" w:rsidRPr="006F08DC">
        <w:t xml:space="preserve"> </w:t>
      </w:r>
      <w:r w:rsidRPr="006F08DC">
        <w:t xml:space="preserve">registre registruotų kultūros vertybių duomenis, todėl prioritetas </w:t>
      </w:r>
      <w:r w:rsidR="001376E6" w:rsidRPr="006F08DC">
        <w:t xml:space="preserve">papildomai </w:t>
      </w:r>
      <w:r w:rsidRPr="006F08DC">
        <w:t>teiktas registriniams, valstybės</w:t>
      </w:r>
      <w:r w:rsidR="001376E6" w:rsidRPr="006F08DC">
        <w:t xml:space="preserve"> </w:t>
      </w:r>
      <w:r w:rsidRPr="006F08DC">
        <w:t xml:space="preserve">saugomiems kultūros paveldo objektams, </w:t>
      </w:r>
      <w:r w:rsidR="000B29B2">
        <w:t xml:space="preserve">paminklams, </w:t>
      </w:r>
      <w:r w:rsidRPr="006F08DC">
        <w:t>kurie neturi apskaitos dokumentų ir kurių vertingosios savybės</w:t>
      </w:r>
      <w:r w:rsidR="001376E6" w:rsidRPr="006F08DC">
        <w:t xml:space="preserve"> </w:t>
      </w:r>
      <w:r w:rsidRPr="006F08DC">
        <w:t>nenustatytos.</w:t>
      </w:r>
    </w:p>
    <w:p w14:paraId="41A3729F" w14:textId="184F6578" w:rsidR="000000DB" w:rsidRPr="006F08DC" w:rsidRDefault="000000DB" w:rsidP="001376E6">
      <w:pPr>
        <w:ind w:firstLine="709"/>
        <w:jc w:val="both"/>
      </w:pPr>
      <w:r>
        <w:t>Taip pat buvo atsižvelgta į Lietuvos Respublikos kultūros ministerijos teiktus siūlymus dėl apskaitos dokumentacijos rengimo urbanistinėms kultūros paveldo vietovėms.</w:t>
      </w:r>
    </w:p>
    <w:p w14:paraId="0EF16F57" w14:textId="4D22EBBE" w:rsidR="00BF226D" w:rsidRPr="006F08DC" w:rsidRDefault="006A28C4" w:rsidP="006A28C4">
      <w:pPr>
        <w:ind w:firstLine="709"/>
        <w:jc w:val="both"/>
      </w:pPr>
      <w:r w:rsidRPr="006F08DC">
        <w:t>Atkreipiame dėmesį, kad</w:t>
      </w:r>
      <w:r w:rsidR="00D52239" w:rsidRPr="006F08DC">
        <w:t xml:space="preserve"> įgyvendinant </w:t>
      </w:r>
      <w:r w:rsidR="00BF226D" w:rsidRPr="006F08DC">
        <w:t>Planus</w:t>
      </w:r>
      <w:r w:rsidR="00D52239" w:rsidRPr="006F08DC">
        <w:t xml:space="preserve"> ir atsižvelgiant į j</w:t>
      </w:r>
      <w:r w:rsidR="00BF226D" w:rsidRPr="006F08DC">
        <w:t>uose</w:t>
      </w:r>
      <w:r w:rsidR="00D52239" w:rsidRPr="006F08DC">
        <w:t xml:space="preserve"> nustatytus metinius rodiklius, </w:t>
      </w:r>
      <w:r w:rsidR="00BF226D" w:rsidRPr="006F08DC">
        <w:t xml:space="preserve">Planų </w:t>
      </w:r>
      <w:r w:rsidR="00D52239" w:rsidRPr="006F08DC">
        <w:t xml:space="preserve">pakeitimai bei papildymai </w:t>
      </w:r>
      <w:r w:rsidR="006942F3" w:rsidRPr="006F08DC">
        <w:t xml:space="preserve">kaip ir kasmet </w:t>
      </w:r>
      <w:r w:rsidR="00D52239" w:rsidRPr="006F08DC">
        <w:t>bus pateikiami Departamento direktoriaus raštiškais pavedimais.</w:t>
      </w:r>
      <w:r w:rsidR="006942F3" w:rsidRPr="006F08DC">
        <w:t xml:space="preserve"> Skubiems prašymams ir pavedimams dėl neįtrauktų į Planus nekilnojamųjų ir kilnojamųjų kultūros vertybių paliekamas 30% rezervas nuo visų metinių apskaitos dokumentų projektų rengimo apimčių. </w:t>
      </w:r>
    </w:p>
    <w:p w14:paraId="53B45D81" w14:textId="38F464B7" w:rsidR="009A3C61" w:rsidRPr="006F08DC" w:rsidRDefault="009075EE" w:rsidP="000000DB">
      <w:pPr>
        <w:ind w:firstLine="709"/>
        <w:jc w:val="both"/>
        <w:rPr>
          <w:szCs w:val="24"/>
        </w:rPr>
      </w:pPr>
      <w:r w:rsidRPr="006F08DC">
        <w:rPr>
          <w:szCs w:val="24"/>
        </w:rPr>
        <w:t xml:space="preserve">Vadovaudamiesi Aprašo 23 punkto nuostata, </w:t>
      </w:r>
      <w:r w:rsidR="004B429C" w:rsidRPr="006F08DC">
        <w:rPr>
          <w:szCs w:val="24"/>
        </w:rPr>
        <w:t>p</w:t>
      </w:r>
      <w:r w:rsidR="003C3BE7" w:rsidRPr="006F08DC">
        <w:rPr>
          <w:szCs w:val="24"/>
        </w:rPr>
        <w:t>ersiunčiame</w:t>
      </w:r>
      <w:r w:rsidR="00670079" w:rsidRPr="006F08DC">
        <w:rPr>
          <w:szCs w:val="24"/>
        </w:rPr>
        <w:t xml:space="preserve"> Planus </w:t>
      </w:r>
      <w:r w:rsidR="00A07052" w:rsidRPr="006F08DC">
        <w:rPr>
          <w:szCs w:val="24"/>
        </w:rPr>
        <w:t xml:space="preserve">Lietuvos Respublikos savivaldybėms ir </w:t>
      </w:r>
      <w:r w:rsidR="003C3BE7" w:rsidRPr="006F08DC">
        <w:rPr>
          <w:szCs w:val="24"/>
        </w:rPr>
        <w:t xml:space="preserve">prašome </w:t>
      </w:r>
      <w:r w:rsidR="00670079" w:rsidRPr="006F08DC">
        <w:rPr>
          <w:szCs w:val="24"/>
        </w:rPr>
        <w:t>juos</w:t>
      </w:r>
      <w:r w:rsidR="003C3BE7" w:rsidRPr="006F08DC">
        <w:rPr>
          <w:szCs w:val="24"/>
        </w:rPr>
        <w:t xml:space="preserve"> paskelbti savivaldybių interneto svetainėse.</w:t>
      </w:r>
    </w:p>
    <w:p w14:paraId="64264DBB" w14:textId="511FF701" w:rsidR="0014648E" w:rsidRPr="006F08DC" w:rsidRDefault="00A07052" w:rsidP="0047407E">
      <w:pPr>
        <w:ind w:firstLine="709"/>
        <w:jc w:val="both"/>
        <w:rPr>
          <w:szCs w:val="24"/>
        </w:rPr>
      </w:pPr>
      <w:r w:rsidRPr="006F08DC">
        <w:rPr>
          <w:szCs w:val="24"/>
        </w:rPr>
        <w:t>PRIDEDAMA:</w:t>
      </w:r>
    </w:p>
    <w:p w14:paraId="72979C2C" w14:textId="7DCCEF59" w:rsidR="0047407E" w:rsidRPr="006F08DC" w:rsidRDefault="0047407E" w:rsidP="0047407E">
      <w:pPr>
        <w:ind w:firstLine="709"/>
        <w:jc w:val="both"/>
      </w:pPr>
      <w:r w:rsidRPr="006F08DC">
        <w:rPr>
          <w:szCs w:val="24"/>
        </w:rPr>
        <w:t xml:space="preserve">1. </w:t>
      </w:r>
      <w:r w:rsidR="00AA05AB" w:rsidRPr="006F08DC">
        <w:t xml:space="preserve">Kultūros paveldo departamento prie </w:t>
      </w:r>
      <w:r w:rsidR="00620E57">
        <w:t>K</w:t>
      </w:r>
      <w:r w:rsidR="00AA05AB" w:rsidRPr="006F08DC">
        <w:t>ultūros ministerijos Kultūros paveldo tyrimų valdybos 202</w:t>
      </w:r>
      <w:r w:rsidR="005043B8">
        <w:t>6</w:t>
      </w:r>
      <w:r w:rsidR="00AA05AB" w:rsidRPr="006F08DC">
        <w:t xml:space="preserve"> m. kultūros vertybių apskaitos dokumentų projektų rengimo planas,</w:t>
      </w:r>
      <w:r w:rsidR="009A3C61">
        <w:t xml:space="preserve"> 30</w:t>
      </w:r>
      <w:r w:rsidR="004A1FA5" w:rsidRPr="006F08DC">
        <w:t xml:space="preserve"> lap</w:t>
      </w:r>
      <w:r w:rsidR="009A3C61">
        <w:t>ų</w:t>
      </w:r>
      <w:r w:rsidR="004A1FA5" w:rsidRPr="006F08DC">
        <w:t>.</w:t>
      </w:r>
    </w:p>
    <w:p w14:paraId="3EDA1FED" w14:textId="06D76523" w:rsidR="00C46026" w:rsidRPr="006F08DC" w:rsidRDefault="00C46026" w:rsidP="0047407E">
      <w:pPr>
        <w:ind w:firstLine="709"/>
        <w:jc w:val="both"/>
        <w:rPr>
          <w:rStyle w:val="markedcontent"/>
          <w:szCs w:val="24"/>
        </w:rPr>
      </w:pPr>
      <w:r w:rsidRPr="006F08DC">
        <w:t xml:space="preserve">2. </w:t>
      </w:r>
      <w:r w:rsidR="009E741C" w:rsidRPr="006F08DC">
        <w:t>Nekilnojamųjų kultūros vertybių, kurioms Kultūros paveldo departamento prie Kultūros ministerijos teritoriniai skyriai 202</w:t>
      </w:r>
      <w:r w:rsidR="009A3C61">
        <w:t>6</w:t>
      </w:r>
      <w:r w:rsidR="009E741C" w:rsidRPr="006F08DC">
        <w:t xml:space="preserve"> m. rengs apskaitos dokumentaciją, planas, </w:t>
      </w:r>
      <w:r w:rsidR="00791B67" w:rsidRPr="009A3C61">
        <w:t>8</w:t>
      </w:r>
      <w:r w:rsidR="00791B67" w:rsidRPr="006F08DC">
        <w:t xml:space="preserve"> lapai.</w:t>
      </w:r>
    </w:p>
    <w:p w14:paraId="70B77E7B" w14:textId="77777777" w:rsidR="004A43F4" w:rsidRPr="006F08DC" w:rsidRDefault="004A43F4" w:rsidP="005F45F2">
      <w:pPr>
        <w:suppressAutoHyphens w:val="0"/>
        <w:jc w:val="both"/>
        <w:rPr>
          <w:sz w:val="16"/>
          <w:szCs w:val="16"/>
        </w:rPr>
      </w:pPr>
    </w:p>
    <w:p w14:paraId="3412A198" w14:textId="77777777" w:rsidR="004A1FA5" w:rsidRPr="006F08DC" w:rsidRDefault="004A1FA5" w:rsidP="005F45F2">
      <w:pPr>
        <w:suppressAutoHyphens w:val="0"/>
        <w:jc w:val="both"/>
        <w:rPr>
          <w:sz w:val="16"/>
          <w:szCs w:val="16"/>
        </w:rPr>
      </w:pPr>
    </w:p>
    <w:p w14:paraId="3029A6C5" w14:textId="689E1F8A" w:rsidR="00F565C3" w:rsidRPr="006F08DC" w:rsidRDefault="00F565C3" w:rsidP="005F45F2">
      <w:pPr>
        <w:suppressAutoHyphens w:val="0"/>
        <w:jc w:val="both"/>
        <w:rPr>
          <w:sz w:val="16"/>
          <w:szCs w:val="16"/>
        </w:rPr>
      </w:pPr>
    </w:p>
    <w:p w14:paraId="152CF070" w14:textId="77777777" w:rsidR="0014648E" w:rsidRPr="006F08DC" w:rsidRDefault="0014648E" w:rsidP="005F45F2">
      <w:pPr>
        <w:suppressAutoHyphens w:val="0"/>
        <w:jc w:val="both"/>
        <w:rPr>
          <w:sz w:val="16"/>
          <w:szCs w:val="16"/>
        </w:rPr>
      </w:pPr>
    </w:p>
    <w:p w14:paraId="2EA26027" w14:textId="747F991D" w:rsidR="008D6D2D" w:rsidRPr="006F08DC" w:rsidRDefault="004A1FA5" w:rsidP="00D6403C">
      <w:pPr>
        <w:tabs>
          <w:tab w:val="left" w:pos="1365"/>
        </w:tabs>
        <w:rPr>
          <w:szCs w:val="24"/>
          <w:lang w:eastAsia="lt-LT"/>
        </w:rPr>
      </w:pPr>
      <w:r w:rsidRPr="006F08DC">
        <w:rPr>
          <w:szCs w:val="24"/>
          <w:lang w:eastAsia="lt-LT"/>
        </w:rPr>
        <w:t>Direktorius</w:t>
      </w:r>
      <w:r w:rsidRPr="006F08DC">
        <w:rPr>
          <w:szCs w:val="24"/>
          <w:lang w:eastAsia="lt-LT"/>
        </w:rPr>
        <w:tab/>
      </w:r>
      <w:r w:rsidRPr="006F08DC">
        <w:rPr>
          <w:szCs w:val="24"/>
          <w:lang w:eastAsia="lt-LT"/>
        </w:rPr>
        <w:tab/>
      </w:r>
      <w:r w:rsidRPr="006F08DC">
        <w:rPr>
          <w:szCs w:val="24"/>
          <w:lang w:eastAsia="lt-LT"/>
        </w:rPr>
        <w:tab/>
      </w:r>
      <w:r w:rsidRPr="006F08DC">
        <w:rPr>
          <w:szCs w:val="24"/>
          <w:lang w:eastAsia="lt-LT"/>
        </w:rPr>
        <w:tab/>
      </w:r>
      <w:r w:rsidRPr="006F08DC">
        <w:rPr>
          <w:szCs w:val="24"/>
          <w:lang w:eastAsia="lt-LT"/>
        </w:rPr>
        <w:tab/>
      </w:r>
      <w:r w:rsidRPr="006F08DC">
        <w:rPr>
          <w:szCs w:val="24"/>
          <w:lang w:eastAsia="lt-LT"/>
        </w:rPr>
        <w:tab/>
        <w:t>Vidmantas Bezaras</w:t>
      </w:r>
    </w:p>
    <w:p w14:paraId="39F10D1B" w14:textId="43B6E5B7" w:rsidR="00E64010" w:rsidRPr="006F08DC" w:rsidRDefault="00E64010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A97755F" w14:textId="7F7E99D2" w:rsidR="0049589E" w:rsidRPr="006F08DC" w:rsidRDefault="0049589E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6E0051A" w14:textId="4B307B01" w:rsidR="0049589E" w:rsidRPr="006F08DC" w:rsidRDefault="0049589E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0FB48366" w14:textId="74C03591" w:rsidR="00457EB9" w:rsidRPr="006F08DC" w:rsidRDefault="00457EB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0C2C8BF" w14:textId="77777777" w:rsidR="00963B08" w:rsidRPr="006F08DC" w:rsidRDefault="00963B08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184A151" w14:textId="51AFF8A3" w:rsidR="00457EB9" w:rsidRPr="006F08DC" w:rsidRDefault="00457EB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66E259E2" w14:textId="149F16AF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02D7E5F6" w14:textId="2F9DAFDD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F7077AD" w14:textId="28AC16DB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6CF59A09" w14:textId="25233A3E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37E1073" w14:textId="2649E0E6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B459837" w14:textId="37ED6CD1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2A746B10" w14:textId="4F3C162F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F2BECF4" w14:textId="632E2B59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D41E5F2" w14:textId="641F7557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25E57156" w14:textId="6E39A4D7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475B994" w14:textId="235D24C8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758C11B" w14:textId="32F50858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D4DE225" w14:textId="2FE99EE7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081C854" w14:textId="7DEF1222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7979777" w14:textId="6D9A8678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C25AC6B" w14:textId="2C546468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C9CB3F6" w14:textId="62B0B776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07B1491" w14:textId="7CD0CB53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1152862" w14:textId="53BB33E8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C56A28A" w14:textId="02A673E2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6B86038" w14:textId="2A502A40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6071A4ED" w14:textId="02D10379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277EF799" w14:textId="4CED7CBA" w:rsidR="00670079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66629B16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300E7FBE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A060207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0C74D628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698DDEF3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0F9CA16E" w14:textId="77777777" w:rsidR="00A100E3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78E1D9D1" w14:textId="77777777" w:rsidR="00A100E3" w:rsidRPr="006F08DC" w:rsidRDefault="00A100E3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558BFA82" w14:textId="77777777" w:rsidR="00670079" w:rsidRPr="006F08DC" w:rsidRDefault="00670079" w:rsidP="00D6403C">
      <w:pPr>
        <w:tabs>
          <w:tab w:val="left" w:pos="1365"/>
        </w:tabs>
        <w:rPr>
          <w:sz w:val="18"/>
          <w:szCs w:val="18"/>
          <w:lang w:eastAsia="lt-LT"/>
        </w:rPr>
      </w:pPr>
    </w:p>
    <w:p w14:paraId="48C5D929" w14:textId="3C4B68B6" w:rsidR="003249E4" w:rsidRPr="00877C84" w:rsidRDefault="0049589E" w:rsidP="00143E59">
      <w:pPr>
        <w:tabs>
          <w:tab w:val="left" w:pos="1365"/>
        </w:tabs>
        <w:rPr>
          <w:sz w:val="18"/>
          <w:szCs w:val="18"/>
          <w:lang w:val="fr-FR" w:eastAsia="lt-LT"/>
        </w:rPr>
      </w:pPr>
      <w:r w:rsidRPr="006F08DC">
        <w:rPr>
          <w:rStyle w:val="markedcontent"/>
        </w:rPr>
        <w:t xml:space="preserve">V. Abušovienė, mob. </w:t>
      </w:r>
      <w:r w:rsidR="00A100E3">
        <w:rPr>
          <w:rStyle w:val="markedcontent"/>
        </w:rPr>
        <w:t>+370</w:t>
      </w:r>
      <w:r w:rsidRPr="006F08DC">
        <w:rPr>
          <w:rStyle w:val="markedcontent"/>
        </w:rPr>
        <w:t xml:space="preserve"> (618) 01288, el. p. vyginta.abusoviene@kpd.lt</w:t>
      </w:r>
    </w:p>
    <w:sectPr w:rsidR="003249E4" w:rsidRPr="00877C84" w:rsidSect="00C87165">
      <w:footerReference w:type="first" r:id="rId9"/>
      <w:pgSz w:w="11906" w:h="16838"/>
      <w:pgMar w:top="990" w:right="707" w:bottom="63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D924" w14:textId="77777777" w:rsidR="00CC0BA4" w:rsidRPr="006F08DC" w:rsidRDefault="00CC0BA4">
      <w:r w:rsidRPr="006F08DC">
        <w:separator/>
      </w:r>
    </w:p>
  </w:endnote>
  <w:endnote w:type="continuationSeparator" w:id="0">
    <w:p w14:paraId="4CB65CBC" w14:textId="77777777" w:rsidR="00CC0BA4" w:rsidRPr="006F08DC" w:rsidRDefault="00CC0BA4">
      <w:r w:rsidRPr="006F0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22BA" w14:textId="363D976F" w:rsidR="00BD3A9D" w:rsidRPr="006F08DC" w:rsidRDefault="00512802">
    <w:pPr>
      <w:pStyle w:val="Porat"/>
    </w:pPr>
    <w:r w:rsidRPr="006F08DC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5EF7F" wp14:editId="7A555227">
              <wp:simplePos x="0" y="0"/>
              <wp:positionH relativeFrom="margin">
                <wp:align>center</wp:align>
              </wp:positionH>
              <wp:positionV relativeFrom="paragraph">
                <wp:posOffset>-113030</wp:posOffset>
              </wp:positionV>
              <wp:extent cx="6653530" cy="61976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3530" cy="619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52282" w14:textId="77777777" w:rsidR="003E646E" w:rsidRPr="006F08DC" w:rsidRDefault="003E646E" w:rsidP="003E646E">
                          <w:pPr>
                            <w:pStyle w:val="Porat"/>
                            <w:jc w:val="center"/>
                          </w:pPr>
                          <w:r w:rsidRPr="006F08DC">
                            <w:t>________________________________________________________________________________________________</w:t>
                          </w:r>
                        </w:p>
                        <w:p w14:paraId="67999D28" w14:textId="3C37EFAD" w:rsidR="003E646E" w:rsidRPr="006F08DC" w:rsidRDefault="003E646E" w:rsidP="003E646E">
                          <w:pPr>
                            <w:pStyle w:val="Porat"/>
                            <w:jc w:val="center"/>
                          </w:pPr>
                          <w:r w:rsidRPr="006F08DC">
                            <w:t>Biudžetinė įstaiga. Juridinių asmenų registras. Kodas 188692688. Šnipiškių g. 3, LT-09309 Vilnius.</w:t>
                          </w:r>
                        </w:p>
                        <w:p w14:paraId="0B2EEFC3" w14:textId="21E729B6" w:rsidR="003E646E" w:rsidRPr="006F08DC" w:rsidRDefault="003E646E" w:rsidP="003E646E">
                          <w:pPr>
                            <w:pStyle w:val="Porat"/>
                            <w:jc w:val="center"/>
                          </w:pPr>
                          <w:r w:rsidRPr="006F08DC">
                            <w:t>Tel. (8 5) 273 4256. Faks. (8 5) 272 4058. El. p. centras@kpd.lt</w:t>
                          </w:r>
                        </w:p>
                        <w:p w14:paraId="22B0B25B" w14:textId="77777777" w:rsidR="00BD3A9D" w:rsidRPr="006F08DC" w:rsidRDefault="00BD3A9D">
                          <w:r w:rsidRPr="006F08DC">
                            <w:t xml:space="preserve"> 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5E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8.9pt;width:523.9pt;height:48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inyr+QEAAOMDAAAOAAAAZHJzL2Uyb0RvYy54bWysU8tu2zAQvBfoPxC817ITWE0Ey0HqwEWB 9AGk/QCKoiSiFJdd0pbcr++Ssh23uQXVgVhyydmd2dHqbuwN2yv0GmzJF7M5Z8pKqLVtS/7j+/bd DWc+CFsLA1aV/KA8v1u/fbMaXKGuoANTK2QEYn0xuJJ3Ibgiy7zsVC/8DJyylGwAexFoi21WoxgI vTfZ1XyeZwNg7RCk8p5OH6YkXyf8plEyfG0arwIzJafeQloxrVVcs/VKFC0K12l5bEO8ooteaEtF z1APIgi2Q/0CqtcSwUMTZhL6DJpGS5U4EJvF/B82T51wKnEhcbw7y+T/H6z8sn9y35CF8QOMNMBE wrtHkD89s7DphG3VPSIMnRI1FV5EybLB+eL4NErtCx9BquEz1DRksQuQgMYG+6gK8WSETgM4nEVX Y2CSDvN8eb28ppSkXL64fZ+nqWSiOL126MNHBT2LQcmRhprQxf7Rh9iNKE5XYjEPRtdbbUzaYFtt DLK9IANs0ze9Na4T0+mpnJ+uJry/MIyNSBYi5lQuniQNIu1JgDBWIyWjFhXUB1IDYXIb/R0UdIC/ ORvIaSX3v3YCFWfmkyVF89ubJTnzIsaLuLqIhZUEU/LA2RRuwmTlnUPddlRlmp+Fe5pAo5M4zx0d eyYnJY5H10erXu7Tred/c/0HAAD//wMAUEsDBBQABgAIAAAAIQBTXWvm3QAAAAgBAAAPAAAAZHJz L2Rvd25yZXYueG1sTI/BTsJAEIbvJr7DZky4wRZRwNopMSSeuCgY4bjtjm1jd7Z0l9K+vdsT3mby T/75vmTTm1p01LrKMsJ8FoEgzq2uuED4OrxP1yCcV6xVbZkQBnKwSe/vEhVre+VP6va+EKGEXawQ Su+bWEqXl2SUm9mGOGQ/tjXKh7UtpG7VNZSbWj5G0VIaVXH4UKqGtiXlv/uLQVjsnk02VLvzcKTv s+8+hhPzFnHy0L+9gvDU+9sxjPgBHdLAlNkLaydqhCDiEabzVRAY4+hpnDKE1csaZJrI/wLpHwAA AP//AwBQSwECLQAUAAYACAAAACEAtoM4kv4AAADhAQAAEwAAAAAAAAAAAAAAAAAAAAAAW0NvbnRl bnRfVHlwZXNdLnhtbFBLAQItABQABgAIAAAAIQA4/SH/1gAAAJQBAAALAAAAAAAAAAAAAAAAAC8B AABfcmVscy8ucmVsc1BLAQItABQABgAIAAAAIQB4inyr+QEAAOMDAAAOAAAAAAAAAAAAAAAAAC4C AABkcnMvZTJvRG9jLnhtbFBLAQItABQABgAIAAAAIQBTXWvm3QAAAAgBAAAPAAAAAAAAAAAAAAAA AFMEAABkcnMvZG93bnJldi54bWxQSwUGAAAAAAQABADzAAAAXQUAAAAA " stroked="f">
              <v:fill opacity="0"/>
              <v:textbox inset=".55pt,.55pt,.55pt,.55pt">
                <w:txbxContent>
                  <w:p w14:paraId="0CD52282" w14:textId="77777777" w:rsidR="003E646E" w:rsidRPr="006F08DC" w:rsidRDefault="003E646E" w:rsidP="003E646E">
                    <w:pPr>
                      <w:pStyle w:val="Footer"/>
                      <w:jc w:val="center"/>
                    </w:pPr>
                    <w:r w:rsidRPr="006F08DC">
                      <w:t>________________________________________________________________________________________________</w:t>
                    </w:r>
                  </w:p>
                  <w:p w14:paraId="67999D28" w14:textId="3C37EFAD" w:rsidR="003E646E" w:rsidRPr="006F08DC" w:rsidRDefault="003E646E" w:rsidP="003E646E">
                    <w:pPr>
                      <w:pStyle w:val="Footer"/>
                      <w:jc w:val="center"/>
                    </w:pPr>
                    <w:r w:rsidRPr="006F08DC">
                      <w:t>Biudžetinė įstaiga. Juridinių asmenų registras. Kodas 188692688. Šnipiškių g. 3, LT-09309 Vilnius.</w:t>
                    </w:r>
                  </w:p>
                  <w:p w14:paraId="0B2EEFC3" w14:textId="21E729B6" w:rsidR="003E646E" w:rsidRPr="006F08DC" w:rsidRDefault="003E646E" w:rsidP="003E646E">
                    <w:pPr>
                      <w:pStyle w:val="Footer"/>
                      <w:jc w:val="center"/>
                    </w:pPr>
                    <w:r w:rsidRPr="006F08DC">
                      <w:t>Tel. (8 5) 273 4256. Faks. (8 5) 272 4058. El. p. centras@kpd.lt</w:t>
                    </w:r>
                  </w:p>
                  <w:p w14:paraId="22B0B25B" w14:textId="77777777" w:rsidR="00BD3A9D" w:rsidRPr="006F08DC" w:rsidRDefault="00BD3A9D">
                    <w:r w:rsidRPr="006F08DC"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5A29" w14:textId="77777777" w:rsidR="00CC0BA4" w:rsidRPr="006F08DC" w:rsidRDefault="00CC0BA4">
      <w:r w:rsidRPr="006F08DC">
        <w:separator/>
      </w:r>
    </w:p>
  </w:footnote>
  <w:footnote w:type="continuationSeparator" w:id="0">
    <w:p w14:paraId="7709D1FA" w14:textId="77777777" w:rsidR="00CC0BA4" w:rsidRPr="006F08DC" w:rsidRDefault="00CC0BA4">
      <w:r w:rsidRPr="006F08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B6B29"/>
    <w:multiLevelType w:val="multilevel"/>
    <w:tmpl w:val="A926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47837"/>
    <w:multiLevelType w:val="hybridMultilevel"/>
    <w:tmpl w:val="56B23D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5ACE"/>
    <w:multiLevelType w:val="hybridMultilevel"/>
    <w:tmpl w:val="D0E80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CE0"/>
    <w:multiLevelType w:val="hybridMultilevel"/>
    <w:tmpl w:val="F07ED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03330"/>
    <w:multiLevelType w:val="hybridMultilevel"/>
    <w:tmpl w:val="D77E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E37"/>
    <w:multiLevelType w:val="hybridMultilevel"/>
    <w:tmpl w:val="281895CC"/>
    <w:lvl w:ilvl="0" w:tplc="24645E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5EB4"/>
    <w:multiLevelType w:val="multilevel"/>
    <w:tmpl w:val="E3F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97EB0"/>
    <w:multiLevelType w:val="hybridMultilevel"/>
    <w:tmpl w:val="1878002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404F2B"/>
    <w:multiLevelType w:val="multilevel"/>
    <w:tmpl w:val="BD78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B14FB"/>
    <w:multiLevelType w:val="hybridMultilevel"/>
    <w:tmpl w:val="1992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3D1F"/>
    <w:multiLevelType w:val="hybridMultilevel"/>
    <w:tmpl w:val="C0E6DF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93FF4"/>
    <w:multiLevelType w:val="hybridMultilevel"/>
    <w:tmpl w:val="19985B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97CD8"/>
    <w:multiLevelType w:val="hybridMultilevel"/>
    <w:tmpl w:val="6D8E54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4CFF"/>
    <w:multiLevelType w:val="hybridMultilevel"/>
    <w:tmpl w:val="2FAA10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4005A8"/>
    <w:multiLevelType w:val="hybridMultilevel"/>
    <w:tmpl w:val="7CF437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25171"/>
    <w:multiLevelType w:val="hybridMultilevel"/>
    <w:tmpl w:val="5E7C4F7C"/>
    <w:lvl w:ilvl="0" w:tplc="78F49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5654"/>
    <w:multiLevelType w:val="hybridMultilevel"/>
    <w:tmpl w:val="35D2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1E29"/>
    <w:multiLevelType w:val="hybridMultilevel"/>
    <w:tmpl w:val="87F08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951CD"/>
    <w:multiLevelType w:val="hybridMultilevel"/>
    <w:tmpl w:val="75B87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5CE8"/>
    <w:multiLevelType w:val="hybridMultilevel"/>
    <w:tmpl w:val="18525A9C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D34EB8"/>
    <w:multiLevelType w:val="hybridMultilevel"/>
    <w:tmpl w:val="62FE02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A64"/>
    <w:multiLevelType w:val="hybridMultilevel"/>
    <w:tmpl w:val="18CA613A"/>
    <w:lvl w:ilvl="0" w:tplc="0276A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4A0FD0"/>
    <w:multiLevelType w:val="hybridMultilevel"/>
    <w:tmpl w:val="F07ED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A246C"/>
    <w:multiLevelType w:val="hybridMultilevel"/>
    <w:tmpl w:val="7778D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92F23"/>
    <w:multiLevelType w:val="hybridMultilevel"/>
    <w:tmpl w:val="1818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922"/>
    <w:multiLevelType w:val="hybridMultilevel"/>
    <w:tmpl w:val="2F3A3C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C5494"/>
    <w:multiLevelType w:val="hybridMultilevel"/>
    <w:tmpl w:val="E7B463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359C0"/>
    <w:multiLevelType w:val="hybridMultilevel"/>
    <w:tmpl w:val="A96A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A356E"/>
    <w:multiLevelType w:val="hybridMultilevel"/>
    <w:tmpl w:val="D2E41E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5512CA"/>
    <w:multiLevelType w:val="hybridMultilevel"/>
    <w:tmpl w:val="F07ED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E5AB6"/>
    <w:multiLevelType w:val="hybridMultilevel"/>
    <w:tmpl w:val="68A28B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621AF"/>
    <w:multiLevelType w:val="hybridMultilevel"/>
    <w:tmpl w:val="C0E6DF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93262"/>
    <w:multiLevelType w:val="hybridMultilevel"/>
    <w:tmpl w:val="DB6C73E4"/>
    <w:lvl w:ilvl="0" w:tplc="9080FC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68372E"/>
    <w:multiLevelType w:val="hybridMultilevel"/>
    <w:tmpl w:val="75B87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96BB0"/>
    <w:multiLevelType w:val="hybridMultilevel"/>
    <w:tmpl w:val="F488BF8C"/>
    <w:lvl w:ilvl="0" w:tplc="FB2A3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B36E9"/>
    <w:multiLevelType w:val="hybridMultilevel"/>
    <w:tmpl w:val="7EF86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3476">
    <w:abstractNumId w:val="0"/>
  </w:num>
  <w:num w:numId="2" w16cid:durableId="1416827276">
    <w:abstractNumId w:val="18"/>
  </w:num>
  <w:num w:numId="3" w16cid:durableId="1796173276">
    <w:abstractNumId w:val="1"/>
  </w:num>
  <w:num w:numId="4" w16cid:durableId="588394929">
    <w:abstractNumId w:val="8"/>
  </w:num>
  <w:num w:numId="5" w16cid:durableId="1781798647">
    <w:abstractNumId w:val="17"/>
  </w:num>
  <w:num w:numId="6" w16cid:durableId="86733378">
    <w:abstractNumId w:val="5"/>
  </w:num>
  <w:num w:numId="7" w16cid:durableId="1488014479">
    <w:abstractNumId w:val="36"/>
  </w:num>
  <w:num w:numId="8" w16cid:durableId="989748282">
    <w:abstractNumId w:val="9"/>
  </w:num>
  <w:num w:numId="9" w16cid:durableId="1423526850">
    <w:abstractNumId w:val="25"/>
  </w:num>
  <w:num w:numId="10" w16cid:durableId="110588586">
    <w:abstractNumId w:val="33"/>
  </w:num>
  <w:num w:numId="11" w16cid:durableId="1298100311">
    <w:abstractNumId w:val="24"/>
  </w:num>
  <w:num w:numId="12" w16cid:durableId="1973319348">
    <w:abstractNumId w:val="34"/>
  </w:num>
  <w:num w:numId="13" w16cid:durableId="1368794210">
    <w:abstractNumId w:val="19"/>
  </w:num>
  <w:num w:numId="14" w16cid:durableId="2143427039">
    <w:abstractNumId w:val="20"/>
  </w:num>
  <w:num w:numId="15" w16cid:durableId="2139716113">
    <w:abstractNumId w:val="23"/>
  </w:num>
  <w:num w:numId="16" w16cid:durableId="359205706">
    <w:abstractNumId w:val="4"/>
  </w:num>
  <w:num w:numId="17" w16cid:durableId="445391301">
    <w:abstractNumId w:val="27"/>
  </w:num>
  <w:num w:numId="18" w16cid:durableId="1141538113">
    <w:abstractNumId w:val="12"/>
  </w:num>
  <w:num w:numId="19" w16cid:durableId="589125778">
    <w:abstractNumId w:val="30"/>
  </w:num>
  <w:num w:numId="20" w16cid:durableId="1215703546">
    <w:abstractNumId w:val="14"/>
  </w:num>
  <w:num w:numId="21" w16cid:durableId="1158306849">
    <w:abstractNumId w:val="13"/>
  </w:num>
  <w:num w:numId="22" w16cid:durableId="6520665">
    <w:abstractNumId w:val="2"/>
  </w:num>
  <w:num w:numId="23" w16cid:durableId="481847963">
    <w:abstractNumId w:val="31"/>
  </w:num>
  <w:num w:numId="24" w16cid:durableId="641469678">
    <w:abstractNumId w:val="22"/>
  </w:num>
  <w:num w:numId="25" w16cid:durableId="755323697">
    <w:abstractNumId w:val="26"/>
  </w:num>
  <w:num w:numId="26" w16cid:durableId="684358032">
    <w:abstractNumId w:val="21"/>
  </w:num>
  <w:num w:numId="27" w16cid:durableId="708142373">
    <w:abstractNumId w:val="11"/>
  </w:num>
  <w:num w:numId="28" w16cid:durableId="499740819">
    <w:abstractNumId w:val="32"/>
  </w:num>
  <w:num w:numId="29" w16cid:durableId="353195801">
    <w:abstractNumId w:val="29"/>
  </w:num>
  <w:num w:numId="30" w16cid:durableId="35203864">
    <w:abstractNumId w:val="15"/>
  </w:num>
  <w:num w:numId="31" w16cid:durableId="1248688162">
    <w:abstractNumId w:val="6"/>
  </w:num>
  <w:num w:numId="32" w16cid:durableId="283655109">
    <w:abstractNumId w:val="16"/>
  </w:num>
  <w:num w:numId="33" w16cid:durableId="518280619">
    <w:abstractNumId w:val="7"/>
  </w:num>
  <w:num w:numId="34" w16cid:durableId="1182545362">
    <w:abstractNumId w:val="28"/>
  </w:num>
  <w:num w:numId="35" w16cid:durableId="636034036">
    <w:abstractNumId w:val="35"/>
  </w:num>
  <w:num w:numId="36" w16cid:durableId="675352450">
    <w:abstractNumId w:val="10"/>
  </w:num>
  <w:num w:numId="37" w16cid:durableId="88310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48"/>
    <w:rsid w:val="000000DB"/>
    <w:rsid w:val="0000128A"/>
    <w:rsid w:val="00001294"/>
    <w:rsid w:val="000015CC"/>
    <w:rsid w:val="000016DE"/>
    <w:rsid w:val="00002BAD"/>
    <w:rsid w:val="00003E66"/>
    <w:rsid w:val="00004E13"/>
    <w:rsid w:val="00004FB9"/>
    <w:rsid w:val="000059B1"/>
    <w:rsid w:val="00007304"/>
    <w:rsid w:val="000078A3"/>
    <w:rsid w:val="000115C9"/>
    <w:rsid w:val="000131E7"/>
    <w:rsid w:val="00014671"/>
    <w:rsid w:val="000156BB"/>
    <w:rsid w:val="00015C72"/>
    <w:rsid w:val="00015DAB"/>
    <w:rsid w:val="00020713"/>
    <w:rsid w:val="00020A64"/>
    <w:rsid w:val="00022356"/>
    <w:rsid w:val="0002347A"/>
    <w:rsid w:val="00023BFA"/>
    <w:rsid w:val="000241E1"/>
    <w:rsid w:val="00024660"/>
    <w:rsid w:val="000247B9"/>
    <w:rsid w:val="0002703E"/>
    <w:rsid w:val="0002751F"/>
    <w:rsid w:val="00030B55"/>
    <w:rsid w:val="00033698"/>
    <w:rsid w:val="000345B0"/>
    <w:rsid w:val="000346B7"/>
    <w:rsid w:val="000352CD"/>
    <w:rsid w:val="000353A9"/>
    <w:rsid w:val="00036EB8"/>
    <w:rsid w:val="000377FF"/>
    <w:rsid w:val="00040880"/>
    <w:rsid w:val="000443F7"/>
    <w:rsid w:val="00044C4E"/>
    <w:rsid w:val="0004638A"/>
    <w:rsid w:val="00047866"/>
    <w:rsid w:val="000504DB"/>
    <w:rsid w:val="00050978"/>
    <w:rsid w:val="0005185E"/>
    <w:rsid w:val="0005385B"/>
    <w:rsid w:val="00056089"/>
    <w:rsid w:val="000570A0"/>
    <w:rsid w:val="00060182"/>
    <w:rsid w:val="000605CB"/>
    <w:rsid w:val="000648FE"/>
    <w:rsid w:val="00065356"/>
    <w:rsid w:val="00065B9C"/>
    <w:rsid w:val="00067989"/>
    <w:rsid w:val="00071049"/>
    <w:rsid w:val="00071AD2"/>
    <w:rsid w:val="00075EA7"/>
    <w:rsid w:val="0007632F"/>
    <w:rsid w:val="00077341"/>
    <w:rsid w:val="00082384"/>
    <w:rsid w:val="0008419B"/>
    <w:rsid w:val="00084D64"/>
    <w:rsid w:val="000867FE"/>
    <w:rsid w:val="0009082A"/>
    <w:rsid w:val="000954E8"/>
    <w:rsid w:val="000A042A"/>
    <w:rsid w:val="000A160F"/>
    <w:rsid w:val="000A1F42"/>
    <w:rsid w:val="000A4306"/>
    <w:rsid w:val="000A5AF0"/>
    <w:rsid w:val="000A61B8"/>
    <w:rsid w:val="000B29B2"/>
    <w:rsid w:val="000B4C5D"/>
    <w:rsid w:val="000B59F6"/>
    <w:rsid w:val="000B5D19"/>
    <w:rsid w:val="000B6274"/>
    <w:rsid w:val="000B7071"/>
    <w:rsid w:val="000C1B3E"/>
    <w:rsid w:val="000C2DDA"/>
    <w:rsid w:val="000C4304"/>
    <w:rsid w:val="000C4528"/>
    <w:rsid w:val="000C4A49"/>
    <w:rsid w:val="000C55F4"/>
    <w:rsid w:val="000C5F35"/>
    <w:rsid w:val="000C65AF"/>
    <w:rsid w:val="000C6B2D"/>
    <w:rsid w:val="000D10E9"/>
    <w:rsid w:val="000D1956"/>
    <w:rsid w:val="000D1B24"/>
    <w:rsid w:val="000D6459"/>
    <w:rsid w:val="000D7F3B"/>
    <w:rsid w:val="000E0051"/>
    <w:rsid w:val="000E1094"/>
    <w:rsid w:val="000E3BA7"/>
    <w:rsid w:val="000E578D"/>
    <w:rsid w:val="000E5A32"/>
    <w:rsid w:val="000F4078"/>
    <w:rsid w:val="000F470F"/>
    <w:rsid w:val="000F4ACA"/>
    <w:rsid w:val="0010130E"/>
    <w:rsid w:val="00101B51"/>
    <w:rsid w:val="001059A4"/>
    <w:rsid w:val="00106B82"/>
    <w:rsid w:val="00110249"/>
    <w:rsid w:val="00110686"/>
    <w:rsid w:val="0011127A"/>
    <w:rsid w:val="001149C6"/>
    <w:rsid w:val="00114A59"/>
    <w:rsid w:val="0011679E"/>
    <w:rsid w:val="001240DC"/>
    <w:rsid w:val="00126264"/>
    <w:rsid w:val="00126D72"/>
    <w:rsid w:val="00131F87"/>
    <w:rsid w:val="001324E6"/>
    <w:rsid w:val="001336AC"/>
    <w:rsid w:val="001376E6"/>
    <w:rsid w:val="00137A18"/>
    <w:rsid w:val="001407A3"/>
    <w:rsid w:val="00140F0A"/>
    <w:rsid w:val="00141240"/>
    <w:rsid w:val="001422C1"/>
    <w:rsid w:val="00143084"/>
    <w:rsid w:val="00143E59"/>
    <w:rsid w:val="00145418"/>
    <w:rsid w:val="0014648E"/>
    <w:rsid w:val="0014682D"/>
    <w:rsid w:val="001479B1"/>
    <w:rsid w:val="00151148"/>
    <w:rsid w:val="00154B12"/>
    <w:rsid w:val="00154C0E"/>
    <w:rsid w:val="001551D3"/>
    <w:rsid w:val="0015625F"/>
    <w:rsid w:val="00156C69"/>
    <w:rsid w:val="00156FB9"/>
    <w:rsid w:val="0015737B"/>
    <w:rsid w:val="00157F17"/>
    <w:rsid w:val="00160B35"/>
    <w:rsid w:val="00160D4B"/>
    <w:rsid w:val="00162DEC"/>
    <w:rsid w:val="001637D7"/>
    <w:rsid w:val="00163F38"/>
    <w:rsid w:val="00164D00"/>
    <w:rsid w:val="00165471"/>
    <w:rsid w:val="001657AF"/>
    <w:rsid w:val="00165816"/>
    <w:rsid w:val="00167A73"/>
    <w:rsid w:val="00167E7F"/>
    <w:rsid w:val="00177BF3"/>
    <w:rsid w:val="00185BEF"/>
    <w:rsid w:val="0018650D"/>
    <w:rsid w:val="001877A3"/>
    <w:rsid w:val="0019008D"/>
    <w:rsid w:val="0019067D"/>
    <w:rsid w:val="001915AB"/>
    <w:rsid w:val="001921CA"/>
    <w:rsid w:val="00195922"/>
    <w:rsid w:val="00195F09"/>
    <w:rsid w:val="00196A77"/>
    <w:rsid w:val="0019735D"/>
    <w:rsid w:val="00197D08"/>
    <w:rsid w:val="001A0234"/>
    <w:rsid w:val="001A0276"/>
    <w:rsid w:val="001A18BC"/>
    <w:rsid w:val="001A4C53"/>
    <w:rsid w:val="001B12F2"/>
    <w:rsid w:val="001B18F3"/>
    <w:rsid w:val="001B2680"/>
    <w:rsid w:val="001B2F85"/>
    <w:rsid w:val="001B3012"/>
    <w:rsid w:val="001B3370"/>
    <w:rsid w:val="001B4C74"/>
    <w:rsid w:val="001B61CE"/>
    <w:rsid w:val="001C0029"/>
    <w:rsid w:val="001C057E"/>
    <w:rsid w:val="001C3BEC"/>
    <w:rsid w:val="001D05BD"/>
    <w:rsid w:val="001D16AA"/>
    <w:rsid w:val="001D19A0"/>
    <w:rsid w:val="001D5310"/>
    <w:rsid w:val="001D5C1B"/>
    <w:rsid w:val="001D5C4F"/>
    <w:rsid w:val="001D5F29"/>
    <w:rsid w:val="001D6689"/>
    <w:rsid w:val="001D723B"/>
    <w:rsid w:val="001E1E22"/>
    <w:rsid w:val="001E4619"/>
    <w:rsid w:val="001E46B8"/>
    <w:rsid w:val="001E6DDC"/>
    <w:rsid w:val="001F07B2"/>
    <w:rsid w:val="001F0A3D"/>
    <w:rsid w:val="001F1302"/>
    <w:rsid w:val="001F2308"/>
    <w:rsid w:val="001F2E9E"/>
    <w:rsid w:val="001F346E"/>
    <w:rsid w:val="001F6629"/>
    <w:rsid w:val="001F6F48"/>
    <w:rsid w:val="001F7C58"/>
    <w:rsid w:val="001F7FF9"/>
    <w:rsid w:val="00201C29"/>
    <w:rsid w:val="00201C36"/>
    <w:rsid w:val="002022E5"/>
    <w:rsid w:val="00203A6E"/>
    <w:rsid w:val="00203D96"/>
    <w:rsid w:val="00204091"/>
    <w:rsid w:val="002040E9"/>
    <w:rsid w:val="0020418C"/>
    <w:rsid w:val="00205BD6"/>
    <w:rsid w:val="00206B56"/>
    <w:rsid w:val="00207033"/>
    <w:rsid w:val="00210D92"/>
    <w:rsid w:val="00211981"/>
    <w:rsid w:val="00211D3F"/>
    <w:rsid w:val="002138EF"/>
    <w:rsid w:val="0021396F"/>
    <w:rsid w:val="00215B40"/>
    <w:rsid w:val="00216AAE"/>
    <w:rsid w:val="0021725E"/>
    <w:rsid w:val="002258C2"/>
    <w:rsid w:val="00230397"/>
    <w:rsid w:val="002323FF"/>
    <w:rsid w:val="0023434C"/>
    <w:rsid w:val="00234830"/>
    <w:rsid w:val="002353F8"/>
    <w:rsid w:val="0024718B"/>
    <w:rsid w:val="00254098"/>
    <w:rsid w:val="002551FD"/>
    <w:rsid w:val="00256ABB"/>
    <w:rsid w:val="002618AF"/>
    <w:rsid w:val="0026190E"/>
    <w:rsid w:val="0026418B"/>
    <w:rsid w:val="00264348"/>
    <w:rsid w:val="00264AE5"/>
    <w:rsid w:val="0026706B"/>
    <w:rsid w:val="0026710F"/>
    <w:rsid w:val="00273695"/>
    <w:rsid w:val="002761B3"/>
    <w:rsid w:val="002802C0"/>
    <w:rsid w:val="0028338A"/>
    <w:rsid w:val="00283EE4"/>
    <w:rsid w:val="00284D00"/>
    <w:rsid w:val="002875DB"/>
    <w:rsid w:val="002877F6"/>
    <w:rsid w:val="00291697"/>
    <w:rsid w:val="002950B1"/>
    <w:rsid w:val="002A02FF"/>
    <w:rsid w:val="002A0CD6"/>
    <w:rsid w:val="002A3B43"/>
    <w:rsid w:val="002A4970"/>
    <w:rsid w:val="002A6BC3"/>
    <w:rsid w:val="002A6D47"/>
    <w:rsid w:val="002B110B"/>
    <w:rsid w:val="002B139C"/>
    <w:rsid w:val="002B1E70"/>
    <w:rsid w:val="002B2501"/>
    <w:rsid w:val="002B4A38"/>
    <w:rsid w:val="002B732D"/>
    <w:rsid w:val="002C0622"/>
    <w:rsid w:val="002C34A7"/>
    <w:rsid w:val="002C5A19"/>
    <w:rsid w:val="002C6CF0"/>
    <w:rsid w:val="002C6EE9"/>
    <w:rsid w:val="002D0AD3"/>
    <w:rsid w:val="002D158B"/>
    <w:rsid w:val="002D1F54"/>
    <w:rsid w:val="002D1FF6"/>
    <w:rsid w:val="002D2EAE"/>
    <w:rsid w:val="002D34F4"/>
    <w:rsid w:val="002D4D40"/>
    <w:rsid w:val="002D535C"/>
    <w:rsid w:val="002E00B3"/>
    <w:rsid w:val="002E0249"/>
    <w:rsid w:val="002E02A4"/>
    <w:rsid w:val="002E059B"/>
    <w:rsid w:val="002E0D7D"/>
    <w:rsid w:val="002E139B"/>
    <w:rsid w:val="002E475B"/>
    <w:rsid w:val="002E4D4F"/>
    <w:rsid w:val="002E714F"/>
    <w:rsid w:val="002F154E"/>
    <w:rsid w:val="002F1F16"/>
    <w:rsid w:val="002F2329"/>
    <w:rsid w:val="002F38FC"/>
    <w:rsid w:val="002F3C68"/>
    <w:rsid w:val="002F5384"/>
    <w:rsid w:val="002F6A30"/>
    <w:rsid w:val="00305117"/>
    <w:rsid w:val="003057E8"/>
    <w:rsid w:val="0030689E"/>
    <w:rsid w:val="00307D77"/>
    <w:rsid w:val="0031234A"/>
    <w:rsid w:val="003158BB"/>
    <w:rsid w:val="00316FBC"/>
    <w:rsid w:val="00321258"/>
    <w:rsid w:val="003249E4"/>
    <w:rsid w:val="003300A0"/>
    <w:rsid w:val="003301D1"/>
    <w:rsid w:val="00331335"/>
    <w:rsid w:val="00332484"/>
    <w:rsid w:val="00332AA1"/>
    <w:rsid w:val="00333285"/>
    <w:rsid w:val="0033349B"/>
    <w:rsid w:val="003339DD"/>
    <w:rsid w:val="00334D13"/>
    <w:rsid w:val="0033696E"/>
    <w:rsid w:val="0034063F"/>
    <w:rsid w:val="003419F7"/>
    <w:rsid w:val="00342E68"/>
    <w:rsid w:val="003435B2"/>
    <w:rsid w:val="003449D6"/>
    <w:rsid w:val="00346548"/>
    <w:rsid w:val="00351117"/>
    <w:rsid w:val="003523D3"/>
    <w:rsid w:val="0035279F"/>
    <w:rsid w:val="00353AAF"/>
    <w:rsid w:val="003544D7"/>
    <w:rsid w:val="00354F41"/>
    <w:rsid w:val="00355B6E"/>
    <w:rsid w:val="00357C75"/>
    <w:rsid w:val="00360699"/>
    <w:rsid w:val="003613A0"/>
    <w:rsid w:val="00361999"/>
    <w:rsid w:val="00364AA1"/>
    <w:rsid w:val="0036515E"/>
    <w:rsid w:val="003652D5"/>
    <w:rsid w:val="00370879"/>
    <w:rsid w:val="00371294"/>
    <w:rsid w:val="0037198C"/>
    <w:rsid w:val="0037429F"/>
    <w:rsid w:val="00376190"/>
    <w:rsid w:val="00381268"/>
    <w:rsid w:val="00381676"/>
    <w:rsid w:val="00381C7B"/>
    <w:rsid w:val="003834C6"/>
    <w:rsid w:val="00383951"/>
    <w:rsid w:val="003856F6"/>
    <w:rsid w:val="0039127B"/>
    <w:rsid w:val="00391834"/>
    <w:rsid w:val="003946B1"/>
    <w:rsid w:val="0039477B"/>
    <w:rsid w:val="00397659"/>
    <w:rsid w:val="003A04C0"/>
    <w:rsid w:val="003A2216"/>
    <w:rsid w:val="003A3324"/>
    <w:rsid w:val="003A42F3"/>
    <w:rsid w:val="003A6A66"/>
    <w:rsid w:val="003B1AE4"/>
    <w:rsid w:val="003B25D2"/>
    <w:rsid w:val="003B330F"/>
    <w:rsid w:val="003B6063"/>
    <w:rsid w:val="003C19D0"/>
    <w:rsid w:val="003C3BE7"/>
    <w:rsid w:val="003D0D1B"/>
    <w:rsid w:val="003D2DFB"/>
    <w:rsid w:val="003D3477"/>
    <w:rsid w:val="003D4F44"/>
    <w:rsid w:val="003D6492"/>
    <w:rsid w:val="003D6BA4"/>
    <w:rsid w:val="003D6D37"/>
    <w:rsid w:val="003D7098"/>
    <w:rsid w:val="003E1E02"/>
    <w:rsid w:val="003E3A31"/>
    <w:rsid w:val="003E4CFE"/>
    <w:rsid w:val="003E646E"/>
    <w:rsid w:val="003E66CA"/>
    <w:rsid w:val="003E7D61"/>
    <w:rsid w:val="003F2111"/>
    <w:rsid w:val="003F2C42"/>
    <w:rsid w:val="003F4000"/>
    <w:rsid w:val="003F4F13"/>
    <w:rsid w:val="003F4F39"/>
    <w:rsid w:val="003F7158"/>
    <w:rsid w:val="003F7C05"/>
    <w:rsid w:val="00401044"/>
    <w:rsid w:val="0040104E"/>
    <w:rsid w:val="0040120F"/>
    <w:rsid w:val="0040163D"/>
    <w:rsid w:val="00402C1E"/>
    <w:rsid w:val="004055A1"/>
    <w:rsid w:val="0040633E"/>
    <w:rsid w:val="00407C12"/>
    <w:rsid w:val="00407EB9"/>
    <w:rsid w:val="0041654C"/>
    <w:rsid w:val="00422061"/>
    <w:rsid w:val="00423D18"/>
    <w:rsid w:val="00424222"/>
    <w:rsid w:val="00424C82"/>
    <w:rsid w:val="00430117"/>
    <w:rsid w:val="00430DD4"/>
    <w:rsid w:val="0043122B"/>
    <w:rsid w:val="004330BA"/>
    <w:rsid w:val="00433819"/>
    <w:rsid w:val="0043454E"/>
    <w:rsid w:val="00434D30"/>
    <w:rsid w:val="004417C2"/>
    <w:rsid w:val="00442AB3"/>
    <w:rsid w:val="00442AE6"/>
    <w:rsid w:val="00442C3B"/>
    <w:rsid w:val="004435DB"/>
    <w:rsid w:val="0044577D"/>
    <w:rsid w:val="0044646D"/>
    <w:rsid w:val="00450C9A"/>
    <w:rsid w:val="00452845"/>
    <w:rsid w:val="00452996"/>
    <w:rsid w:val="004539F0"/>
    <w:rsid w:val="004550AE"/>
    <w:rsid w:val="004554A4"/>
    <w:rsid w:val="004564CB"/>
    <w:rsid w:val="0045780A"/>
    <w:rsid w:val="00457EB9"/>
    <w:rsid w:val="00460899"/>
    <w:rsid w:val="00462D6E"/>
    <w:rsid w:val="004633D4"/>
    <w:rsid w:val="00465D18"/>
    <w:rsid w:val="0046653A"/>
    <w:rsid w:val="00466EAF"/>
    <w:rsid w:val="0046726A"/>
    <w:rsid w:val="00467F60"/>
    <w:rsid w:val="0047025C"/>
    <w:rsid w:val="00472F78"/>
    <w:rsid w:val="00473065"/>
    <w:rsid w:val="00473A28"/>
    <w:rsid w:val="0047407E"/>
    <w:rsid w:val="00477C8F"/>
    <w:rsid w:val="00484411"/>
    <w:rsid w:val="0048744F"/>
    <w:rsid w:val="0049589E"/>
    <w:rsid w:val="004959D1"/>
    <w:rsid w:val="00496267"/>
    <w:rsid w:val="004971B2"/>
    <w:rsid w:val="004A1FA5"/>
    <w:rsid w:val="004A2B9E"/>
    <w:rsid w:val="004A43F4"/>
    <w:rsid w:val="004A697D"/>
    <w:rsid w:val="004B0C35"/>
    <w:rsid w:val="004B0D0C"/>
    <w:rsid w:val="004B1FE2"/>
    <w:rsid w:val="004B429C"/>
    <w:rsid w:val="004B7F2C"/>
    <w:rsid w:val="004C4480"/>
    <w:rsid w:val="004C6035"/>
    <w:rsid w:val="004C6654"/>
    <w:rsid w:val="004D3211"/>
    <w:rsid w:val="004D6364"/>
    <w:rsid w:val="004D7102"/>
    <w:rsid w:val="004E0D43"/>
    <w:rsid w:val="004E0E9D"/>
    <w:rsid w:val="004E1FED"/>
    <w:rsid w:val="004E2FF0"/>
    <w:rsid w:val="004E44A1"/>
    <w:rsid w:val="004E4781"/>
    <w:rsid w:val="004E5967"/>
    <w:rsid w:val="004E7526"/>
    <w:rsid w:val="004F2630"/>
    <w:rsid w:val="004F4EFD"/>
    <w:rsid w:val="004F6995"/>
    <w:rsid w:val="00500C8E"/>
    <w:rsid w:val="00500D76"/>
    <w:rsid w:val="00501545"/>
    <w:rsid w:val="005018FC"/>
    <w:rsid w:val="00501DD2"/>
    <w:rsid w:val="0050413C"/>
    <w:rsid w:val="005041E8"/>
    <w:rsid w:val="005043B8"/>
    <w:rsid w:val="00504578"/>
    <w:rsid w:val="005046CD"/>
    <w:rsid w:val="00507E5B"/>
    <w:rsid w:val="00512802"/>
    <w:rsid w:val="00513539"/>
    <w:rsid w:val="00513591"/>
    <w:rsid w:val="005141F8"/>
    <w:rsid w:val="005143C5"/>
    <w:rsid w:val="00515896"/>
    <w:rsid w:val="0051752A"/>
    <w:rsid w:val="005248E4"/>
    <w:rsid w:val="00525778"/>
    <w:rsid w:val="00525CC0"/>
    <w:rsid w:val="005268FE"/>
    <w:rsid w:val="00527224"/>
    <w:rsid w:val="0052722B"/>
    <w:rsid w:val="00527EEF"/>
    <w:rsid w:val="0053001A"/>
    <w:rsid w:val="0053045E"/>
    <w:rsid w:val="00531034"/>
    <w:rsid w:val="00531E51"/>
    <w:rsid w:val="00533AEF"/>
    <w:rsid w:val="00533E3F"/>
    <w:rsid w:val="005363D8"/>
    <w:rsid w:val="00536548"/>
    <w:rsid w:val="005372DF"/>
    <w:rsid w:val="0054505C"/>
    <w:rsid w:val="005455BE"/>
    <w:rsid w:val="00547AA5"/>
    <w:rsid w:val="005530D9"/>
    <w:rsid w:val="00554E10"/>
    <w:rsid w:val="0055620D"/>
    <w:rsid w:val="00561693"/>
    <w:rsid w:val="00561F2B"/>
    <w:rsid w:val="0056234A"/>
    <w:rsid w:val="005628B1"/>
    <w:rsid w:val="005631F4"/>
    <w:rsid w:val="00567543"/>
    <w:rsid w:val="00570298"/>
    <w:rsid w:val="00571F83"/>
    <w:rsid w:val="00574652"/>
    <w:rsid w:val="005746EF"/>
    <w:rsid w:val="0058057B"/>
    <w:rsid w:val="00582AE1"/>
    <w:rsid w:val="00583842"/>
    <w:rsid w:val="00583D70"/>
    <w:rsid w:val="00585EC0"/>
    <w:rsid w:val="00586CAF"/>
    <w:rsid w:val="00590427"/>
    <w:rsid w:val="00590FB5"/>
    <w:rsid w:val="005918CB"/>
    <w:rsid w:val="005922B6"/>
    <w:rsid w:val="005940D2"/>
    <w:rsid w:val="00594514"/>
    <w:rsid w:val="00597811"/>
    <w:rsid w:val="005A1591"/>
    <w:rsid w:val="005A3362"/>
    <w:rsid w:val="005A33C4"/>
    <w:rsid w:val="005A6B33"/>
    <w:rsid w:val="005A7921"/>
    <w:rsid w:val="005B0663"/>
    <w:rsid w:val="005B562D"/>
    <w:rsid w:val="005B6731"/>
    <w:rsid w:val="005B7D39"/>
    <w:rsid w:val="005C033F"/>
    <w:rsid w:val="005C2684"/>
    <w:rsid w:val="005C3231"/>
    <w:rsid w:val="005C5313"/>
    <w:rsid w:val="005C6346"/>
    <w:rsid w:val="005D04DF"/>
    <w:rsid w:val="005D0A86"/>
    <w:rsid w:val="005D166A"/>
    <w:rsid w:val="005D2A78"/>
    <w:rsid w:val="005D2B97"/>
    <w:rsid w:val="005D32DF"/>
    <w:rsid w:val="005D34D5"/>
    <w:rsid w:val="005D4462"/>
    <w:rsid w:val="005D5060"/>
    <w:rsid w:val="005D5A5C"/>
    <w:rsid w:val="005D5B2B"/>
    <w:rsid w:val="005D6122"/>
    <w:rsid w:val="005E1AC1"/>
    <w:rsid w:val="005E2C49"/>
    <w:rsid w:val="005E33D3"/>
    <w:rsid w:val="005E3640"/>
    <w:rsid w:val="005E3A32"/>
    <w:rsid w:val="005E45DC"/>
    <w:rsid w:val="005E621D"/>
    <w:rsid w:val="005E71A0"/>
    <w:rsid w:val="005E7922"/>
    <w:rsid w:val="005F45F2"/>
    <w:rsid w:val="00600CB1"/>
    <w:rsid w:val="006025FD"/>
    <w:rsid w:val="006026DE"/>
    <w:rsid w:val="00603AFB"/>
    <w:rsid w:val="00604CA1"/>
    <w:rsid w:val="00605388"/>
    <w:rsid w:val="00607316"/>
    <w:rsid w:val="00613D83"/>
    <w:rsid w:val="00614335"/>
    <w:rsid w:val="00614EE1"/>
    <w:rsid w:val="0061750D"/>
    <w:rsid w:val="006175C1"/>
    <w:rsid w:val="00617697"/>
    <w:rsid w:val="00620E57"/>
    <w:rsid w:val="00621793"/>
    <w:rsid w:val="00621EFC"/>
    <w:rsid w:val="00622BA7"/>
    <w:rsid w:val="00623DA2"/>
    <w:rsid w:val="00630C72"/>
    <w:rsid w:val="00630F7A"/>
    <w:rsid w:val="00631828"/>
    <w:rsid w:val="0063237E"/>
    <w:rsid w:val="006336BC"/>
    <w:rsid w:val="00633D1A"/>
    <w:rsid w:val="006350A6"/>
    <w:rsid w:val="00635305"/>
    <w:rsid w:val="00635AD2"/>
    <w:rsid w:val="0064057D"/>
    <w:rsid w:val="00640CB6"/>
    <w:rsid w:val="00643AAE"/>
    <w:rsid w:val="006458E1"/>
    <w:rsid w:val="00650907"/>
    <w:rsid w:val="00653437"/>
    <w:rsid w:val="00653D98"/>
    <w:rsid w:val="006541B8"/>
    <w:rsid w:val="00660CEC"/>
    <w:rsid w:val="0066183D"/>
    <w:rsid w:val="006635AC"/>
    <w:rsid w:val="006638B2"/>
    <w:rsid w:val="00666A45"/>
    <w:rsid w:val="00670079"/>
    <w:rsid w:val="00672DEF"/>
    <w:rsid w:val="0067376C"/>
    <w:rsid w:val="00674D34"/>
    <w:rsid w:val="00674FBD"/>
    <w:rsid w:val="00676D5E"/>
    <w:rsid w:val="006772D0"/>
    <w:rsid w:val="00677758"/>
    <w:rsid w:val="00680568"/>
    <w:rsid w:val="006828E2"/>
    <w:rsid w:val="00682CB9"/>
    <w:rsid w:val="00683402"/>
    <w:rsid w:val="00686303"/>
    <w:rsid w:val="006878CA"/>
    <w:rsid w:val="00690103"/>
    <w:rsid w:val="00691D30"/>
    <w:rsid w:val="00692BCA"/>
    <w:rsid w:val="006942F3"/>
    <w:rsid w:val="00694AF7"/>
    <w:rsid w:val="00694B72"/>
    <w:rsid w:val="00694D54"/>
    <w:rsid w:val="00696BF9"/>
    <w:rsid w:val="00696CE9"/>
    <w:rsid w:val="006A04BE"/>
    <w:rsid w:val="006A05F8"/>
    <w:rsid w:val="006A155B"/>
    <w:rsid w:val="006A1654"/>
    <w:rsid w:val="006A28C4"/>
    <w:rsid w:val="006A39C8"/>
    <w:rsid w:val="006A4402"/>
    <w:rsid w:val="006A6D03"/>
    <w:rsid w:val="006A7520"/>
    <w:rsid w:val="006B092F"/>
    <w:rsid w:val="006B0F9F"/>
    <w:rsid w:val="006B1AC4"/>
    <w:rsid w:val="006C23FB"/>
    <w:rsid w:val="006C2A73"/>
    <w:rsid w:val="006C521E"/>
    <w:rsid w:val="006C6D07"/>
    <w:rsid w:val="006C7A3A"/>
    <w:rsid w:val="006D4619"/>
    <w:rsid w:val="006D4636"/>
    <w:rsid w:val="006D781B"/>
    <w:rsid w:val="006E2532"/>
    <w:rsid w:val="006E3962"/>
    <w:rsid w:val="006E417C"/>
    <w:rsid w:val="006E491A"/>
    <w:rsid w:val="006E517C"/>
    <w:rsid w:val="006E5413"/>
    <w:rsid w:val="006F070F"/>
    <w:rsid w:val="006F08DC"/>
    <w:rsid w:val="006F096A"/>
    <w:rsid w:val="006F0B4B"/>
    <w:rsid w:val="006F1216"/>
    <w:rsid w:val="006F1793"/>
    <w:rsid w:val="006F1C42"/>
    <w:rsid w:val="006F4F06"/>
    <w:rsid w:val="006F60F4"/>
    <w:rsid w:val="006F6F3E"/>
    <w:rsid w:val="0070220D"/>
    <w:rsid w:val="007026BE"/>
    <w:rsid w:val="007045E9"/>
    <w:rsid w:val="00705EC3"/>
    <w:rsid w:val="007060DA"/>
    <w:rsid w:val="00707795"/>
    <w:rsid w:val="0071145B"/>
    <w:rsid w:val="00711485"/>
    <w:rsid w:val="00712131"/>
    <w:rsid w:val="00714006"/>
    <w:rsid w:val="00714D66"/>
    <w:rsid w:val="00716FF8"/>
    <w:rsid w:val="0071794F"/>
    <w:rsid w:val="0072187C"/>
    <w:rsid w:val="00722866"/>
    <w:rsid w:val="00723495"/>
    <w:rsid w:val="00724C18"/>
    <w:rsid w:val="00726B31"/>
    <w:rsid w:val="00734EC3"/>
    <w:rsid w:val="00740BD4"/>
    <w:rsid w:val="00740DA3"/>
    <w:rsid w:val="0074113B"/>
    <w:rsid w:val="00741C03"/>
    <w:rsid w:val="00743550"/>
    <w:rsid w:val="007449A1"/>
    <w:rsid w:val="00750A08"/>
    <w:rsid w:val="007511FE"/>
    <w:rsid w:val="00755C87"/>
    <w:rsid w:val="0075607A"/>
    <w:rsid w:val="007561BB"/>
    <w:rsid w:val="007568A6"/>
    <w:rsid w:val="0075771C"/>
    <w:rsid w:val="00760F21"/>
    <w:rsid w:val="007618F2"/>
    <w:rsid w:val="00761AD3"/>
    <w:rsid w:val="00761CE6"/>
    <w:rsid w:val="00762742"/>
    <w:rsid w:val="00767A9A"/>
    <w:rsid w:val="00767B79"/>
    <w:rsid w:val="00770597"/>
    <w:rsid w:val="00770634"/>
    <w:rsid w:val="0077120D"/>
    <w:rsid w:val="00771689"/>
    <w:rsid w:val="00776C04"/>
    <w:rsid w:val="00777DF1"/>
    <w:rsid w:val="00780F94"/>
    <w:rsid w:val="007819C2"/>
    <w:rsid w:val="00781D1A"/>
    <w:rsid w:val="00782162"/>
    <w:rsid w:val="0078313F"/>
    <w:rsid w:val="00784BEE"/>
    <w:rsid w:val="00784D27"/>
    <w:rsid w:val="00785F37"/>
    <w:rsid w:val="0078690D"/>
    <w:rsid w:val="00787DF1"/>
    <w:rsid w:val="00791B67"/>
    <w:rsid w:val="00793173"/>
    <w:rsid w:val="00793ABB"/>
    <w:rsid w:val="00794F36"/>
    <w:rsid w:val="007A0DEB"/>
    <w:rsid w:val="007A12AA"/>
    <w:rsid w:val="007A334E"/>
    <w:rsid w:val="007A3BF0"/>
    <w:rsid w:val="007A4223"/>
    <w:rsid w:val="007A42ED"/>
    <w:rsid w:val="007A4892"/>
    <w:rsid w:val="007A56E6"/>
    <w:rsid w:val="007A58C6"/>
    <w:rsid w:val="007A5D58"/>
    <w:rsid w:val="007A6E49"/>
    <w:rsid w:val="007A714E"/>
    <w:rsid w:val="007B0D72"/>
    <w:rsid w:val="007B2EDF"/>
    <w:rsid w:val="007B54C4"/>
    <w:rsid w:val="007B6708"/>
    <w:rsid w:val="007B6F14"/>
    <w:rsid w:val="007B725E"/>
    <w:rsid w:val="007B77BE"/>
    <w:rsid w:val="007C31C2"/>
    <w:rsid w:val="007C3C29"/>
    <w:rsid w:val="007C3F02"/>
    <w:rsid w:val="007C6AFC"/>
    <w:rsid w:val="007C7C51"/>
    <w:rsid w:val="007D0086"/>
    <w:rsid w:val="007D0A61"/>
    <w:rsid w:val="007D3DC8"/>
    <w:rsid w:val="007D4B62"/>
    <w:rsid w:val="007E42EB"/>
    <w:rsid w:val="007E7BAF"/>
    <w:rsid w:val="007F0F36"/>
    <w:rsid w:val="007F1118"/>
    <w:rsid w:val="007F251F"/>
    <w:rsid w:val="007F2C0C"/>
    <w:rsid w:val="007F5E42"/>
    <w:rsid w:val="007F611C"/>
    <w:rsid w:val="007F6E56"/>
    <w:rsid w:val="007F7BB2"/>
    <w:rsid w:val="00801173"/>
    <w:rsid w:val="00801ABF"/>
    <w:rsid w:val="00802B02"/>
    <w:rsid w:val="008034B5"/>
    <w:rsid w:val="008040CC"/>
    <w:rsid w:val="0080504C"/>
    <w:rsid w:val="00805363"/>
    <w:rsid w:val="00811A73"/>
    <w:rsid w:val="0081404E"/>
    <w:rsid w:val="00815684"/>
    <w:rsid w:val="00815FAF"/>
    <w:rsid w:val="008174BF"/>
    <w:rsid w:val="00817502"/>
    <w:rsid w:val="00820324"/>
    <w:rsid w:val="008212E7"/>
    <w:rsid w:val="0082232F"/>
    <w:rsid w:val="00826202"/>
    <w:rsid w:val="00826A71"/>
    <w:rsid w:val="00830836"/>
    <w:rsid w:val="00835F1B"/>
    <w:rsid w:val="0084162B"/>
    <w:rsid w:val="00843B96"/>
    <w:rsid w:val="008502C1"/>
    <w:rsid w:val="0085207B"/>
    <w:rsid w:val="008533DC"/>
    <w:rsid w:val="008539B4"/>
    <w:rsid w:val="00854917"/>
    <w:rsid w:val="008552BA"/>
    <w:rsid w:val="00855E1F"/>
    <w:rsid w:val="00857488"/>
    <w:rsid w:val="00862B74"/>
    <w:rsid w:val="00864508"/>
    <w:rsid w:val="008650E5"/>
    <w:rsid w:val="00865832"/>
    <w:rsid w:val="00867046"/>
    <w:rsid w:val="00867BD1"/>
    <w:rsid w:val="0087117D"/>
    <w:rsid w:val="00871D74"/>
    <w:rsid w:val="008733B6"/>
    <w:rsid w:val="008764AC"/>
    <w:rsid w:val="00876B9E"/>
    <w:rsid w:val="0087726B"/>
    <w:rsid w:val="00877C84"/>
    <w:rsid w:val="00883254"/>
    <w:rsid w:val="00885A5D"/>
    <w:rsid w:val="00885E75"/>
    <w:rsid w:val="0088657F"/>
    <w:rsid w:val="008930D2"/>
    <w:rsid w:val="0089343B"/>
    <w:rsid w:val="00893643"/>
    <w:rsid w:val="00893E19"/>
    <w:rsid w:val="00895A20"/>
    <w:rsid w:val="00895FE8"/>
    <w:rsid w:val="008969FF"/>
    <w:rsid w:val="00897D3F"/>
    <w:rsid w:val="00897EC1"/>
    <w:rsid w:val="008A05DC"/>
    <w:rsid w:val="008A0E0A"/>
    <w:rsid w:val="008A1A3D"/>
    <w:rsid w:val="008A2FAA"/>
    <w:rsid w:val="008A3FC3"/>
    <w:rsid w:val="008A443C"/>
    <w:rsid w:val="008B10A4"/>
    <w:rsid w:val="008B612F"/>
    <w:rsid w:val="008B7475"/>
    <w:rsid w:val="008B7703"/>
    <w:rsid w:val="008C0471"/>
    <w:rsid w:val="008C6504"/>
    <w:rsid w:val="008C6749"/>
    <w:rsid w:val="008D0337"/>
    <w:rsid w:val="008D045C"/>
    <w:rsid w:val="008D0F80"/>
    <w:rsid w:val="008D0F96"/>
    <w:rsid w:val="008D3990"/>
    <w:rsid w:val="008D68FC"/>
    <w:rsid w:val="008D6D2D"/>
    <w:rsid w:val="008E00D2"/>
    <w:rsid w:val="008E0539"/>
    <w:rsid w:val="008E0CBB"/>
    <w:rsid w:val="008E26AC"/>
    <w:rsid w:val="008E2801"/>
    <w:rsid w:val="008E35A3"/>
    <w:rsid w:val="008E5DAF"/>
    <w:rsid w:val="008E5F39"/>
    <w:rsid w:val="008F0454"/>
    <w:rsid w:val="008F0D09"/>
    <w:rsid w:val="008F10CA"/>
    <w:rsid w:val="008F13A0"/>
    <w:rsid w:val="008F144A"/>
    <w:rsid w:val="008F1565"/>
    <w:rsid w:val="008F1A66"/>
    <w:rsid w:val="008F1B69"/>
    <w:rsid w:val="008F2DF8"/>
    <w:rsid w:val="008F40A9"/>
    <w:rsid w:val="008F710C"/>
    <w:rsid w:val="008F76E8"/>
    <w:rsid w:val="008F7E8F"/>
    <w:rsid w:val="00900BF3"/>
    <w:rsid w:val="00904F7A"/>
    <w:rsid w:val="00907506"/>
    <w:rsid w:val="009075EE"/>
    <w:rsid w:val="009078D1"/>
    <w:rsid w:val="00910048"/>
    <w:rsid w:val="00910DC6"/>
    <w:rsid w:val="00911E31"/>
    <w:rsid w:val="00913218"/>
    <w:rsid w:val="00914185"/>
    <w:rsid w:val="009150DC"/>
    <w:rsid w:val="00922EFF"/>
    <w:rsid w:val="00923B4A"/>
    <w:rsid w:val="00924241"/>
    <w:rsid w:val="00924568"/>
    <w:rsid w:val="0093089F"/>
    <w:rsid w:val="00932A8B"/>
    <w:rsid w:val="00932B5E"/>
    <w:rsid w:val="009330DD"/>
    <w:rsid w:val="00934333"/>
    <w:rsid w:val="00937AB3"/>
    <w:rsid w:val="00940F91"/>
    <w:rsid w:val="00943F29"/>
    <w:rsid w:val="009459F2"/>
    <w:rsid w:val="00946641"/>
    <w:rsid w:val="009471E6"/>
    <w:rsid w:val="009515CE"/>
    <w:rsid w:val="009529D6"/>
    <w:rsid w:val="00953A3B"/>
    <w:rsid w:val="00955FFC"/>
    <w:rsid w:val="00961202"/>
    <w:rsid w:val="00961EBA"/>
    <w:rsid w:val="00962EFD"/>
    <w:rsid w:val="00963B08"/>
    <w:rsid w:val="00964E7D"/>
    <w:rsid w:val="00965784"/>
    <w:rsid w:val="00965946"/>
    <w:rsid w:val="00966023"/>
    <w:rsid w:val="00966146"/>
    <w:rsid w:val="009701D2"/>
    <w:rsid w:val="009713D0"/>
    <w:rsid w:val="009725A7"/>
    <w:rsid w:val="009725FA"/>
    <w:rsid w:val="00975211"/>
    <w:rsid w:val="00977088"/>
    <w:rsid w:val="00977EC4"/>
    <w:rsid w:val="0098347B"/>
    <w:rsid w:val="00983B01"/>
    <w:rsid w:val="009847BE"/>
    <w:rsid w:val="00986821"/>
    <w:rsid w:val="00987100"/>
    <w:rsid w:val="00987399"/>
    <w:rsid w:val="00987C27"/>
    <w:rsid w:val="00987E81"/>
    <w:rsid w:val="00991550"/>
    <w:rsid w:val="00991742"/>
    <w:rsid w:val="00991896"/>
    <w:rsid w:val="0099304D"/>
    <w:rsid w:val="0099320D"/>
    <w:rsid w:val="00993700"/>
    <w:rsid w:val="00994F27"/>
    <w:rsid w:val="009973DD"/>
    <w:rsid w:val="00997832"/>
    <w:rsid w:val="009A020F"/>
    <w:rsid w:val="009A2689"/>
    <w:rsid w:val="009A2BD7"/>
    <w:rsid w:val="009A2FFE"/>
    <w:rsid w:val="009A3C61"/>
    <w:rsid w:val="009A6115"/>
    <w:rsid w:val="009A6545"/>
    <w:rsid w:val="009B04C6"/>
    <w:rsid w:val="009B510B"/>
    <w:rsid w:val="009B5464"/>
    <w:rsid w:val="009B79EE"/>
    <w:rsid w:val="009C0420"/>
    <w:rsid w:val="009C09C2"/>
    <w:rsid w:val="009C3061"/>
    <w:rsid w:val="009C35ED"/>
    <w:rsid w:val="009C3E9E"/>
    <w:rsid w:val="009D0C00"/>
    <w:rsid w:val="009D283A"/>
    <w:rsid w:val="009D2AFC"/>
    <w:rsid w:val="009D5240"/>
    <w:rsid w:val="009D6227"/>
    <w:rsid w:val="009D6705"/>
    <w:rsid w:val="009D7D3A"/>
    <w:rsid w:val="009E0BD4"/>
    <w:rsid w:val="009E15A9"/>
    <w:rsid w:val="009E1714"/>
    <w:rsid w:val="009E29DD"/>
    <w:rsid w:val="009E46B1"/>
    <w:rsid w:val="009E46CD"/>
    <w:rsid w:val="009E741C"/>
    <w:rsid w:val="009E7BE6"/>
    <w:rsid w:val="009F1DB4"/>
    <w:rsid w:val="009F36BC"/>
    <w:rsid w:val="009F4516"/>
    <w:rsid w:val="009F5191"/>
    <w:rsid w:val="009F5AC4"/>
    <w:rsid w:val="009F5C55"/>
    <w:rsid w:val="00A02AF1"/>
    <w:rsid w:val="00A03AAA"/>
    <w:rsid w:val="00A03C66"/>
    <w:rsid w:val="00A04089"/>
    <w:rsid w:val="00A06D0F"/>
    <w:rsid w:val="00A06E56"/>
    <w:rsid w:val="00A07052"/>
    <w:rsid w:val="00A100E3"/>
    <w:rsid w:val="00A12C27"/>
    <w:rsid w:val="00A1498D"/>
    <w:rsid w:val="00A153B1"/>
    <w:rsid w:val="00A21376"/>
    <w:rsid w:val="00A22189"/>
    <w:rsid w:val="00A246F1"/>
    <w:rsid w:val="00A2482B"/>
    <w:rsid w:val="00A26A80"/>
    <w:rsid w:val="00A27C7C"/>
    <w:rsid w:val="00A30F28"/>
    <w:rsid w:val="00A31B16"/>
    <w:rsid w:val="00A33047"/>
    <w:rsid w:val="00A338C4"/>
    <w:rsid w:val="00A3445A"/>
    <w:rsid w:val="00A352BE"/>
    <w:rsid w:val="00A35F02"/>
    <w:rsid w:val="00A37C71"/>
    <w:rsid w:val="00A40280"/>
    <w:rsid w:val="00A4296E"/>
    <w:rsid w:val="00A44892"/>
    <w:rsid w:val="00A5072E"/>
    <w:rsid w:val="00A515F4"/>
    <w:rsid w:val="00A5216A"/>
    <w:rsid w:val="00A52416"/>
    <w:rsid w:val="00A54777"/>
    <w:rsid w:val="00A54A99"/>
    <w:rsid w:val="00A6080A"/>
    <w:rsid w:val="00A6137E"/>
    <w:rsid w:val="00A629BC"/>
    <w:rsid w:val="00A6332F"/>
    <w:rsid w:val="00A633B0"/>
    <w:rsid w:val="00A63477"/>
    <w:rsid w:val="00A6435B"/>
    <w:rsid w:val="00A64806"/>
    <w:rsid w:val="00A71DDA"/>
    <w:rsid w:val="00A726C1"/>
    <w:rsid w:val="00A755C6"/>
    <w:rsid w:val="00A75C8E"/>
    <w:rsid w:val="00A76B9C"/>
    <w:rsid w:val="00A80FE6"/>
    <w:rsid w:val="00A82321"/>
    <w:rsid w:val="00A8416D"/>
    <w:rsid w:val="00A91A5F"/>
    <w:rsid w:val="00A91E84"/>
    <w:rsid w:val="00A9317A"/>
    <w:rsid w:val="00AA05AB"/>
    <w:rsid w:val="00AA07D8"/>
    <w:rsid w:val="00AA28BA"/>
    <w:rsid w:val="00AA6F1E"/>
    <w:rsid w:val="00AA708C"/>
    <w:rsid w:val="00AA7096"/>
    <w:rsid w:val="00AC20B6"/>
    <w:rsid w:val="00AC3355"/>
    <w:rsid w:val="00AC5DD3"/>
    <w:rsid w:val="00AC6597"/>
    <w:rsid w:val="00AC6B7B"/>
    <w:rsid w:val="00AC7B9B"/>
    <w:rsid w:val="00AD006F"/>
    <w:rsid w:val="00AD38F0"/>
    <w:rsid w:val="00AE1253"/>
    <w:rsid w:val="00AE1FAA"/>
    <w:rsid w:val="00AE2761"/>
    <w:rsid w:val="00AE36AB"/>
    <w:rsid w:val="00AE3F1B"/>
    <w:rsid w:val="00AE4738"/>
    <w:rsid w:val="00AE4DD0"/>
    <w:rsid w:val="00AE6003"/>
    <w:rsid w:val="00AE7D90"/>
    <w:rsid w:val="00AF1C62"/>
    <w:rsid w:val="00AF2C53"/>
    <w:rsid w:val="00AF48FB"/>
    <w:rsid w:val="00AF5343"/>
    <w:rsid w:val="00AF69A4"/>
    <w:rsid w:val="00B002A4"/>
    <w:rsid w:val="00B0133A"/>
    <w:rsid w:val="00B027D6"/>
    <w:rsid w:val="00B03442"/>
    <w:rsid w:val="00B0543D"/>
    <w:rsid w:val="00B14870"/>
    <w:rsid w:val="00B14908"/>
    <w:rsid w:val="00B1601E"/>
    <w:rsid w:val="00B23567"/>
    <w:rsid w:val="00B24F00"/>
    <w:rsid w:val="00B254CB"/>
    <w:rsid w:val="00B2586D"/>
    <w:rsid w:val="00B27E64"/>
    <w:rsid w:val="00B424CD"/>
    <w:rsid w:val="00B42714"/>
    <w:rsid w:val="00B51A1D"/>
    <w:rsid w:val="00B554F4"/>
    <w:rsid w:val="00B56FC4"/>
    <w:rsid w:val="00B61EEA"/>
    <w:rsid w:val="00B62B7C"/>
    <w:rsid w:val="00B64911"/>
    <w:rsid w:val="00B671AB"/>
    <w:rsid w:val="00B704F4"/>
    <w:rsid w:val="00B70CBE"/>
    <w:rsid w:val="00B7162B"/>
    <w:rsid w:val="00B72061"/>
    <w:rsid w:val="00B724F6"/>
    <w:rsid w:val="00B725AA"/>
    <w:rsid w:val="00B72DE4"/>
    <w:rsid w:val="00B73B0D"/>
    <w:rsid w:val="00B73B76"/>
    <w:rsid w:val="00B7442A"/>
    <w:rsid w:val="00B74AD5"/>
    <w:rsid w:val="00B758D8"/>
    <w:rsid w:val="00B77A99"/>
    <w:rsid w:val="00B80ED8"/>
    <w:rsid w:val="00B8133C"/>
    <w:rsid w:val="00B81721"/>
    <w:rsid w:val="00B81E62"/>
    <w:rsid w:val="00B82E8B"/>
    <w:rsid w:val="00B83030"/>
    <w:rsid w:val="00B94778"/>
    <w:rsid w:val="00B957B8"/>
    <w:rsid w:val="00B9704D"/>
    <w:rsid w:val="00B97214"/>
    <w:rsid w:val="00BA028D"/>
    <w:rsid w:val="00BA1515"/>
    <w:rsid w:val="00BA22DB"/>
    <w:rsid w:val="00BA308D"/>
    <w:rsid w:val="00BA4809"/>
    <w:rsid w:val="00BA680A"/>
    <w:rsid w:val="00BB24A5"/>
    <w:rsid w:val="00BB2F81"/>
    <w:rsid w:val="00BB2FFC"/>
    <w:rsid w:val="00BB3AD0"/>
    <w:rsid w:val="00BB4343"/>
    <w:rsid w:val="00BB453A"/>
    <w:rsid w:val="00BB5F3C"/>
    <w:rsid w:val="00BB5FA3"/>
    <w:rsid w:val="00BC2CF0"/>
    <w:rsid w:val="00BC3258"/>
    <w:rsid w:val="00BC3C0F"/>
    <w:rsid w:val="00BC592D"/>
    <w:rsid w:val="00BC7E7A"/>
    <w:rsid w:val="00BD0723"/>
    <w:rsid w:val="00BD20FC"/>
    <w:rsid w:val="00BD3A9D"/>
    <w:rsid w:val="00BD62B4"/>
    <w:rsid w:val="00BD7F3B"/>
    <w:rsid w:val="00BE0549"/>
    <w:rsid w:val="00BE4416"/>
    <w:rsid w:val="00BE465C"/>
    <w:rsid w:val="00BE73C7"/>
    <w:rsid w:val="00BF1012"/>
    <w:rsid w:val="00BF1A03"/>
    <w:rsid w:val="00BF226D"/>
    <w:rsid w:val="00BF304B"/>
    <w:rsid w:val="00BF434E"/>
    <w:rsid w:val="00BF5105"/>
    <w:rsid w:val="00BF6C5E"/>
    <w:rsid w:val="00BF746C"/>
    <w:rsid w:val="00BF7ACE"/>
    <w:rsid w:val="00C0135A"/>
    <w:rsid w:val="00C03315"/>
    <w:rsid w:val="00C0593D"/>
    <w:rsid w:val="00C05944"/>
    <w:rsid w:val="00C06339"/>
    <w:rsid w:val="00C07A60"/>
    <w:rsid w:val="00C11263"/>
    <w:rsid w:val="00C1238D"/>
    <w:rsid w:val="00C12E16"/>
    <w:rsid w:val="00C13DB3"/>
    <w:rsid w:val="00C14868"/>
    <w:rsid w:val="00C16A00"/>
    <w:rsid w:val="00C23269"/>
    <w:rsid w:val="00C2415B"/>
    <w:rsid w:val="00C24E91"/>
    <w:rsid w:val="00C31BC1"/>
    <w:rsid w:val="00C31F6A"/>
    <w:rsid w:val="00C3262D"/>
    <w:rsid w:val="00C342BC"/>
    <w:rsid w:val="00C34456"/>
    <w:rsid w:val="00C35683"/>
    <w:rsid w:val="00C35AFB"/>
    <w:rsid w:val="00C36E29"/>
    <w:rsid w:val="00C37412"/>
    <w:rsid w:val="00C40259"/>
    <w:rsid w:val="00C40319"/>
    <w:rsid w:val="00C41379"/>
    <w:rsid w:val="00C4174C"/>
    <w:rsid w:val="00C42DF0"/>
    <w:rsid w:val="00C43971"/>
    <w:rsid w:val="00C45023"/>
    <w:rsid w:val="00C46026"/>
    <w:rsid w:val="00C50586"/>
    <w:rsid w:val="00C50752"/>
    <w:rsid w:val="00C50C03"/>
    <w:rsid w:val="00C5238F"/>
    <w:rsid w:val="00C525FF"/>
    <w:rsid w:val="00C55853"/>
    <w:rsid w:val="00C55E21"/>
    <w:rsid w:val="00C577B1"/>
    <w:rsid w:val="00C602DF"/>
    <w:rsid w:val="00C619A1"/>
    <w:rsid w:val="00C62970"/>
    <w:rsid w:val="00C646B1"/>
    <w:rsid w:val="00C64C65"/>
    <w:rsid w:val="00C6550C"/>
    <w:rsid w:val="00C66831"/>
    <w:rsid w:val="00C679B3"/>
    <w:rsid w:val="00C725AF"/>
    <w:rsid w:val="00C73537"/>
    <w:rsid w:val="00C80FB0"/>
    <w:rsid w:val="00C8220D"/>
    <w:rsid w:val="00C855B1"/>
    <w:rsid w:val="00C87165"/>
    <w:rsid w:val="00C871BD"/>
    <w:rsid w:val="00C938A0"/>
    <w:rsid w:val="00C93F6C"/>
    <w:rsid w:val="00C9499D"/>
    <w:rsid w:val="00C9545E"/>
    <w:rsid w:val="00C957DE"/>
    <w:rsid w:val="00C95A6A"/>
    <w:rsid w:val="00C95F82"/>
    <w:rsid w:val="00C961A5"/>
    <w:rsid w:val="00C9788D"/>
    <w:rsid w:val="00CA0C16"/>
    <w:rsid w:val="00CA16B7"/>
    <w:rsid w:val="00CA4B19"/>
    <w:rsid w:val="00CA6B02"/>
    <w:rsid w:val="00CB0295"/>
    <w:rsid w:val="00CB249B"/>
    <w:rsid w:val="00CB27B8"/>
    <w:rsid w:val="00CB2A51"/>
    <w:rsid w:val="00CB313C"/>
    <w:rsid w:val="00CB3144"/>
    <w:rsid w:val="00CB38AC"/>
    <w:rsid w:val="00CB4310"/>
    <w:rsid w:val="00CB4687"/>
    <w:rsid w:val="00CB472B"/>
    <w:rsid w:val="00CB5A1F"/>
    <w:rsid w:val="00CB7965"/>
    <w:rsid w:val="00CC0BA4"/>
    <w:rsid w:val="00CC3A17"/>
    <w:rsid w:val="00CC4182"/>
    <w:rsid w:val="00CC4B3B"/>
    <w:rsid w:val="00CC530C"/>
    <w:rsid w:val="00CC6D10"/>
    <w:rsid w:val="00CC7115"/>
    <w:rsid w:val="00CD3CC2"/>
    <w:rsid w:val="00CD5531"/>
    <w:rsid w:val="00CD5FD0"/>
    <w:rsid w:val="00CD6150"/>
    <w:rsid w:val="00CD7000"/>
    <w:rsid w:val="00CD7A51"/>
    <w:rsid w:val="00CE031D"/>
    <w:rsid w:val="00CE0C97"/>
    <w:rsid w:val="00CE1AB0"/>
    <w:rsid w:val="00CE1BE3"/>
    <w:rsid w:val="00CE305D"/>
    <w:rsid w:val="00CF42EB"/>
    <w:rsid w:val="00CF4A78"/>
    <w:rsid w:val="00CF615B"/>
    <w:rsid w:val="00CF62BA"/>
    <w:rsid w:val="00CF6E70"/>
    <w:rsid w:val="00D009B9"/>
    <w:rsid w:val="00D00E33"/>
    <w:rsid w:val="00D023C6"/>
    <w:rsid w:val="00D02BB8"/>
    <w:rsid w:val="00D03485"/>
    <w:rsid w:val="00D04383"/>
    <w:rsid w:val="00D14E40"/>
    <w:rsid w:val="00D15281"/>
    <w:rsid w:val="00D162DC"/>
    <w:rsid w:val="00D171A3"/>
    <w:rsid w:val="00D17408"/>
    <w:rsid w:val="00D20A62"/>
    <w:rsid w:val="00D2281A"/>
    <w:rsid w:val="00D22B35"/>
    <w:rsid w:val="00D22FE7"/>
    <w:rsid w:val="00D25FF1"/>
    <w:rsid w:val="00D27965"/>
    <w:rsid w:val="00D302B9"/>
    <w:rsid w:val="00D3214A"/>
    <w:rsid w:val="00D36793"/>
    <w:rsid w:val="00D3726D"/>
    <w:rsid w:val="00D41165"/>
    <w:rsid w:val="00D425B9"/>
    <w:rsid w:val="00D432C3"/>
    <w:rsid w:val="00D47203"/>
    <w:rsid w:val="00D50C2F"/>
    <w:rsid w:val="00D52239"/>
    <w:rsid w:val="00D55DBF"/>
    <w:rsid w:val="00D60C77"/>
    <w:rsid w:val="00D6403C"/>
    <w:rsid w:val="00D64291"/>
    <w:rsid w:val="00D71534"/>
    <w:rsid w:val="00D71769"/>
    <w:rsid w:val="00D71804"/>
    <w:rsid w:val="00D729AA"/>
    <w:rsid w:val="00D735F4"/>
    <w:rsid w:val="00D74535"/>
    <w:rsid w:val="00D75AEC"/>
    <w:rsid w:val="00D76BEE"/>
    <w:rsid w:val="00D778ED"/>
    <w:rsid w:val="00D77FE8"/>
    <w:rsid w:val="00D80560"/>
    <w:rsid w:val="00D807CB"/>
    <w:rsid w:val="00D809AD"/>
    <w:rsid w:val="00D81300"/>
    <w:rsid w:val="00D831B8"/>
    <w:rsid w:val="00D83821"/>
    <w:rsid w:val="00D83BF6"/>
    <w:rsid w:val="00D86E84"/>
    <w:rsid w:val="00D913C6"/>
    <w:rsid w:val="00D9158E"/>
    <w:rsid w:val="00D91BB2"/>
    <w:rsid w:val="00D94354"/>
    <w:rsid w:val="00D94FC7"/>
    <w:rsid w:val="00D959E3"/>
    <w:rsid w:val="00D96B96"/>
    <w:rsid w:val="00DA1520"/>
    <w:rsid w:val="00DA5AC9"/>
    <w:rsid w:val="00DB03B6"/>
    <w:rsid w:val="00DB1C03"/>
    <w:rsid w:val="00DB4470"/>
    <w:rsid w:val="00DB7D10"/>
    <w:rsid w:val="00DC154D"/>
    <w:rsid w:val="00DC1975"/>
    <w:rsid w:val="00DC1E28"/>
    <w:rsid w:val="00DC2BA9"/>
    <w:rsid w:val="00DC2E5E"/>
    <w:rsid w:val="00DC5B02"/>
    <w:rsid w:val="00DC605E"/>
    <w:rsid w:val="00DD0BCE"/>
    <w:rsid w:val="00DD21A1"/>
    <w:rsid w:val="00DD61F3"/>
    <w:rsid w:val="00DD6E82"/>
    <w:rsid w:val="00DE0796"/>
    <w:rsid w:val="00DE1889"/>
    <w:rsid w:val="00DE218D"/>
    <w:rsid w:val="00DE2559"/>
    <w:rsid w:val="00DE4F2A"/>
    <w:rsid w:val="00DE5022"/>
    <w:rsid w:val="00DE59AE"/>
    <w:rsid w:val="00DF01FF"/>
    <w:rsid w:val="00DF086A"/>
    <w:rsid w:val="00DF0A58"/>
    <w:rsid w:val="00DF0C3E"/>
    <w:rsid w:val="00DF0D29"/>
    <w:rsid w:val="00DF11F8"/>
    <w:rsid w:val="00DF41FA"/>
    <w:rsid w:val="00DF69E5"/>
    <w:rsid w:val="00DF6E13"/>
    <w:rsid w:val="00DF7CFC"/>
    <w:rsid w:val="00DF7E39"/>
    <w:rsid w:val="00E006A0"/>
    <w:rsid w:val="00E01F0D"/>
    <w:rsid w:val="00E0294B"/>
    <w:rsid w:val="00E02DDE"/>
    <w:rsid w:val="00E03E8A"/>
    <w:rsid w:val="00E05228"/>
    <w:rsid w:val="00E05EF9"/>
    <w:rsid w:val="00E112C3"/>
    <w:rsid w:val="00E1390E"/>
    <w:rsid w:val="00E14C62"/>
    <w:rsid w:val="00E15ED7"/>
    <w:rsid w:val="00E160F2"/>
    <w:rsid w:val="00E16FBC"/>
    <w:rsid w:val="00E21527"/>
    <w:rsid w:val="00E31DAA"/>
    <w:rsid w:val="00E31FAA"/>
    <w:rsid w:val="00E33ABF"/>
    <w:rsid w:val="00E33D83"/>
    <w:rsid w:val="00E35CE8"/>
    <w:rsid w:val="00E35E64"/>
    <w:rsid w:val="00E37B77"/>
    <w:rsid w:val="00E41CE7"/>
    <w:rsid w:val="00E4490A"/>
    <w:rsid w:val="00E465A3"/>
    <w:rsid w:val="00E475B6"/>
    <w:rsid w:val="00E47DA7"/>
    <w:rsid w:val="00E50864"/>
    <w:rsid w:val="00E50FBC"/>
    <w:rsid w:val="00E526DC"/>
    <w:rsid w:val="00E53CE8"/>
    <w:rsid w:val="00E55618"/>
    <w:rsid w:val="00E56125"/>
    <w:rsid w:val="00E61E7F"/>
    <w:rsid w:val="00E622EE"/>
    <w:rsid w:val="00E62D5A"/>
    <w:rsid w:val="00E6312C"/>
    <w:rsid w:val="00E64010"/>
    <w:rsid w:val="00E658D3"/>
    <w:rsid w:val="00E66097"/>
    <w:rsid w:val="00E732E6"/>
    <w:rsid w:val="00E736EB"/>
    <w:rsid w:val="00E77B03"/>
    <w:rsid w:val="00E77B26"/>
    <w:rsid w:val="00E83130"/>
    <w:rsid w:val="00E848E9"/>
    <w:rsid w:val="00E85F62"/>
    <w:rsid w:val="00E86C93"/>
    <w:rsid w:val="00E928D3"/>
    <w:rsid w:val="00E93C90"/>
    <w:rsid w:val="00E93E30"/>
    <w:rsid w:val="00E9503D"/>
    <w:rsid w:val="00E96318"/>
    <w:rsid w:val="00E9640C"/>
    <w:rsid w:val="00EA0109"/>
    <w:rsid w:val="00EA0A26"/>
    <w:rsid w:val="00EA1080"/>
    <w:rsid w:val="00EA1997"/>
    <w:rsid w:val="00EA3E64"/>
    <w:rsid w:val="00EA47D3"/>
    <w:rsid w:val="00EA4B57"/>
    <w:rsid w:val="00EB2578"/>
    <w:rsid w:val="00EB25E6"/>
    <w:rsid w:val="00EB44E9"/>
    <w:rsid w:val="00EB4C11"/>
    <w:rsid w:val="00EB6283"/>
    <w:rsid w:val="00EB6BAB"/>
    <w:rsid w:val="00EC05DB"/>
    <w:rsid w:val="00EC3BA9"/>
    <w:rsid w:val="00EC4EA1"/>
    <w:rsid w:val="00EC54F6"/>
    <w:rsid w:val="00EC7067"/>
    <w:rsid w:val="00EC78EC"/>
    <w:rsid w:val="00ED2018"/>
    <w:rsid w:val="00ED39E5"/>
    <w:rsid w:val="00EE0A49"/>
    <w:rsid w:val="00EE1BCB"/>
    <w:rsid w:val="00EE2BB2"/>
    <w:rsid w:val="00EE405C"/>
    <w:rsid w:val="00EE7DA3"/>
    <w:rsid w:val="00EF0E69"/>
    <w:rsid w:val="00EF3C6E"/>
    <w:rsid w:val="00EF6FA8"/>
    <w:rsid w:val="00F03025"/>
    <w:rsid w:val="00F0366D"/>
    <w:rsid w:val="00F0638A"/>
    <w:rsid w:val="00F071D7"/>
    <w:rsid w:val="00F112AD"/>
    <w:rsid w:val="00F13244"/>
    <w:rsid w:val="00F133E2"/>
    <w:rsid w:val="00F13F53"/>
    <w:rsid w:val="00F13FF9"/>
    <w:rsid w:val="00F14C67"/>
    <w:rsid w:val="00F16A19"/>
    <w:rsid w:val="00F22F47"/>
    <w:rsid w:val="00F24D09"/>
    <w:rsid w:val="00F26C04"/>
    <w:rsid w:val="00F26DBA"/>
    <w:rsid w:val="00F30F79"/>
    <w:rsid w:val="00F32DAE"/>
    <w:rsid w:val="00F37FCB"/>
    <w:rsid w:val="00F41326"/>
    <w:rsid w:val="00F413AD"/>
    <w:rsid w:val="00F41461"/>
    <w:rsid w:val="00F41E1F"/>
    <w:rsid w:val="00F42926"/>
    <w:rsid w:val="00F457F4"/>
    <w:rsid w:val="00F45CAC"/>
    <w:rsid w:val="00F465E7"/>
    <w:rsid w:val="00F50FC0"/>
    <w:rsid w:val="00F51E9F"/>
    <w:rsid w:val="00F525FF"/>
    <w:rsid w:val="00F53966"/>
    <w:rsid w:val="00F539CE"/>
    <w:rsid w:val="00F53D16"/>
    <w:rsid w:val="00F54F82"/>
    <w:rsid w:val="00F555E9"/>
    <w:rsid w:val="00F556DF"/>
    <w:rsid w:val="00F5595A"/>
    <w:rsid w:val="00F565C3"/>
    <w:rsid w:val="00F56801"/>
    <w:rsid w:val="00F56832"/>
    <w:rsid w:val="00F57584"/>
    <w:rsid w:val="00F62B2A"/>
    <w:rsid w:val="00F63290"/>
    <w:rsid w:val="00F64099"/>
    <w:rsid w:val="00F6597E"/>
    <w:rsid w:val="00F66E5E"/>
    <w:rsid w:val="00F6729D"/>
    <w:rsid w:val="00F677CA"/>
    <w:rsid w:val="00F716A4"/>
    <w:rsid w:val="00F72133"/>
    <w:rsid w:val="00F7230F"/>
    <w:rsid w:val="00F73020"/>
    <w:rsid w:val="00F75B63"/>
    <w:rsid w:val="00F76395"/>
    <w:rsid w:val="00F77B10"/>
    <w:rsid w:val="00F8001C"/>
    <w:rsid w:val="00F8242F"/>
    <w:rsid w:val="00F82E20"/>
    <w:rsid w:val="00F857B9"/>
    <w:rsid w:val="00F86C46"/>
    <w:rsid w:val="00F876AD"/>
    <w:rsid w:val="00F94D5C"/>
    <w:rsid w:val="00F958EB"/>
    <w:rsid w:val="00FA0413"/>
    <w:rsid w:val="00FA14C5"/>
    <w:rsid w:val="00FA2BBD"/>
    <w:rsid w:val="00FA4F7A"/>
    <w:rsid w:val="00FA521F"/>
    <w:rsid w:val="00FA6651"/>
    <w:rsid w:val="00FA666E"/>
    <w:rsid w:val="00FB55B5"/>
    <w:rsid w:val="00FB657F"/>
    <w:rsid w:val="00FB659C"/>
    <w:rsid w:val="00FB787F"/>
    <w:rsid w:val="00FB7EE8"/>
    <w:rsid w:val="00FC10FC"/>
    <w:rsid w:val="00FC3511"/>
    <w:rsid w:val="00FC5AF2"/>
    <w:rsid w:val="00FC705D"/>
    <w:rsid w:val="00FC76CB"/>
    <w:rsid w:val="00FD0F8B"/>
    <w:rsid w:val="00FD165C"/>
    <w:rsid w:val="00FD1E89"/>
    <w:rsid w:val="00FD35E7"/>
    <w:rsid w:val="00FD60DD"/>
    <w:rsid w:val="00FD7CE9"/>
    <w:rsid w:val="00FE29AB"/>
    <w:rsid w:val="00FE2B26"/>
    <w:rsid w:val="00FE4F24"/>
    <w:rsid w:val="00FE624B"/>
    <w:rsid w:val="00FF1A19"/>
    <w:rsid w:val="00FF2AE3"/>
    <w:rsid w:val="00FF4711"/>
    <w:rsid w:val="00FF4AC2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888BFE"/>
  <w15:chartTrackingRefBased/>
  <w15:docId w15:val="{1413F43D-ED94-4388-8162-8026BC7B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lt-LT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5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8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HeaderandFooter">
    <w:name w:val="Header and Footer"/>
    <w:basedOn w:val="prastasis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prastasis"/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</w:pPr>
    <w:rPr>
      <w:rFonts w:ascii="Calibri" w:hAnsi="Calibri" w:cs="Calibri"/>
      <w:sz w:val="22"/>
      <w:szCs w:val="22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E646E"/>
    <w:rPr>
      <w:lang w:val="en-GB" w:eastAsia="zh-CN"/>
    </w:rPr>
  </w:style>
  <w:style w:type="paragraph" w:customStyle="1" w:styleId="Char">
    <w:name w:val="Char"/>
    <w:basedOn w:val="prastasis"/>
    <w:rsid w:val="00B002A4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B002A4"/>
    <w:pPr>
      <w:suppressAutoHyphens w:val="0"/>
      <w:ind w:left="720"/>
      <w:contextualSpacing/>
    </w:pPr>
    <w:rPr>
      <w:szCs w:val="24"/>
      <w:lang w:eastAsia="lt-LT"/>
    </w:rPr>
  </w:style>
  <w:style w:type="paragraph" w:customStyle="1" w:styleId="Default">
    <w:name w:val="Default"/>
    <w:rsid w:val="00B002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0">
    <w:name w:val="Char"/>
    <w:basedOn w:val="prastasis"/>
    <w:rsid w:val="00CD615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1">
    <w:name w:val="Char"/>
    <w:basedOn w:val="prastasis"/>
    <w:rsid w:val="0056754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060DA"/>
    <w:rPr>
      <w:color w:val="605E5C"/>
      <w:shd w:val="clear" w:color="auto" w:fill="E1DFDD"/>
    </w:rPr>
  </w:style>
  <w:style w:type="character" w:customStyle="1" w:styleId="ng-binding">
    <w:name w:val="ng-binding"/>
    <w:basedOn w:val="Numatytasispastraiposriftas"/>
    <w:rsid w:val="00854917"/>
  </w:style>
  <w:style w:type="character" w:customStyle="1" w:styleId="highlight">
    <w:name w:val="highlight"/>
    <w:basedOn w:val="Numatytasispastraiposriftas"/>
    <w:rsid w:val="005041E8"/>
  </w:style>
  <w:style w:type="character" w:customStyle="1" w:styleId="tlid-translation">
    <w:name w:val="tlid-translation"/>
    <w:basedOn w:val="Numatytasispastraiposriftas"/>
    <w:rsid w:val="007561B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09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0907"/>
    <w:rPr>
      <w:rFonts w:ascii="Segoe UI" w:hAnsi="Segoe UI" w:cs="Segoe UI"/>
      <w:sz w:val="18"/>
      <w:szCs w:val="18"/>
      <w:lang w:val="en-GB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1793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1793"/>
    <w:rPr>
      <w:rFonts w:ascii="Consolas" w:hAnsi="Consolas"/>
      <w:lang w:val="en-GB" w:eastAsia="zh-CN"/>
    </w:rPr>
  </w:style>
  <w:style w:type="character" w:customStyle="1" w:styleId="fontstyle01">
    <w:name w:val="fontstyle01"/>
    <w:basedOn w:val="Numatytasispastraiposriftas"/>
    <w:rsid w:val="00EB2578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F07B2"/>
    <w:rPr>
      <w:sz w:val="24"/>
      <w:lang w:val="en-GB" w:eastAsia="zh-CN"/>
    </w:rPr>
  </w:style>
  <w:style w:type="paragraph" w:customStyle="1" w:styleId="Style7">
    <w:name w:val="Style7"/>
    <w:basedOn w:val="prastasis"/>
    <w:uiPriority w:val="99"/>
    <w:rsid w:val="00CD7A5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  <w:lang w:val="en-US" w:eastAsia="en-US"/>
    </w:rPr>
  </w:style>
  <w:style w:type="character" w:customStyle="1" w:styleId="FontStyle38">
    <w:name w:val="Font Style38"/>
    <w:basedOn w:val="Numatytasispastraiposriftas"/>
    <w:uiPriority w:val="99"/>
    <w:rsid w:val="00CD7A51"/>
    <w:rPr>
      <w:rFonts w:ascii="Arial" w:hAnsi="Arial" w:cs="Arial"/>
      <w:b/>
      <w:bCs/>
      <w:sz w:val="22"/>
      <w:szCs w:val="22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66E5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35E7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8F13A0"/>
    <w:rPr>
      <w:b/>
      <w:bCs/>
    </w:rPr>
  </w:style>
  <w:style w:type="character" w:styleId="Emfaz">
    <w:name w:val="Emphasis"/>
    <w:basedOn w:val="Numatytasispastraiposriftas"/>
    <w:qFormat/>
    <w:rsid w:val="008F13A0"/>
    <w:rPr>
      <w:i/>
      <w:iCs/>
    </w:rPr>
  </w:style>
  <w:style w:type="paragraph" w:customStyle="1" w:styleId="elementor-icon-list-item">
    <w:name w:val="elementor-icon-list-item"/>
    <w:basedOn w:val="prastasis"/>
    <w:rsid w:val="00C95F82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elementor-icon-list-text">
    <w:name w:val="elementor-icon-list-text"/>
    <w:basedOn w:val="Numatytasispastraiposriftas"/>
    <w:rsid w:val="00C95F82"/>
  </w:style>
  <w:style w:type="character" w:customStyle="1" w:styleId="lrzxr">
    <w:name w:val="lrzxr"/>
    <w:basedOn w:val="Numatytasispastraiposriftas"/>
    <w:rsid w:val="0075771C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50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zh-CN"/>
    </w:rPr>
  </w:style>
  <w:style w:type="character" w:customStyle="1" w:styleId="desktop-title-subcontent">
    <w:name w:val="desktop-title-subcontent"/>
    <w:basedOn w:val="Numatytasispastraiposriftas"/>
    <w:rsid w:val="00C37412"/>
  </w:style>
  <w:style w:type="character" w:customStyle="1" w:styleId="nobr">
    <w:name w:val="nobr"/>
    <w:basedOn w:val="Numatytasispastraiposriftas"/>
    <w:rsid w:val="002B4A38"/>
  </w:style>
  <w:style w:type="character" w:customStyle="1" w:styleId="markedcontent">
    <w:name w:val="markedcontent"/>
    <w:basedOn w:val="Numatytasispastraiposriftas"/>
    <w:rsid w:val="0014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el%20NKP%20vertinimo%20tarybos%202020-04-07%20posedzio%20nutari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7F4D-AC8A-4514-9782-F79443AC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 NKP vertinimo tarybos 2020-04-07 posedzio nutarimo</Template>
  <TotalTime>11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Laura Jankutė</cp:lastModifiedBy>
  <cp:revision>6</cp:revision>
  <cp:lastPrinted>2022-07-19T09:49:00Z</cp:lastPrinted>
  <dcterms:created xsi:type="dcterms:W3CDTF">2026-01-28T07:00:00Z</dcterms:created>
  <dcterms:modified xsi:type="dcterms:W3CDTF">2026-01-29T14:46:00Z</dcterms:modified>
</cp:coreProperties>
</file>