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3812AD91"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627F75">
        <w:rPr>
          <w:rFonts w:ascii="Arial" w:hAnsi="Arial" w:cs="Arial"/>
          <w:caps w:val="0"/>
          <w:szCs w:val="24"/>
        </w:rPr>
        <w:t>6</w:t>
      </w:r>
      <w:r w:rsidRPr="005A27D1">
        <w:rPr>
          <w:rFonts w:ascii="Arial" w:hAnsi="Arial" w:cs="Arial"/>
          <w:caps w:val="0"/>
          <w:szCs w:val="24"/>
        </w:rPr>
        <w:t xml:space="preserve"> m. </w:t>
      </w:r>
      <w:r w:rsidR="00627F75">
        <w:rPr>
          <w:rFonts w:ascii="Arial" w:hAnsi="Arial" w:cs="Arial"/>
          <w:caps w:val="0"/>
          <w:szCs w:val="24"/>
        </w:rPr>
        <w:t>balandžio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032C5E47" w:rsidR="00FE4284" w:rsidRPr="005A27D1" w:rsidRDefault="009D3195" w:rsidP="005A27D1">
      <w:pPr>
        <w:spacing w:line="276" w:lineRule="auto"/>
        <w:ind w:firstLine="720"/>
        <w:jc w:val="both"/>
        <w:rPr>
          <w:rStyle w:val="Pareigos"/>
          <w:rFonts w:ascii="Arial" w:hAnsi="Arial" w:cs="Arial"/>
          <w:caps w:val="0"/>
        </w:rPr>
      </w:pPr>
      <w:r w:rsidRPr="005A27D1">
        <w:rPr>
          <w:rFonts w:ascii="Arial" w:hAnsi="Arial" w:cs="Arial"/>
        </w:rPr>
        <w:t>Vadovaudamasi</w:t>
      </w:r>
      <w:r w:rsidR="00F02CAD">
        <w:rPr>
          <w:rFonts w:ascii="Arial" w:hAnsi="Arial" w:cs="Arial"/>
        </w:rPr>
        <w:t>s</w:t>
      </w:r>
      <w:r w:rsidRPr="005A27D1">
        <w:rPr>
          <w:rFonts w:ascii="Arial" w:hAnsi="Arial" w:cs="Arial"/>
        </w:rPr>
        <w:t xml:space="preserve">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5EF8F8B1" w:rsidR="00FE4284" w:rsidRPr="005A27D1" w:rsidRDefault="00E81FDC" w:rsidP="005A27D1">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1A25B2" w:rsidRPr="005A27D1">
        <w:rPr>
          <w:rFonts w:ascii="Arial" w:hAnsi="Arial" w:cs="Arial"/>
        </w:rPr>
        <w:t>Mikužių</w:t>
      </w:r>
      <w:r w:rsidR="004A777B" w:rsidRPr="005A27D1">
        <w:rPr>
          <w:rFonts w:ascii="Arial" w:hAnsi="Arial" w:cs="Arial"/>
        </w:rPr>
        <w:t xml:space="preserve"> g. </w:t>
      </w:r>
      <w:r w:rsidR="001A25B2" w:rsidRPr="005A27D1">
        <w:rPr>
          <w:rFonts w:ascii="Arial" w:hAnsi="Arial" w:cs="Arial"/>
        </w:rPr>
        <w:t>31</w:t>
      </w:r>
      <w:r w:rsidR="004A777B" w:rsidRPr="005A27D1">
        <w:rPr>
          <w:rFonts w:ascii="Arial" w:hAnsi="Arial" w:cs="Arial"/>
        </w:rPr>
        <w:t xml:space="preserve">, </w:t>
      </w:r>
      <w:r w:rsidR="001A25B2" w:rsidRPr="005A27D1">
        <w:rPr>
          <w:rFonts w:ascii="Arial" w:hAnsi="Arial" w:cs="Arial"/>
        </w:rPr>
        <w:t>Mikužių</w:t>
      </w:r>
      <w:r w:rsidR="0077064C" w:rsidRPr="005A27D1">
        <w:rPr>
          <w:rFonts w:ascii="Arial" w:hAnsi="Arial" w:cs="Arial"/>
        </w:rPr>
        <w:t xml:space="preserve"> k.</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14:paraId="08319C39" w14:textId="77777777" w:rsidR="00F02CAD" w:rsidRPr="00143433" w:rsidRDefault="00F02CAD" w:rsidP="00F02CAD">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10FB8B90" w14:textId="77777777" w:rsidR="00AC3877" w:rsidRPr="00641A4F" w:rsidRDefault="00AC3877" w:rsidP="00AC3877">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1D25C2F8" w14:textId="77777777" w:rsidR="00AC3877" w:rsidRPr="007625F7" w:rsidRDefault="00AC3877" w:rsidP="00AC3877">
      <w:pPr>
        <w:spacing w:line="276" w:lineRule="auto"/>
        <w:rPr>
          <w:rFonts w:ascii="Arial" w:hAnsi="Arial" w:cs="Arial"/>
        </w:rPr>
      </w:pPr>
      <w:r w:rsidRPr="007625F7">
        <w:rPr>
          <w:rFonts w:ascii="Arial" w:hAnsi="Arial" w:cs="Arial"/>
        </w:rPr>
        <w:t xml:space="preserve">                                                                                                                           </w:t>
      </w:r>
    </w:p>
    <w:p w14:paraId="38B3EEEA" w14:textId="4A3EA6B0" w:rsidR="00414716" w:rsidRPr="005A27D1" w:rsidRDefault="00414716" w:rsidP="005A27D1">
      <w:pPr>
        <w:spacing w:line="276" w:lineRule="auto"/>
        <w:rPr>
          <w:rFonts w:ascii="Arial" w:hAnsi="Arial" w:cs="Arial"/>
        </w:rPr>
      </w:pP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2635A888"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627F75">
        <w:rPr>
          <w:rFonts w:ascii="Arial" w:hAnsi="Arial" w:cs="Arial"/>
        </w:rPr>
        <w:t>6</w:t>
      </w:r>
      <w:r w:rsidRPr="005A27D1">
        <w:rPr>
          <w:rFonts w:ascii="Arial" w:hAnsi="Arial" w:cs="Arial"/>
        </w:rPr>
        <w:t>-</w:t>
      </w:r>
      <w:r w:rsidR="00627F75">
        <w:rPr>
          <w:rFonts w:ascii="Arial" w:hAnsi="Arial" w:cs="Arial"/>
        </w:rPr>
        <w:t>04</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5F16F571"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FA0813" w:rsidRPr="005A27D1">
        <w:rPr>
          <w:rFonts w:ascii="Arial" w:hAnsi="Arial" w:cs="Arial"/>
          <w:b/>
          <w:bCs/>
        </w:rPr>
        <w:t xml:space="preserve">MIKUŽIŲ G. 31, MIKUŽIŲ K.,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305"/>
        <w:gridCol w:w="1247"/>
        <w:gridCol w:w="1275"/>
        <w:gridCol w:w="1134"/>
        <w:gridCol w:w="1985"/>
        <w:gridCol w:w="2155"/>
      </w:tblGrid>
      <w:tr w:rsidR="00D04117" w:rsidRPr="005A27D1" w14:paraId="7388E5EF" w14:textId="77777777" w:rsidTr="00E22EFD">
        <w:tc>
          <w:tcPr>
            <w:tcW w:w="15446"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94DAE27" w14:textId="25C8D12A" w:rsidR="00D04117" w:rsidRPr="005A27D1" w:rsidRDefault="00FA0813" w:rsidP="005A27D1">
            <w:pPr>
              <w:spacing w:line="276" w:lineRule="auto"/>
              <w:jc w:val="both"/>
              <w:rPr>
                <w:rFonts w:ascii="Arial" w:eastAsia="Calibri" w:hAnsi="Arial" w:cs="Arial"/>
                <w:b/>
                <w:u w:val="single"/>
              </w:rPr>
            </w:pPr>
            <w:r w:rsidRPr="005A27D1">
              <w:rPr>
                <w:rFonts w:ascii="Arial" w:hAnsi="Arial" w:cs="Arial"/>
                <w:b/>
                <w:bCs/>
                <w:u w:val="single"/>
                <w:lang w:eastAsia="lt-LT"/>
              </w:rPr>
              <w:t>Negyvenama patalpa</w:t>
            </w:r>
            <w:r w:rsidR="000E765E" w:rsidRPr="005A27D1">
              <w:rPr>
                <w:rFonts w:ascii="Arial" w:hAnsi="Arial" w:cs="Arial"/>
                <w:b/>
                <w:bCs/>
                <w:u w:val="single"/>
                <w:lang w:eastAsia="lt-LT"/>
              </w:rPr>
              <w:t xml:space="preserve"> </w:t>
            </w:r>
            <w:r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Pr="005A27D1">
              <w:rPr>
                <w:rFonts w:ascii="Arial" w:hAnsi="Arial" w:cs="Arial"/>
                <w:b/>
                <w:bCs/>
                <w:u w:val="single"/>
                <w:lang w:eastAsia="lt-LT"/>
              </w:rPr>
              <w:t>Mokyklos patalpos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Pr="005A27D1">
              <w:rPr>
                <w:rFonts w:ascii="Arial" w:hAnsi="Arial" w:cs="Arial"/>
                <w:color w:val="000000"/>
                <w:u w:val="single"/>
              </w:rPr>
              <w:t>5595-9004-9015:0002</w:t>
            </w:r>
            <w:r w:rsidR="00D04117" w:rsidRPr="005A27D1">
              <w:rPr>
                <w:rFonts w:ascii="Arial" w:eastAsia="Calibri" w:hAnsi="Arial" w:cs="Arial"/>
                <w:u w:val="single"/>
              </w:rPr>
              <w:t xml:space="preserve">),  paskirtis – </w:t>
            </w:r>
            <w:r w:rsidRPr="005A27D1">
              <w:rPr>
                <w:rFonts w:ascii="Arial" w:eastAsia="Calibri" w:hAnsi="Arial" w:cs="Arial"/>
                <w:u w:val="single"/>
              </w:rPr>
              <w:t>mokslo</w:t>
            </w:r>
            <w:r w:rsidR="00D04117" w:rsidRPr="005A27D1">
              <w:rPr>
                <w:rFonts w:ascii="Arial" w:eastAsia="Calibri" w:hAnsi="Arial" w:cs="Arial"/>
                <w:u w:val="single"/>
              </w:rPr>
              <w:t xml:space="preserve">, bendras plotas </w:t>
            </w:r>
            <w:r w:rsidRPr="005A27D1">
              <w:rPr>
                <w:rFonts w:ascii="Arial" w:eastAsia="Calibri" w:hAnsi="Arial" w:cs="Arial"/>
                <w:u w:val="single"/>
              </w:rPr>
              <w:t>426,05</w:t>
            </w:r>
            <w:r w:rsidR="00D04117" w:rsidRPr="005A27D1">
              <w:rPr>
                <w:rFonts w:ascii="Arial" w:eastAsia="Calibri" w:hAnsi="Arial" w:cs="Arial"/>
                <w:u w:val="single"/>
              </w:rPr>
              <w:t xml:space="preserve"> kv. m, </w:t>
            </w:r>
            <w:r w:rsidRPr="005A27D1">
              <w:rPr>
                <w:rFonts w:ascii="Arial" w:eastAsia="Calibri" w:hAnsi="Arial" w:cs="Arial"/>
                <w:u w:val="single"/>
              </w:rPr>
              <w:t xml:space="preserve">patalpos žymimos 1-1, nuo 1-3 iki 1-11, nuo 2-1 iki 2-7, </w:t>
            </w:r>
            <w:r w:rsidRPr="005A27D1">
              <w:rPr>
                <w:rFonts w:ascii="Arial" w:hAnsi="Arial" w:cs="Arial"/>
                <w:u w:val="single"/>
              </w:rPr>
              <w:t xml:space="preserve">Mikužių g. 31, Mikužių k., </w:t>
            </w:r>
            <w:r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r w:rsidR="0077064C" w:rsidRPr="005A27D1">
              <w:rPr>
                <w:rFonts w:ascii="Arial" w:eastAsia="Calibri" w:hAnsi="Arial" w:cs="Arial"/>
                <w:u w:val="single"/>
              </w:rPr>
              <w:t xml:space="preserve">Pastato, kuriame yra patalpa </w:t>
            </w:r>
            <w:r w:rsidR="00695EC4" w:rsidRPr="005A27D1">
              <w:rPr>
                <w:rFonts w:ascii="Arial" w:eastAsia="Calibri" w:hAnsi="Arial" w:cs="Arial"/>
                <w:u w:val="single"/>
              </w:rPr>
              <w:t xml:space="preserve">unikalus numeris </w:t>
            </w:r>
            <w:r w:rsidRPr="005A27D1">
              <w:rPr>
                <w:rFonts w:ascii="Arial" w:hAnsi="Arial" w:cs="Arial"/>
                <w:color w:val="000000"/>
                <w:u w:val="single"/>
              </w:rPr>
              <w:t>5595-9004-9015</w:t>
            </w:r>
            <w:r w:rsidR="00695EC4" w:rsidRPr="005A27D1">
              <w:rPr>
                <w:rFonts w:ascii="Arial" w:eastAsia="Calibri" w:hAnsi="Arial" w:cs="Arial"/>
                <w:u w:val="single"/>
              </w:rPr>
              <w:t xml:space="preserve"> žymėjimas plane 1</w:t>
            </w:r>
            <w:r w:rsidRPr="005A27D1">
              <w:rPr>
                <w:rFonts w:ascii="Arial" w:eastAsia="Calibri" w:hAnsi="Arial" w:cs="Arial"/>
                <w:u w:val="single"/>
              </w:rPr>
              <w:t>C2</w:t>
            </w:r>
            <w:r w:rsidR="00695EC4" w:rsidRPr="005A27D1">
              <w:rPr>
                <w:rFonts w:ascii="Arial" w:eastAsia="Calibri" w:hAnsi="Arial" w:cs="Arial"/>
                <w:u w:val="single"/>
              </w:rPr>
              <w:t>p.</w:t>
            </w:r>
            <w:r w:rsidR="00476E92" w:rsidRPr="005A27D1">
              <w:rPr>
                <w:rFonts w:ascii="Arial" w:eastAsia="Calibri" w:hAnsi="Arial" w:cs="Arial"/>
                <w:u w:val="single"/>
              </w:rPr>
              <w:t xml:space="preserve"> </w:t>
            </w:r>
          </w:p>
          <w:p w14:paraId="441EFAD0" w14:textId="77777777" w:rsidR="00476E92" w:rsidRPr="005A27D1" w:rsidRDefault="00476E92" w:rsidP="005A27D1">
            <w:pPr>
              <w:spacing w:line="276" w:lineRule="auto"/>
              <w:jc w:val="both"/>
              <w:rPr>
                <w:rFonts w:ascii="Arial" w:eastAsia="Calibri" w:hAnsi="Arial" w:cs="Arial"/>
              </w:rPr>
            </w:pPr>
          </w:p>
        </w:tc>
      </w:tr>
      <w:tr w:rsidR="00D04117" w:rsidRPr="005A27D1" w14:paraId="7C4E49C9" w14:textId="77777777" w:rsidTr="00E22EFD">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305"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47"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55"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AC3877" w:rsidRPr="005A27D1" w14:paraId="4831F867" w14:textId="77777777" w:rsidTr="00E22EFD">
        <w:trPr>
          <w:trHeight w:val="603"/>
        </w:trPr>
        <w:tc>
          <w:tcPr>
            <w:tcW w:w="1809" w:type="dxa"/>
          </w:tcPr>
          <w:p w14:paraId="014FA4D1" w14:textId="3B123F90" w:rsidR="00AC3877" w:rsidRPr="005A27D1" w:rsidRDefault="008956D4" w:rsidP="00AC3877">
            <w:pPr>
              <w:tabs>
                <w:tab w:val="left" w:pos="0"/>
              </w:tabs>
              <w:spacing w:line="276" w:lineRule="auto"/>
              <w:jc w:val="center"/>
              <w:rPr>
                <w:rFonts w:ascii="Arial" w:hAnsi="Arial" w:cs="Arial"/>
                <w:b/>
              </w:rPr>
            </w:pPr>
            <w:r>
              <w:rPr>
                <w:rFonts w:ascii="Arial" w:hAnsi="Arial" w:cs="Arial"/>
                <w:b/>
              </w:rPr>
              <w:t>19</w:t>
            </w:r>
            <w:r w:rsidR="00AC3877">
              <w:rPr>
                <w:rFonts w:ascii="Arial" w:hAnsi="Arial" w:cs="Arial"/>
                <w:b/>
              </w:rPr>
              <w:t> </w:t>
            </w:r>
            <w:r w:rsidR="00DD0250">
              <w:rPr>
                <w:rFonts w:ascii="Arial" w:hAnsi="Arial" w:cs="Arial"/>
                <w:b/>
              </w:rPr>
              <w:t>049</w:t>
            </w:r>
          </w:p>
          <w:p w14:paraId="3A5A4B9D" w14:textId="77777777" w:rsidR="00AC3877" w:rsidRPr="005A27D1" w:rsidRDefault="00AC3877" w:rsidP="00AC3877">
            <w:pPr>
              <w:tabs>
                <w:tab w:val="left" w:pos="0"/>
              </w:tabs>
              <w:spacing w:line="276" w:lineRule="auto"/>
              <w:jc w:val="center"/>
              <w:rPr>
                <w:rFonts w:ascii="Arial" w:hAnsi="Arial" w:cs="Arial"/>
                <w:b/>
              </w:rPr>
            </w:pPr>
          </w:p>
          <w:p w14:paraId="35139576" w14:textId="77777777" w:rsidR="00AC3877" w:rsidRPr="005A27D1" w:rsidRDefault="00AC3877" w:rsidP="00AC3877">
            <w:pPr>
              <w:tabs>
                <w:tab w:val="left" w:pos="0"/>
              </w:tabs>
              <w:spacing w:line="276" w:lineRule="auto"/>
              <w:rPr>
                <w:rFonts w:ascii="Arial" w:hAnsi="Arial" w:cs="Arial"/>
                <w:b/>
              </w:rPr>
            </w:pPr>
          </w:p>
        </w:tc>
        <w:tc>
          <w:tcPr>
            <w:tcW w:w="1418" w:type="dxa"/>
          </w:tcPr>
          <w:p w14:paraId="74FC8278" w14:textId="0B874A04" w:rsidR="00AC3877" w:rsidRPr="005A27D1" w:rsidRDefault="00DD0250" w:rsidP="00AC3877">
            <w:pPr>
              <w:tabs>
                <w:tab w:val="left" w:pos="0"/>
              </w:tabs>
              <w:spacing w:line="276" w:lineRule="auto"/>
              <w:jc w:val="center"/>
              <w:rPr>
                <w:rFonts w:ascii="Arial" w:hAnsi="Arial" w:cs="Arial"/>
                <w:b/>
              </w:rPr>
            </w:pPr>
            <w:r>
              <w:rPr>
                <w:rFonts w:ascii="Arial" w:hAnsi="Arial" w:cs="Arial"/>
                <w:b/>
              </w:rPr>
              <w:t>19</w:t>
            </w:r>
            <w:r w:rsidR="00AC3877">
              <w:rPr>
                <w:rFonts w:ascii="Arial" w:hAnsi="Arial" w:cs="Arial"/>
                <w:b/>
              </w:rPr>
              <w:t> </w:t>
            </w:r>
            <w:r>
              <w:rPr>
                <w:rFonts w:ascii="Arial" w:hAnsi="Arial" w:cs="Arial"/>
                <w:b/>
              </w:rPr>
              <w:t>049</w:t>
            </w:r>
          </w:p>
          <w:p w14:paraId="4729F4F2" w14:textId="284B8A11" w:rsidR="00AC3877" w:rsidRPr="005A27D1" w:rsidRDefault="00AC3877" w:rsidP="00AC3877">
            <w:pPr>
              <w:spacing w:line="276" w:lineRule="auto"/>
              <w:ind w:left="-108"/>
              <w:jc w:val="center"/>
              <w:rPr>
                <w:rFonts w:ascii="Arial" w:hAnsi="Arial" w:cs="Arial"/>
              </w:rPr>
            </w:pPr>
          </w:p>
        </w:tc>
        <w:tc>
          <w:tcPr>
            <w:tcW w:w="1559" w:type="dxa"/>
          </w:tcPr>
          <w:p w14:paraId="2FA6CECB" w14:textId="77777777" w:rsidR="00AC3877" w:rsidRPr="005A27D1" w:rsidRDefault="00AC3877" w:rsidP="00AC3877">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AC3877" w:rsidRPr="005A27D1" w:rsidRDefault="00AC3877" w:rsidP="00AC3877">
            <w:pPr>
              <w:tabs>
                <w:tab w:val="left" w:pos="0"/>
              </w:tabs>
              <w:suppressAutoHyphens/>
              <w:spacing w:line="276" w:lineRule="auto"/>
              <w:jc w:val="center"/>
              <w:rPr>
                <w:rFonts w:ascii="Arial" w:hAnsi="Arial" w:cs="Arial"/>
                <w:b/>
              </w:rPr>
            </w:pPr>
            <w:r w:rsidRPr="005A27D1">
              <w:rPr>
                <w:rFonts w:ascii="Arial" w:hAnsi="Arial" w:cs="Arial"/>
                <w:b/>
              </w:rPr>
              <w:t>-</w:t>
            </w:r>
          </w:p>
        </w:tc>
        <w:tc>
          <w:tcPr>
            <w:tcW w:w="1305" w:type="dxa"/>
          </w:tcPr>
          <w:p w14:paraId="24A92363" w14:textId="77777777" w:rsidR="00AC3877" w:rsidRPr="005A27D1" w:rsidRDefault="00AC3877" w:rsidP="00AC3877">
            <w:pPr>
              <w:spacing w:line="276" w:lineRule="auto"/>
              <w:jc w:val="center"/>
              <w:rPr>
                <w:rFonts w:ascii="Arial" w:hAnsi="Arial" w:cs="Arial"/>
                <w:b/>
              </w:rPr>
            </w:pPr>
            <w:r w:rsidRPr="005A27D1">
              <w:rPr>
                <w:rFonts w:ascii="Arial" w:hAnsi="Arial" w:cs="Arial"/>
                <w:b/>
              </w:rPr>
              <w:t>-</w:t>
            </w:r>
          </w:p>
        </w:tc>
        <w:tc>
          <w:tcPr>
            <w:tcW w:w="1247" w:type="dxa"/>
          </w:tcPr>
          <w:p w14:paraId="07BF4FA8" w14:textId="77777777" w:rsidR="00AC3877" w:rsidRPr="005A27D1" w:rsidRDefault="00AC3877" w:rsidP="00AC3877">
            <w:pPr>
              <w:spacing w:line="276" w:lineRule="auto"/>
              <w:jc w:val="center"/>
              <w:rPr>
                <w:rFonts w:ascii="Arial" w:hAnsi="Arial" w:cs="Arial"/>
                <w:b/>
              </w:rPr>
            </w:pPr>
            <w:r w:rsidRPr="005A27D1">
              <w:rPr>
                <w:rFonts w:ascii="Arial" w:hAnsi="Arial" w:cs="Arial"/>
                <w:b/>
              </w:rPr>
              <w:t>100</w:t>
            </w:r>
          </w:p>
          <w:p w14:paraId="515F8678" w14:textId="77777777" w:rsidR="00AC3877" w:rsidRPr="005A27D1" w:rsidRDefault="00AC3877" w:rsidP="00AC3877">
            <w:pPr>
              <w:spacing w:line="276" w:lineRule="auto"/>
              <w:jc w:val="center"/>
              <w:rPr>
                <w:rFonts w:ascii="Arial" w:hAnsi="Arial" w:cs="Arial"/>
              </w:rPr>
            </w:pPr>
          </w:p>
        </w:tc>
        <w:tc>
          <w:tcPr>
            <w:tcW w:w="1275" w:type="dxa"/>
          </w:tcPr>
          <w:p w14:paraId="58B68A66" w14:textId="77777777" w:rsidR="00AC3877" w:rsidRPr="005A27D1" w:rsidRDefault="00AC3877" w:rsidP="00AC3877">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18B646F6" w:rsidR="00AC3877" w:rsidRPr="005A27D1" w:rsidRDefault="00DD0250" w:rsidP="00AC3877">
            <w:pPr>
              <w:spacing w:line="276" w:lineRule="auto"/>
              <w:jc w:val="center"/>
              <w:rPr>
                <w:rFonts w:ascii="Arial" w:hAnsi="Arial" w:cs="Arial"/>
                <w:b/>
              </w:rPr>
            </w:pPr>
            <w:r>
              <w:rPr>
                <w:rFonts w:ascii="Arial" w:hAnsi="Arial" w:cs="Arial"/>
                <w:b/>
              </w:rPr>
              <w:t>1</w:t>
            </w:r>
            <w:r w:rsidR="00AC3877" w:rsidRPr="005A27D1">
              <w:rPr>
                <w:rFonts w:ascii="Arial" w:hAnsi="Arial" w:cs="Arial"/>
                <w:b/>
              </w:rPr>
              <w:t xml:space="preserve"> </w:t>
            </w:r>
            <w:r>
              <w:rPr>
                <w:rFonts w:ascii="Arial" w:hAnsi="Arial" w:cs="Arial"/>
                <w:b/>
              </w:rPr>
              <w:t>904</w:t>
            </w:r>
          </w:p>
          <w:p w14:paraId="069029DD" w14:textId="77777777" w:rsidR="00AC3877" w:rsidRPr="005A27D1" w:rsidRDefault="00AC3877" w:rsidP="00AC3877">
            <w:pPr>
              <w:spacing w:line="276" w:lineRule="auto"/>
              <w:ind w:left="-107"/>
              <w:jc w:val="center"/>
              <w:rPr>
                <w:rFonts w:ascii="Arial" w:hAnsi="Arial" w:cs="Arial"/>
              </w:rPr>
            </w:pPr>
          </w:p>
        </w:tc>
        <w:tc>
          <w:tcPr>
            <w:tcW w:w="1985" w:type="dxa"/>
          </w:tcPr>
          <w:p w14:paraId="3779DD05" w14:textId="270E42FB" w:rsidR="004B594D" w:rsidRPr="00B4513B" w:rsidRDefault="004B594D" w:rsidP="004B594D">
            <w:pPr>
              <w:spacing w:line="276" w:lineRule="auto"/>
              <w:jc w:val="center"/>
              <w:rPr>
                <w:rFonts w:ascii="Arial" w:hAnsi="Arial" w:cs="Arial"/>
              </w:rPr>
            </w:pPr>
            <w:r w:rsidRPr="00B4513B">
              <w:rPr>
                <w:rFonts w:ascii="Arial" w:hAnsi="Arial" w:cs="Arial"/>
              </w:rPr>
              <w:t>Nuo 202</w:t>
            </w:r>
            <w:r w:rsidR="0068708A">
              <w:rPr>
                <w:rFonts w:ascii="Arial" w:hAnsi="Arial" w:cs="Arial"/>
              </w:rPr>
              <w:t>6</w:t>
            </w:r>
            <w:r w:rsidRPr="00B4513B">
              <w:rPr>
                <w:rFonts w:ascii="Arial" w:hAnsi="Arial" w:cs="Arial"/>
              </w:rPr>
              <w:t>-</w:t>
            </w:r>
            <w:r w:rsidR="0068708A">
              <w:rPr>
                <w:rFonts w:ascii="Arial" w:hAnsi="Arial" w:cs="Arial"/>
              </w:rPr>
              <w:t>06</w:t>
            </w:r>
            <w:r w:rsidRPr="00B4513B">
              <w:rPr>
                <w:rFonts w:ascii="Arial" w:hAnsi="Arial" w:cs="Arial"/>
              </w:rPr>
              <w:t>-</w:t>
            </w:r>
            <w:r w:rsidR="0068708A">
              <w:rPr>
                <w:rFonts w:ascii="Arial" w:hAnsi="Arial" w:cs="Arial"/>
              </w:rPr>
              <w:t>01</w:t>
            </w:r>
            <w:r w:rsidRPr="00B4513B">
              <w:rPr>
                <w:rFonts w:ascii="Arial" w:hAnsi="Arial" w:cs="Arial"/>
                <w:color w:val="FF0000"/>
              </w:rPr>
              <w:t xml:space="preserve"> </w:t>
            </w:r>
            <w:r w:rsidRPr="00B4513B">
              <w:rPr>
                <w:rFonts w:ascii="Arial" w:hAnsi="Arial" w:cs="Arial"/>
              </w:rPr>
              <w:t xml:space="preserve">00:00:00 val. </w:t>
            </w:r>
          </w:p>
          <w:p w14:paraId="5920CAFA" w14:textId="0EA84CBC" w:rsidR="004B594D" w:rsidRPr="00B4513B" w:rsidRDefault="004B594D" w:rsidP="004B594D">
            <w:pPr>
              <w:spacing w:line="276" w:lineRule="auto"/>
              <w:jc w:val="center"/>
              <w:rPr>
                <w:rFonts w:ascii="Arial" w:hAnsi="Arial" w:cs="Arial"/>
              </w:rPr>
            </w:pPr>
            <w:r w:rsidRPr="00B4513B">
              <w:rPr>
                <w:rFonts w:ascii="Arial" w:hAnsi="Arial" w:cs="Arial"/>
              </w:rPr>
              <w:t>iki 202</w:t>
            </w:r>
            <w:r w:rsidR="00DE4B62">
              <w:rPr>
                <w:rFonts w:ascii="Arial" w:hAnsi="Arial" w:cs="Arial"/>
              </w:rPr>
              <w:t>6</w:t>
            </w:r>
            <w:r w:rsidRPr="00B4513B">
              <w:rPr>
                <w:rFonts w:ascii="Arial" w:hAnsi="Arial" w:cs="Arial"/>
              </w:rPr>
              <w:t>-</w:t>
            </w:r>
            <w:r w:rsidR="00DE4B62">
              <w:rPr>
                <w:rFonts w:ascii="Arial" w:hAnsi="Arial" w:cs="Arial"/>
              </w:rPr>
              <w:t>06</w:t>
            </w:r>
            <w:r w:rsidRPr="00B4513B">
              <w:rPr>
                <w:rFonts w:ascii="Arial" w:hAnsi="Arial" w:cs="Arial"/>
              </w:rPr>
              <w:t>-</w:t>
            </w:r>
            <w:r w:rsidR="00DE4B62">
              <w:rPr>
                <w:rFonts w:ascii="Arial" w:hAnsi="Arial" w:cs="Arial"/>
              </w:rPr>
              <w:t>04</w:t>
            </w:r>
          </w:p>
          <w:p w14:paraId="34FE48D9" w14:textId="5A17C192" w:rsidR="00AC3877" w:rsidRPr="005A27D1" w:rsidRDefault="004B594D" w:rsidP="004B594D">
            <w:pPr>
              <w:spacing w:line="276" w:lineRule="auto"/>
              <w:jc w:val="center"/>
              <w:rPr>
                <w:rFonts w:ascii="Arial" w:hAnsi="Arial" w:cs="Arial"/>
              </w:rPr>
            </w:pPr>
            <w:r w:rsidRPr="00B4513B">
              <w:rPr>
                <w:rFonts w:ascii="Arial" w:hAnsi="Arial" w:cs="Arial"/>
              </w:rPr>
              <w:t>23:59:59 val.</w:t>
            </w:r>
          </w:p>
        </w:tc>
        <w:tc>
          <w:tcPr>
            <w:tcW w:w="2155" w:type="dxa"/>
          </w:tcPr>
          <w:p w14:paraId="03535D16" w14:textId="31720742"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sidR="00DE4B62">
              <w:rPr>
                <w:rFonts w:ascii="Arial" w:hAnsi="Arial" w:cs="Arial"/>
              </w:rPr>
              <w:t>6</w:t>
            </w:r>
            <w:r w:rsidRPr="00B4513B">
              <w:rPr>
                <w:rFonts w:ascii="Arial" w:hAnsi="Arial" w:cs="Arial"/>
              </w:rPr>
              <w:t>-</w:t>
            </w:r>
            <w:r w:rsidR="00DE4B62">
              <w:rPr>
                <w:rFonts w:ascii="Arial" w:hAnsi="Arial" w:cs="Arial"/>
              </w:rPr>
              <w:t>06</w:t>
            </w:r>
            <w:r w:rsidRPr="00B4513B">
              <w:rPr>
                <w:rFonts w:ascii="Arial" w:hAnsi="Arial" w:cs="Arial"/>
              </w:rPr>
              <w:t>-</w:t>
            </w:r>
            <w:r w:rsidR="00E22EFD">
              <w:rPr>
                <w:rFonts w:ascii="Arial" w:hAnsi="Arial" w:cs="Arial"/>
              </w:rPr>
              <w:t>08</w:t>
            </w:r>
          </w:p>
          <w:p w14:paraId="3026D2CF" w14:textId="77777777"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5C72236B" w14:textId="77777777"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21C5B702" w14:textId="73B403F8"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sidR="00E22EFD">
              <w:rPr>
                <w:rFonts w:ascii="Arial" w:hAnsi="Arial" w:cs="Arial"/>
              </w:rPr>
              <w:t>06</w:t>
            </w:r>
            <w:r w:rsidRPr="00B4513B">
              <w:rPr>
                <w:rFonts w:ascii="Arial" w:hAnsi="Arial" w:cs="Arial"/>
              </w:rPr>
              <w:t>-</w:t>
            </w:r>
            <w:r w:rsidR="00E22EFD">
              <w:rPr>
                <w:rFonts w:ascii="Arial" w:hAnsi="Arial" w:cs="Arial"/>
              </w:rPr>
              <w:t>09</w:t>
            </w:r>
          </w:p>
          <w:p w14:paraId="3B911727" w14:textId="390A9A39" w:rsidR="00AC3877" w:rsidRPr="005A27D1"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E22EFD">
        <w:tc>
          <w:tcPr>
            <w:tcW w:w="15446" w:type="dxa"/>
            <w:gridSpan w:val="10"/>
          </w:tcPr>
          <w:p w14:paraId="40135AF7" w14:textId="58B24E9C"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FA0813" w:rsidRPr="005A27D1">
              <w:rPr>
                <w:rFonts w:ascii="Arial" w:hAnsi="Arial" w:cs="Arial"/>
              </w:rPr>
              <w:t>negyvenamųjų patalpų – mokyklos patalpų</w:t>
            </w:r>
            <w:r w:rsidRPr="005A27D1">
              <w:rPr>
                <w:rFonts w:ascii="Arial" w:hAnsi="Arial" w:cs="Arial"/>
              </w:rPr>
              <w:t xml:space="preserve">, unikalus Nr. </w:t>
            </w:r>
            <w:r w:rsidR="00FA0813" w:rsidRPr="005A27D1">
              <w:rPr>
                <w:rFonts w:ascii="Arial" w:hAnsi="Arial" w:cs="Arial"/>
              </w:rPr>
              <w:t>5595-9004-9015:0002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29B690DD" w14:textId="3E45A5B1" w:rsidR="004B594D" w:rsidRPr="008623AA" w:rsidRDefault="00F02166" w:rsidP="00E22EFD">
      <w:pPr>
        <w:spacing w:line="276" w:lineRule="auto"/>
        <w:jc w:val="center"/>
        <w:rPr>
          <w:rFonts w:ascii="Arial" w:hAnsi="Arial" w:cs="Arial"/>
        </w:rPr>
      </w:pPr>
      <w:r w:rsidRPr="005A27D1">
        <w:rPr>
          <w:rFonts w:ascii="Arial" w:hAnsi="Arial" w:cs="Arial"/>
          <w:color w:val="333333"/>
        </w:rPr>
        <w:t xml:space="preserve">               </w:t>
      </w:r>
      <w:r w:rsidR="00AC3877" w:rsidRPr="005A27D1">
        <w:rPr>
          <w:rFonts w:ascii="Arial" w:hAnsi="Arial" w:cs="Arial"/>
          <w:color w:val="333333"/>
        </w:rPr>
        <w:t xml:space="preserve">Aukciono dalyvių registracijos pradžia ir pabaiga (data ir laikas): </w:t>
      </w:r>
      <w:r w:rsidR="004B594D" w:rsidRPr="00B4513B">
        <w:rPr>
          <w:rFonts w:ascii="Arial" w:hAnsi="Arial" w:cs="Arial"/>
        </w:rPr>
        <w:t xml:space="preserve">Nuo </w:t>
      </w:r>
      <w:r w:rsidR="00E22EFD" w:rsidRPr="00B4513B">
        <w:rPr>
          <w:rFonts w:ascii="Arial" w:hAnsi="Arial" w:cs="Arial"/>
        </w:rPr>
        <w:t>202</w:t>
      </w:r>
      <w:r w:rsidR="00E22EFD">
        <w:rPr>
          <w:rFonts w:ascii="Arial" w:hAnsi="Arial" w:cs="Arial"/>
        </w:rPr>
        <w:t>6</w:t>
      </w:r>
      <w:r w:rsidR="00E22EFD" w:rsidRPr="00B4513B">
        <w:rPr>
          <w:rFonts w:ascii="Arial" w:hAnsi="Arial" w:cs="Arial"/>
        </w:rPr>
        <w:t>-</w:t>
      </w:r>
      <w:r w:rsidR="00E22EFD">
        <w:rPr>
          <w:rFonts w:ascii="Arial" w:hAnsi="Arial" w:cs="Arial"/>
        </w:rPr>
        <w:t>06</w:t>
      </w:r>
      <w:r w:rsidR="00E22EFD" w:rsidRPr="00B4513B">
        <w:rPr>
          <w:rFonts w:ascii="Arial" w:hAnsi="Arial" w:cs="Arial"/>
        </w:rPr>
        <w:t>-</w:t>
      </w:r>
      <w:r w:rsidR="00E22EFD">
        <w:rPr>
          <w:rFonts w:ascii="Arial" w:hAnsi="Arial" w:cs="Arial"/>
        </w:rPr>
        <w:t>01</w:t>
      </w:r>
      <w:r w:rsidR="00E22EFD" w:rsidRPr="00B4513B">
        <w:rPr>
          <w:rFonts w:ascii="Arial" w:hAnsi="Arial" w:cs="Arial"/>
          <w:color w:val="FF0000"/>
        </w:rPr>
        <w:t xml:space="preserve"> </w:t>
      </w:r>
      <w:r w:rsidR="00E22EFD" w:rsidRPr="00B4513B">
        <w:rPr>
          <w:rFonts w:ascii="Arial" w:hAnsi="Arial" w:cs="Arial"/>
        </w:rPr>
        <w:t>00:00:00 val. iki 202</w:t>
      </w:r>
      <w:r w:rsidR="00E22EFD">
        <w:rPr>
          <w:rFonts w:ascii="Arial" w:hAnsi="Arial" w:cs="Arial"/>
        </w:rPr>
        <w:t>6</w:t>
      </w:r>
      <w:r w:rsidR="00E22EFD" w:rsidRPr="00B4513B">
        <w:rPr>
          <w:rFonts w:ascii="Arial" w:hAnsi="Arial" w:cs="Arial"/>
        </w:rPr>
        <w:t>-</w:t>
      </w:r>
      <w:r w:rsidR="00E22EFD">
        <w:rPr>
          <w:rFonts w:ascii="Arial" w:hAnsi="Arial" w:cs="Arial"/>
        </w:rPr>
        <w:t>06</w:t>
      </w:r>
      <w:r w:rsidR="00E22EFD" w:rsidRPr="00B4513B">
        <w:rPr>
          <w:rFonts w:ascii="Arial" w:hAnsi="Arial" w:cs="Arial"/>
        </w:rPr>
        <w:t>-</w:t>
      </w:r>
      <w:r w:rsidR="00E22EFD">
        <w:rPr>
          <w:rFonts w:ascii="Arial" w:hAnsi="Arial" w:cs="Arial"/>
        </w:rPr>
        <w:t xml:space="preserve">04 </w:t>
      </w:r>
      <w:r w:rsidR="00E22EFD" w:rsidRPr="00B4513B">
        <w:rPr>
          <w:rFonts w:ascii="Arial" w:hAnsi="Arial" w:cs="Arial"/>
        </w:rPr>
        <w:t xml:space="preserve">23:59:59 </w:t>
      </w:r>
      <w:r w:rsidR="004B594D" w:rsidRPr="00B4513B">
        <w:rPr>
          <w:rFonts w:ascii="Arial" w:hAnsi="Arial" w:cs="Arial"/>
        </w:rPr>
        <w:t>val.</w:t>
      </w:r>
    </w:p>
    <w:p w14:paraId="5BE045A6" w14:textId="77777777" w:rsidR="004B594D" w:rsidRPr="00B4513B" w:rsidRDefault="004B594D" w:rsidP="004B594D">
      <w:pPr>
        <w:spacing w:line="276" w:lineRule="auto"/>
        <w:ind w:firstLine="851"/>
        <w:rPr>
          <w:rFonts w:ascii="Arial" w:hAnsi="Arial" w:cs="Arial"/>
          <w:color w:val="000000"/>
        </w:rPr>
      </w:pPr>
      <w:r w:rsidRPr="00B4513B">
        <w:rPr>
          <w:rFonts w:ascii="Arial" w:hAnsi="Arial" w:cs="Arial"/>
        </w:rPr>
        <w:lastRenderedPageBreak/>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5DCE991" w14:textId="66AFD927" w:rsidR="004B594D" w:rsidRPr="00B4513B" w:rsidRDefault="004B594D" w:rsidP="004B594D">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sidR="00E22EFD">
        <w:rPr>
          <w:rFonts w:ascii="Arial" w:hAnsi="Arial" w:cs="Arial"/>
        </w:rPr>
        <w:t>6</w:t>
      </w:r>
      <w:r w:rsidRPr="00B4513B">
        <w:rPr>
          <w:rFonts w:ascii="Arial" w:hAnsi="Arial" w:cs="Arial"/>
        </w:rPr>
        <w:t>-</w:t>
      </w:r>
      <w:r w:rsidR="00E22EFD">
        <w:rPr>
          <w:rFonts w:ascii="Arial" w:hAnsi="Arial" w:cs="Arial"/>
        </w:rPr>
        <w:t>06</w:t>
      </w:r>
      <w:r w:rsidRPr="00B4513B">
        <w:rPr>
          <w:rFonts w:ascii="Arial" w:hAnsi="Arial" w:cs="Arial"/>
        </w:rPr>
        <w:t>-</w:t>
      </w:r>
      <w:r w:rsidR="00BE7492">
        <w:rPr>
          <w:rFonts w:ascii="Arial" w:hAnsi="Arial" w:cs="Arial"/>
        </w:rPr>
        <w:t>08</w:t>
      </w:r>
      <w:r w:rsidRPr="00B4513B">
        <w:rPr>
          <w:rFonts w:ascii="Arial" w:hAnsi="Arial" w:cs="Arial"/>
        </w:rPr>
        <w:t>,  9:00 val. pabaiga 202</w:t>
      </w:r>
      <w:r w:rsidR="00BE7492">
        <w:rPr>
          <w:rFonts w:ascii="Arial" w:hAnsi="Arial" w:cs="Arial"/>
        </w:rPr>
        <w:t>6</w:t>
      </w:r>
      <w:r w:rsidRPr="00B4513B">
        <w:rPr>
          <w:rFonts w:ascii="Arial" w:hAnsi="Arial" w:cs="Arial"/>
        </w:rPr>
        <w:t>-</w:t>
      </w:r>
      <w:r w:rsidR="00BE7492">
        <w:rPr>
          <w:rFonts w:ascii="Arial" w:hAnsi="Arial" w:cs="Arial"/>
        </w:rPr>
        <w:t>06</w:t>
      </w:r>
      <w:r w:rsidRPr="00B4513B">
        <w:rPr>
          <w:rFonts w:ascii="Arial" w:hAnsi="Arial" w:cs="Arial"/>
        </w:rPr>
        <w:t>-</w:t>
      </w:r>
      <w:r w:rsidR="00BE7492">
        <w:rPr>
          <w:rFonts w:ascii="Arial" w:hAnsi="Arial" w:cs="Arial"/>
        </w:rPr>
        <w:t>09</w:t>
      </w:r>
      <w:r w:rsidRPr="00B4513B">
        <w:rPr>
          <w:rFonts w:ascii="Arial" w:hAnsi="Arial" w:cs="Arial"/>
        </w:rPr>
        <w:t xml:space="preserve"> 13:59 val.</w:t>
      </w:r>
    </w:p>
    <w:p w14:paraId="068AE9F9" w14:textId="4400E0A4" w:rsidR="00F02166" w:rsidRPr="005A27D1" w:rsidRDefault="00DC1758" w:rsidP="004B594D">
      <w:pPr>
        <w:spacing w:line="276" w:lineRule="auto"/>
        <w:jc w:val="center"/>
        <w:rPr>
          <w:rFonts w:ascii="Arial" w:hAnsi="Arial" w:cs="Arial"/>
          <w:color w:val="333333"/>
        </w:rPr>
      </w:pPr>
      <w:r w:rsidRPr="005A27D1">
        <w:rPr>
          <w:rFonts w:ascii="Arial" w:hAnsi="Arial" w:cs="Arial"/>
        </w:rPr>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91574B">
        <w:rPr>
          <w:rFonts w:ascii="Arial" w:hAnsi="Arial" w:cs="Arial"/>
        </w:rPr>
        <w:t xml:space="preserve"> </w:t>
      </w:r>
      <w:r w:rsidR="00F02166" w:rsidRPr="005A27D1">
        <w:rPr>
          <w:rFonts w:ascii="Arial" w:hAnsi="Arial" w:cs="Arial"/>
        </w:rPr>
        <w:t xml:space="preserve">(patvirtintu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6CE9633B" w14:textId="77777777" w:rsidR="00293C17" w:rsidRPr="005A27D1" w:rsidRDefault="00293C17" w:rsidP="00293C17">
      <w:pPr>
        <w:shd w:val="clear" w:color="auto" w:fill="FFFFFF"/>
        <w:spacing w:line="276" w:lineRule="auto"/>
        <w:ind w:firstLine="900"/>
        <w:jc w:val="both"/>
        <w:textAlignment w:val="top"/>
        <w:rPr>
          <w:rFonts w:ascii="Arial" w:hAnsi="Arial" w:cs="Arial"/>
        </w:rPr>
      </w:pPr>
      <w:r w:rsidRPr="005A27D1">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5A27D1">
        <w:rPr>
          <w:rFonts w:ascii="Arial" w:hAnsi="Arial" w:cs="Arial"/>
        </w:rPr>
        <w:t xml:space="preserve"> Aidą </w:t>
      </w:r>
      <w:proofErr w:type="spellStart"/>
      <w:r w:rsidRPr="005A27D1">
        <w:rPr>
          <w:rFonts w:ascii="Arial" w:hAnsi="Arial" w:cs="Arial"/>
        </w:rPr>
        <w:t>Indzelę</w:t>
      </w:r>
      <w:proofErr w:type="spellEnd"/>
      <w:r w:rsidRPr="005A27D1">
        <w:rPr>
          <w:rFonts w:ascii="Arial" w:hAnsi="Arial" w:cs="Arial"/>
        </w:rPr>
        <w:t xml:space="preserve">,  tel. </w:t>
      </w:r>
      <w:r>
        <w:rPr>
          <w:rFonts w:ascii="Arial" w:hAnsi="Arial" w:cs="Arial"/>
        </w:rPr>
        <w:t>+370</w:t>
      </w:r>
      <w:r w:rsidRPr="005A27D1">
        <w:rPr>
          <w:rFonts w:ascii="Arial" w:hAnsi="Arial" w:cs="Arial"/>
        </w:rPr>
        <w:t xml:space="preserve"> 694 35296; el. paštas </w:t>
      </w:r>
      <w:hyperlink r:id="rId12" w:history="1">
        <w:r w:rsidRPr="005A27D1">
          <w:rPr>
            <w:rStyle w:val="Hipersaitas"/>
            <w:rFonts w:ascii="Arial" w:hAnsi="Arial" w:cs="Arial"/>
            <w:color w:val="auto"/>
          </w:rPr>
          <w:t>aida.indzele@klaipedos­r.lt</w:t>
        </w:r>
      </w:hyperlink>
      <w:r w:rsidRPr="005A27D1">
        <w:rPr>
          <w:rFonts w:ascii="Arial" w:hAnsi="Arial" w:cs="Arial"/>
        </w:rPr>
        <w:t xml:space="preserve">.  </w:t>
      </w:r>
    </w:p>
    <w:p w14:paraId="5E7641DE" w14:textId="4E3CE76E" w:rsidR="00AC3877" w:rsidRPr="005A27D1" w:rsidRDefault="00AC3877" w:rsidP="00AC3877">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004B594D" w:rsidRPr="00B4513B">
        <w:rPr>
          <w:rFonts w:ascii="Arial" w:hAnsi="Arial" w:cs="Arial"/>
        </w:rPr>
        <w:t>nuo 202</w:t>
      </w:r>
      <w:r w:rsidR="0091574B">
        <w:rPr>
          <w:rFonts w:ascii="Arial" w:hAnsi="Arial" w:cs="Arial"/>
        </w:rPr>
        <w:t>6</w:t>
      </w:r>
      <w:r w:rsidR="004B594D" w:rsidRPr="00B4513B">
        <w:rPr>
          <w:rFonts w:ascii="Arial" w:hAnsi="Arial" w:cs="Arial"/>
        </w:rPr>
        <w:t>-</w:t>
      </w:r>
      <w:r w:rsidR="0091574B">
        <w:rPr>
          <w:rFonts w:ascii="Arial" w:hAnsi="Arial" w:cs="Arial"/>
        </w:rPr>
        <w:t>05</w:t>
      </w:r>
      <w:r w:rsidR="004B594D" w:rsidRPr="00B4513B">
        <w:rPr>
          <w:rFonts w:ascii="Arial" w:hAnsi="Arial" w:cs="Arial"/>
        </w:rPr>
        <w:t>-</w:t>
      </w:r>
      <w:r w:rsidR="0091574B">
        <w:rPr>
          <w:rFonts w:ascii="Arial" w:hAnsi="Arial" w:cs="Arial"/>
        </w:rPr>
        <w:t>04</w:t>
      </w:r>
      <w:r w:rsidR="004B594D" w:rsidRPr="00B4513B">
        <w:rPr>
          <w:rFonts w:ascii="Arial" w:hAnsi="Arial" w:cs="Arial"/>
        </w:rPr>
        <w:t xml:space="preserve"> 9.00 val., iki 202</w:t>
      </w:r>
      <w:r w:rsidR="0091574B">
        <w:rPr>
          <w:rFonts w:ascii="Arial" w:hAnsi="Arial" w:cs="Arial"/>
        </w:rPr>
        <w:t>6</w:t>
      </w:r>
      <w:r w:rsidR="004B594D" w:rsidRPr="00B4513B">
        <w:rPr>
          <w:rFonts w:ascii="Arial" w:hAnsi="Arial" w:cs="Arial"/>
        </w:rPr>
        <w:t>-</w:t>
      </w:r>
      <w:r w:rsidR="0091574B">
        <w:rPr>
          <w:rFonts w:ascii="Arial" w:hAnsi="Arial" w:cs="Arial"/>
        </w:rPr>
        <w:t>05</w:t>
      </w:r>
      <w:r w:rsidR="004B594D">
        <w:rPr>
          <w:rFonts w:ascii="Arial" w:hAnsi="Arial" w:cs="Arial"/>
        </w:rPr>
        <w:t>-</w:t>
      </w:r>
      <w:r w:rsidR="00CB1534">
        <w:rPr>
          <w:rFonts w:ascii="Arial" w:hAnsi="Arial" w:cs="Arial"/>
        </w:rPr>
        <w:t>29</w:t>
      </w:r>
      <w:r w:rsidR="004B594D"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6B3C" w14:textId="77777777" w:rsidR="00464990" w:rsidRDefault="00464990">
      <w:r>
        <w:separator/>
      </w:r>
    </w:p>
  </w:endnote>
  <w:endnote w:type="continuationSeparator" w:id="0">
    <w:p w14:paraId="5080346C" w14:textId="77777777" w:rsidR="00464990" w:rsidRDefault="0046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5432" w14:textId="77777777" w:rsidR="00464990" w:rsidRDefault="00464990">
      <w:r>
        <w:separator/>
      </w:r>
    </w:p>
  </w:footnote>
  <w:footnote w:type="continuationSeparator" w:id="0">
    <w:p w14:paraId="69AAFE03" w14:textId="77777777" w:rsidR="00464990" w:rsidRDefault="00464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2B"/>
    <w:rsid w:val="000F079E"/>
    <w:rsid w:val="000F1D74"/>
    <w:rsid w:val="000F1E3B"/>
    <w:rsid w:val="000F649C"/>
    <w:rsid w:val="00104942"/>
    <w:rsid w:val="0012132D"/>
    <w:rsid w:val="00121718"/>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26C3"/>
    <w:rsid w:val="002145F5"/>
    <w:rsid w:val="00214BF6"/>
    <w:rsid w:val="00224D8D"/>
    <w:rsid w:val="00227018"/>
    <w:rsid w:val="00227679"/>
    <w:rsid w:val="00232CAB"/>
    <w:rsid w:val="00240FD7"/>
    <w:rsid w:val="00241D09"/>
    <w:rsid w:val="00267209"/>
    <w:rsid w:val="002674AB"/>
    <w:rsid w:val="002676E0"/>
    <w:rsid w:val="002705AA"/>
    <w:rsid w:val="00276A4E"/>
    <w:rsid w:val="002811AD"/>
    <w:rsid w:val="0028169D"/>
    <w:rsid w:val="002916FE"/>
    <w:rsid w:val="00293C17"/>
    <w:rsid w:val="0029586B"/>
    <w:rsid w:val="00295D78"/>
    <w:rsid w:val="002A5EA3"/>
    <w:rsid w:val="002A6998"/>
    <w:rsid w:val="002A6AB0"/>
    <w:rsid w:val="002A6BD2"/>
    <w:rsid w:val="002C33AA"/>
    <w:rsid w:val="002D4C5F"/>
    <w:rsid w:val="002F0E6C"/>
    <w:rsid w:val="002F1B61"/>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60"/>
    <w:rsid w:val="004255DE"/>
    <w:rsid w:val="00432D5A"/>
    <w:rsid w:val="004348A4"/>
    <w:rsid w:val="00434C02"/>
    <w:rsid w:val="0044516A"/>
    <w:rsid w:val="00446E3E"/>
    <w:rsid w:val="00450A77"/>
    <w:rsid w:val="00453598"/>
    <w:rsid w:val="0046469A"/>
    <w:rsid w:val="00464990"/>
    <w:rsid w:val="00466C08"/>
    <w:rsid w:val="00473342"/>
    <w:rsid w:val="0047536F"/>
    <w:rsid w:val="00476E92"/>
    <w:rsid w:val="0047711F"/>
    <w:rsid w:val="00486BD2"/>
    <w:rsid w:val="00496E23"/>
    <w:rsid w:val="00497016"/>
    <w:rsid w:val="0049755E"/>
    <w:rsid w:val="004A5528"/>
    <w:rsid w:val="004A777B"/>
    <w:rsid w:val="004B3967"/>
    <w:rsid w:val="004B3E52"/>
    <w:rsid w:val="004B594D"/>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4125D"/>
    <w:rsid w:val="0055390D"/>
    <w:rsid w:val="00554597"/>
    <w:rsid w:val="00555A57"/>
    <w:rsid w:val="00556C16"/>
    <w:rsid w:val="005604BA"/>
    <w:rsid w:val="00560D9A"/>
    <w:rsid w:val="0056232D"/>
    <w:rsid w:val="00584069"/>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27F75"/>
    <w:rsid w:val="00651407"/>
    <w:rsid w:val="00667DD7"/>
    <w:rsid w:val="00670C32"/>
    <w:rsid w:val="0068116C"/>
    <w:rsid w:val="00684A8F"/>
    <w:rsid w:val="0068708A"/>
    <w:rsid w:val="006902AD"/>
    <w:rsid w:val="00691063"/>
    <w:rsid w:val="00695EC4"/>
    <w:rsid w:val="006A3D8A"/>
    <w:rsid w:val="006A5F83"/>
    <w:rsid w:val="006A78BB"/>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541FB"/>
    <w:rsid w:val="007625F7"/>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479AE"/>
    <w:rsid w:val="008600E2"/>
    <w:rsid w:val="00862338"/>
    <w:rsid w:val="008623AA"/>
    <w:rsid w:val="008956D4"/>
    <w:rsid w:val="008A20A9"/>
    <w:rsid w:val="008A7606"/>
    <w:rsid w:val="008A7B1E"/>
    <w:rsid w:val="008C1EBD"/>
    <w:rsid w:val="008C2206"/>
    <w:rsid w:val="008C4133"/>
    <w:rsid w:val="008D7F0C"/>
    <w:rsid w:val="008E28BB"/>
    <w:rsid w:val="008E30FB"/>
    <w:rsid w:val="008E66CC"/>
    <w:rsid w:val="009151C3"/>
    <w:rsid w:val="0091574B"/>
    <w:rsid w:val="00922C45"/>
    <w:rsid w:val="009578FF"/>
    <w:rsid w:val="0097298D"/>
    <w:rsid w:val="009772CE"/>
    <w:rsid w:val="009863A9"/>
    <w:rsid w:val="00992D05"/>
    <w:rsid w:val="009A440A"/>
    <w:rsid w:val="009A4D7A"/>
    <w:rsid w:val="009C0E43"/>
    <w:rsid w:val="009C2CD6"/>
    <w:rsid w:val="009C2F3D"/>
    <w:rsid w:val="009D3195"/>
    <w:rsid w:val="00A019B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C3877"/>
    <w:rsid w:val="00AD2422"/>
    <w:rsid w:val="00AE0211"/>
    <w:rsid w:val="00AF3088"/>
    <w:rsid w:val="00B10624"/>
    <w:rsid w:val="00B17342"/>
    <w:rsid w:val="00B1786F"/>
    <w:rsid w:val="00B33B09"/>
    <w:rsid w:val="00B37717"/>
    <w:rsid w:val="00B37D28"/>
    <w:rsid w:val="00B44DB0"/>
    <w:rsid w:val="00B473BD"/>
    <w:rsid w:val="00B519B9"/>
    <w:rsid w:val="00B671E3"/>
    <w:rsid w:val="00B81112"/>
    <w:rsid w:val="00B83BED"/>
    <w:rsid w:val="00B845FA"/>
    <w:rsid w:val="00B90F5C"/>
    <w:rsid w:val="00BA0591"/>
    <w:rsid w:val="00BA0716"/>
    <w:rsid w:val="00BA3C0A"/>
    <w:rsid w:val="00BD3360"/>
    <w:rsid w:val="00BE7492"/>
    <w:rsid w:val="00BE7B14"/>
    <w:rsid w:val="00BF6CB5"/>
    <w:rsid w:val="00C11EB3"/>
    <w:rsid w:val="00C13C60"/>
    <w:rsid w:val="00C25F8A"/>
    <w:rsid w:val="00C263DC"/>
    <w:rsid w:val="00C40798"/>
    <w:rsid w:val="00C50032"/>
    <w:rsid w:val="00C5077A"/>
    <w:rsid w:val="00C7050E"/>
    <w:rsid w:val="00C70AA3"/>
    <w:rsid w:val="00C832AE"/>
    <w:rsid w:val="00C916FA"/>
    <w:rsid w:val="00CB1534"/>
    <w:rsid w:val="00CB5DAD"/>
    <w:rsid w:val="00CC7DAA"/>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0250"/>
    <w:rsid w:val="00DD7ACD"/>
    <w:rsid w:val="00DE4B62"/>
    <w:rsid w:val="00DE63B3"/>
    <w:rsid w:val="00E0250A"/>
    <w:rsid w:val="00E025ED"/>
    <w:rsid w:val="00E051B6"/>
    <w:rsid w:val="00E06FA0"/>
    <w:rsid w:val="00E07F60"/>
    <w:rsid w:val="00E12FC1"/>
    <w:rsid w:val="00E13C38"/>
    <w:rsid w:val="00E2123B"/>
    <w:rsid w:val="00E22EFD"/>
    <w:rsid w:val="00E33AD7"/>
    <w:rsid w:val="00E33DA0"/>
    <w:rsid w:val="00E56417"/>
    <w:rsid w:val="00E81FDC"/>
    <w:rsid w:val="00E97EB7"/>
    <w:rsid w:val="00EB3C73"/>
    <w:rsid w:val="00EB4A48"/>
    <w:rsid w:val="00ED2FC2"/>
    <w:rsid w:val="00EE0473"/>
    <w:rsid w:val="00EF47AE"/>
    <w:rsid w:val="00F02166"/>
    <w:rsid w:val="00F02CAD"/>
    <w:rsid w:val="00F074AF"/>
    <w:rsid w:val="00F116D0"/>
    <w:rsid w:val="00F23516"/>
    <w:rsid w:val="00F32680"/>
    <w:rsid w:val="00F32F59"/>
    <w:rsid w:val="00F415D1"/>
    <w:rsid w:val="00F668C0"/>
    <w:rsid w:val="00F70174"/>
    <w:rsid w:val="00F77B32"/>
    <w:rsid w:val="00F8370D"/>
    <w:rsid w:val="00F8747E"/>
    <w:rsid w:val="00F87D23"/>
    <w:rsid w:val="00F9373F"/>
    <w:rsid w:val="00F96CAD"/>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 w:id="457142013">
      <w:bodyDiv w:val="1"/>
      <w:marLeft w:val="0"/>
      <w:marRight w:val="0"/>
      <w:marTop w:val="0"/>
      <w:marBottom w:val="0"/>
      <w:divBdr>
        <w:top w:val="none" w:sz="0" w:space="0" w:color="auto"/>
        <w:left w:val="none" w:sz="0" w:space="0" w:color="auto"/>
        <w:bottom w:val="none" w:sz="0" w:space="0" w:color="auto"/>
        <w:right w:val="none" w:sz="0" w:space="0" w:color="auto"/>
      </w:divBdr>
    </w:div>
    <w:div w:id="11073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3</Pages>
  <Words>729</Words>
  <Characters>5654</Characters>
  <Application>Microsoft Office Word</Application>
  <DocSecurity>4</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6371</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2024-10-22T13:07:00Z</cp:lastPrinted>
  <dcterms:created xsi:type="dcterms:W3CDTF">2026-04-29T12:25:00Z</dcterms:created>
  <dcterms:modified xsi:type="dcterms:W3CDTF">2026-04-29T12:25:00Z</dcterms:modified>
</cp:coreProperties>
</file>