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1E1B" w14:textId="77777777" w:rsidR="007E5CE3" w:rsidRPr="00B640A9" w:rsidRDefault="007E5CE3" w:rsidP="00B640A9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B640A9">
        <w:rPr>
          <w:rFonts w:ascii="Arial" w:hAnsi="Arial" w:cs="Arial"/>
          <w:b/>
          <w:bCs/>
          <w:color w:val="auto"/>
          <w:szCs w:val="24"/>
        </w:rPr>
        <w:t xml:space="preserve">KLAIPĖDOS RAJONO SAVIVALDYBĖS </w:t>
      </w:r>
    </w:p>
    <w:p w14:paraId="6E3D01B6" w14:textId="04A1A46C" w:rsidR="00E40A81" w:rsidRPr="00B640A9" w:rsidRDefault="00E36847" w:rsidP="00B640A9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B640A9">
        <w:rPr>
          <w:rFonts w:ascii="Arial" w:hAnsi="Arial" w:cs="Arial"/>
          <w:b/>
          <w:bCs/>
          <w:color w:val="auto"/>
          <w:szCs w:val="24"/>
        </w:rPr>
        <w:t xml:space="preserve">NEVYRIAUSYBINIŲ </w:t>
      </w:r>
      <w:r w:rsidR="00B55E41" w:rsidRPr="00B640A9">
        <w:rPr>
          <w:rFonts w:ascii="Arial" w:hAnsi="Arial" w:cs="Arial"/>
          <w:b/>
          <w:bCs/>
          <w:color w:val="auto"/>
          <w:szCs w:val="24"/>
        </w:rPr>
        <w:t>ORGANIZACIJŲ</w:t>
      </w:r>
      <w:r w:rsidR="007E5CE3" w:rsidRPr="00B640A9">
        <w:rPr>
          <w:rFonts w:ascii="Arial" w:hAnsi="Arial" w:cs="Arial"/>
          <w:b/>
          <w:bCs/>
          <w:color w:val="auto"/>
          <w:szCs w:val="24"/>
        </w:rPr>
        <w:t xml:space="preserve"> TARYB</w:t>
      </w:r>
      <w:r w:rsidR="00E40A81" w:rsidRPr="00B640A9">
        <w:rPr>
          <w:rFonts w:ascii="Arial" w:hAnsi="Arial" w:cs="Arial"/>
          <w:b/>
          <w:bCs/>
          <w:color w:val="auto"/>
          <w:szCs w:val="24"/>
        </w:rPr>
        <w:t>OS</w:t>
      </w:r>
    </w:p>
    <w:p w14:paraId="4C26A1D6" w14:textId="67AB0A49" w:rsidR="007E5CE3" w:rsidRPr="00B640A9" w:rsidRDefault="007E5CE3" w:rsidP="00B640A9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B640A9">
        <w:rPr>
          <w:rFonts w:ascii="Arial" w:hAnsi="Arial" w:cs="Arial"/>
          <w:b/>
          <w:bCs/>
          <w:color w:val="auto"/>
          <w:szCs w:val="24"/>
        </w:rPr>
        <w:t>202</w:t>
      </w:r>
      <w:r w:rsidR="00FD23DE">
        <w:rPr>
          <w:rFonts w:ascii="Arial" w:hAnsi="Arial" w:cs="Arial"/>
          <w:b/>
          <w:bCs/>
          <w:color w:val="auto"/>
          <w:szCs w:val="24"/>
        </w:rPr>
        <w:t>6</w:t>
      </w:r>
      <w:r w:rsidRPr="00B640A9">
        <w:rPr>
          <w:rFonts w:ascii="Arial" w:hAnsi="Arial" w:cs="Arial"/>
          <w:b/>
          <w:bCs/>
          <w:color w:val="auto"/>
          <w:szCs w:val="24"/>
        </w:rPr>
        <w:t>-0</w:t>
      </w:r>
      <w:r w:rsidR="00935158">
        <w:rPr>
          <w:rFonts w:ascii="Arial" w:hAnsi="Arial" w:cs="Arial"/>
          <w:b/>
          <w:bCs/>
          <w:color w:val="auto"/>
          <w:szCs w:val="24"/>
        </w:rPr>
        <w:t>3</w:t>
      </w:r>
      <w:r w:rsidRPr="00B640A9">
        <w:rPr>
          <w:rFonts w:ascii="Arial" w:hAnsi="Arial" w:cs="Arial"/>
          <w:b/>
          <w:bCs/>
          <w:color w:val="auto"/>
          <w:szCs w:val="24"/>
        </w:rPr>
        <w:t>-</w:t>
      </w:r>
      <w:r w:rsidR="00935158">
        <w:rPr>
          <w:rFonts w:ascii="Arial" w:hAnsi="Arial" w:cs="Arial"/>
          <w:b/>
          <w:bCs/>
          <w:color w:val="auto"/>
          <w:szCs w:val="24"/>
        </w:rPr>
        <w:t xml:space="preserve">30 </w:t>
      </w:r>
      <w:r w:rsidRPr="00B640A9">
        <w:rPr>
          <w:rFonts w:ascii="Arial" w:hAnsi="Arial" w:cs="Arial"/>
          <w:b/>
          <w:bCs/>
          <w:color w:val="auto"/>
          <w:szCs w:val="24"/>
        </w:rPr>
        <w:t>POSĖDŽIO</w:t>
      </w:r>
      <w:r w:rsidRPr="00B640A9">
        <w:rPr>
          <w:rFonts w:ascii="Arial" w:hAnsi="Arial" w:cs="Arial"/>
          <w:b/>
          <w:color w:val="auto"/>
          <w:szCs w:val="24"/>
        </w:rPr>
        <w:t xml:space="preserve"> </w:t>
      </w:r>
    </w:p>
    <w:p w14:paraId="011B7925" w14:textId="77777777" w:rsidR="007E5CE3" w:rsidRPr="00B640A9" w:rsidRDefault="007E5CE3" w:rsidP="00B640A9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B640A9">
        <w:rPr>
          <w:rFonts w:ascii="Arial" w:hAnsi="Arial" w:cs="Arial"/>
          <w:b/>
          <w:color w:val="auto"/>
          <w:szCs w:val="24"/>
        </w:rPr>
        <w:t>PROTOKOLAS</w:t>
      </w:r>
    </w:p>
    <w:p w14:paraId="5F62DE01" w14:textId="763C8468" w:rsidR="0054440F" w:rsidRPr="00B640A9" w:rsidRDefault="007E5CE3" w:rsidP="00B640A9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B640A9">
        <w:rPr>
          <w:rFonts w:ascii="Arial" w:hAnsi="Arial" w:cs="Arial"/>
          <w:b/>
          <w:color w:val="auto"/>
          <w:szCs w:val="24"/>
        </w:rPr>
        <w:t>202</w:t>
      </w:r>
      <w:r w:rsidR="003D3873" w:rsidRPr="00B640A9">
        <w:rPr>
          <w:rFonts w:ascii="Arial" w:hAnsi="Arial" w:cs="Arial"/>
          <w:b/>
          <w:color w:val="auto"/>
          <w:szCs w:val="24"/>
        </w:rPr>
        <w:t>6</w:t>
      </w:r>
      <w:r w:rsidRPr="00B640A9">
        <w:rPr>
          <w:rFonts w:ascii="Arial" w:hAnsi="Arial" w:cs="Arial"/>
          <w:b/>
          <w:color w:val="auto"/>
          <w:szCs w:val="24"/>
        </w:rPr>
        <w:t>-0</w:t>
      </w:r>
      <w:r w:rsidR="001F5336">
        <w:rPr>
          <w:rFonts w:ascii="Arial" w:hAnsi="Arial" w:cs="Arial"/>
          <w:b/>
          <w:color w:val="auto"/>
          <w:szCs w:val="24"/>
        </w:rPr>
        <w:t>3</w:t>
      </w:r>
      <w:r w:rsidRPr="00B640A9">
        <w:rPr>
          <w:rFonts w:ascii="Arial" w:hAnsi="Arial" w:cs="Arial"/>
          <w:b/>
          <w:color w:val="auto"/>
          <w:szCs w:val="24"/>
        </w:rPr>
        <w:t>-</w:t>
      </w:r>
      <w:r w:rsidR="001F5336">
        <w:rPr>
          <w:rFonts w:ascii="Arial" w:hAnsi="Arial" w:cs="Arial"/>
          <w:b/>
          <w:color w:val="auto"/>
          <w:szCs w:val="24"/>
        </w:rPr>
        <w:t>31</w:t>
      </w:r>
      <w:r w:rsidRPr="00B640A9">
        <w:rPr>
          <w:rFonts w:ascii="Arial" w:hAnsi="Arial" w:cs="Arial"/>
          <w:b/>
          <w:color w:val="auto"/>
          <w:szCs w:val="24"/>
        </w:rPr>
        <w:t xml:space="preserve"> Nr. </w:t>
      </w:r>
      <w:r w:rsidRPr="00B640A9">
        <w:rPr>
          <w:rFonts w:ascii="Arial" w:hAnsi="Arial" w:cs="Arial"/>
          <w:b/>
          <w:szCs w:val="24"/>
        </w:rPr>
        <w:t>A6-</w:t>
      </w:r>
      <w:r w:rsidR="001F5336">
        <w:rPr>
          <w:rFonts w:ascii="Arial" w:hAnsi="Arial" w:cs="Arial"/>
          <w:b/>
          <w:szCs w:val="24"/>
        </w:rPr>
        <w:t>168</w:t>
      </w:r>
      <w:r w:rsidR="00935158">
        <w:rPr>
          <w:rFonts w:ascii="Arial" w:hAnsi="Arial" w:cs="Arial"/>
          <w:b/>
          <w:szCs w:val="24"/>
        </w:rPr>
        <w:t xml:space="preserve"> </w:t>
      </w:r>
    </w:p>
    <w:p w14:paraId="1901EEEC" w14:textId="77777777" w:rsidR="0045201F" w:rsidRDefault="007E5CE3" w:rsidP="0045201F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B640A9">
        <w:rPr>
          <w:rFonts w:ascii="Arial" w:hAnsi="Arial" w:cs="Arial"/>
          <w:color w:val="auto"/>
          <w:szCs w:val="24"/>
        </w:rPr>
        <w:t>Posėdžio data: 202</w:t>
      </w:r>
      <w:r w:rsidR="003D3873" w:rsidRPr="00B640A9">
        <w:rPr>
          <w:rFonts w:ascii="Arial" w:hAnsi="Arial" w:cs="Arial"/>
          <w:color w:val="auto"/>
          <w:szCs w:val="24"/>
        </w:rPr>
        <w:t xml:space="preserve">6 </w:t>
      </w:r>
      <w:r w:rsidRPr="00B640A9">
        <w:rPr>
          <w:rFonts w:ascii="Arial" w:hAnsi="Arial" w:cs="Arial"/>
          <w:color w:val="auto"/>
          <w:szCs w:val="24"/>
        </w:rPr>
        <w:t xml:space="preserve">m. </w:t>
      </w:r>
      <w:r w:rsidR="00935158">
        <w:rPr>
          <w:rFonts w:ascii="Arial" w:hAnsi="Arial" w:cs="Arial"/>
          <w:color w:val="auto"/>
          <w:szCs w:val="24"/>
        </w:rPr>
        <w:t>kov</w:t>
      </w:r>
      <w:r w:rsidR="003D3873" w:rsidRPr="00B640A9">
        <w:rPr>
          <w:rFonts w:ascii="Arial" w:hAnsi="Arial" w:cs="Arial"/>
          <w:color w:val="auto"/>
          <w:szCs w:val="24"/>
        </w:rPr>
        <w:t xml:space="preserve">o </w:t>
      </w:r>
      <w:r w:rsidR="00935158">
        <w:rPr>
          <w:rFonts w:ascii="Arial" w:hAnsi="Arial" w:cs="Arial"/>
          <w:color w:val="auto"/>
          <w:szCs w:val="24"/>
        </w:rPr>
        <w:t>30</w:t>
      </w:r>
      <w:r w:rsidR="003D3873" w:rsidRPr="00B640A9">
        <w:rPr>
          <w:rFonts w:ascii="Arial" w:hAnsi="Arial" w:cs="Arial"/>
          <w:color w:val="auto"/>
          <w:szCs w:val="24"/>
        </w:rPr>
        <w:t xml:space="preserve"> </w:t>
      </w:r>
      <w:r w:rsidRPr="00B640A9">
        <w:rPr>
          <w:rFonts w:ascii="Arial" w:hAnsi="Arial" w:cs="Arial"/>
          <w:color w:val="auto"/>
          <w:szCs w:val="24"/>
        </w:rPr>
        <w:t>d.</w:t>
      </w:r>
    </w:p>
    <w:p w14:paraId="1E7BCC0B" w14:textId="18D3F791" w:rsidR="007E5CE3" w:rsidRPr="00B640A9" w:rsidRDefault="007E5CE3" w:rsidP="0045201F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B640A9">
        <w:rPr>
          <w:rFonts w:ascii="Arial" w:hAnsi="Arial" w:cs="Arial"/>
          <w:color w:val="auto"/>
          <w:szCs w:val="24"/>
        </w:rPr>
        <w:t xml:space="preserve">Pradžia </w:t>
      </w:r>
      <w:r w:rsidR="0045201F" w:rsidRPr="00B640A9">
        <w:rPr>
          <w:rFonts w:ascii="Arial" w:hAnsi="Arial" w:cs="Arial"/>
          <w:color w:val="auto"/>
          <w:szCs w:val="24"/>
        </w:rPr>
        <w:t xml:space="preserve">2026 m. </w:t>
      </w:r>
      <w:r w:rsidR="0045201F">
        <w:rPr>
          <w:rFonts w:ascii="Arial" w:hAnsi="Arial" w:cs="Arial"/>
          <w:color w:val="auto"/>
          <w:szCs w:val="24"/>
        </w:rPr>
        <w:t>kov</w:t>
      </w:r>
      <w:r w:rsidR="0045201F" w:rsidRPr="00B640A9">
        <w:rPr>
          <w:rFonts w:ascii="Arial" w:hAnsi="Arial" w:cs="Arial"/>
          <w:color w:val="auto"/>
          <w:szCs w:val="24"/>
        </w:rPr>
        <w:t xml:space="preserve">o </w:t>
      </w:r>
      <w:r w:rsidR="0045201F">
        <w:rPr>
          <w:rFonts w:ascii="Arial" w:hAnsi="Arial" w:cs="Arial"/>
          <w:color w:val="auto"/>
          <w:szCs w:val="24"/>
        </w:rPr>
        <w:t>26</w:t>
      </w:r>
      <w:r w:rsidR="0045201F" w:rsidRPr="00B640A9">
        <w:rPr>
          <w:rFonts w:ascii="Arial" w:hAnsi="Arial" w:cs="Arial"/>
          <w:color w:val="auto"/>
          <w:szCs w:val="24"/>
        </w:rPr>
        <w:t xml:space="preserve"> d.</w:t>
      </w:r>
      <w:r w:rsidR="0045201F">
        <w:rPr>
          <w:rFonts w:ascii="Arial" w:hAnsi="Arial" w:cs="Arial"/>
          <w:color w:val="auto"/>
          <w:szCs w:val="24"/>
        </w:rPr>
        <w:t xml:space="preserve"> </w:t>
      </w:r>
      <w:r w:rsidRPr="00B640A9">
        <w:rPr>
          <w:rFonts w:ascii="Arial" w:hAnsi="Arial" w:cs="Arial"/>
          <w:color w:val="auto"/>
          <w:szCs w:val="24"/>
        </w:rPr>
        <w:t>1</w:t>
      </w:r>
      <w:r w:rsidR="0045201F">
        <w:rPr>
          <w:rFonts w:ascii="Arial" w:hAnsi="Arial" w:cs="Arial"/>
          <w:color w:val="auto"/>
          <w:szCs w:val="24"/>
        </w:rPr>
        <w:t>6</w:t>
      </w:r>
      <w:r w:rsidR="003D3873" w:rsidRPr="00B640A9">
        <w:rPr>
          <w:rFonts w:ascii="Arial" w:hAnsi="Arial" w:cs="Arial"/>
          <w:color w:val="auto"/>
          <w:szCs w:val="24"/>
        </w:rPr>
        <w:t xml:space="preserve">.00 </w:t>
      </w:r>
      <w:r w:rsidRPr="00B640A9">
        <w:rPr>
          <w:rFonts w:ascii="Arial" w:hAnsi="Arial" w:cs="Arial"/>
          <w:color w:val="auto"/>
          <w:szCs w:val="24"/>
        </w:rPr>
        <w:t xml:space="preserve">val., pabaiga </w:t>
      </w:r>
      <w:r w:rsidR="0045201F" w:rsidRPr="00B640A9">
        <w:rPr>
          <w:rFonts w:ascii="Arial" w:hAnsi="Arial" w:cs="Arial"/>
          <w:color w:val="auto"/>
          <w:szCs w:val="24"/>
        </w:rPr>
        <w:t xml:space="preserve">2026 m. </w:t>
      </w:r>
      <w:r w:rsidR="0045201F">
        <w:rPr>
          <w:rFonts w:ascii="Arial" w:hAnsi="Arial" w:cs="Arial"/>
          <w:color w:val="auto"/>
          <w:szCs w:val="24"/>
        </w:rPr>
        <w:t>kov</w:t>
      </w:r>
      <w:r w:rsidR="0045201F" w:rsidRPr="00B640A9">
        <w:rPr>
          <w:rFonts w:ascii="Arial" w:hAnsi="Arial" w:cs="Arial"/>
          <w:color w:val="auto"/>
          <w:szCs w:val="24"/>
        </w:rPr>
        <w:t xml:space="preserve">o </w:t>
      </w:r>
      <w:r w:rsidR="0045201F">
        <w:rPr>
          <w:rFonts w:ascii="Arial" w:hAnsi="Arial" w:cs="Arial"/>
          <w:color w:val="auto"/>
          <w:szCs w:val="24"/>
        </w:rPr>
        <w:t>30</w:t>
      </w:r>
      <w:r w:rsidR="0045201F" w:rsidRPr="00B640A9">
        <w:rPr>
          <w:rFonts w:ascii="Arial" w:hAnsi="Arial" w:cs="Arial"/>
          <w:color w:val="auto"/>
          <w:szCs w:val="24"/>
        </w:rPr>
        <w:t xml:space="preserve"> d.</w:t>
      </w:r>
      <w:r w:rsidR="0045201F">
        <w:rPr>
          <w:rFonts w:ascii="Arial" w:hAnsi="Arial" w:cs="Arial"/>
          <w:color w:val="auto"/>
          <w:szCs w:val="24"/>
        </w:rPr>
        <w:t xml:space="preserve"> </w:t>
      </w:r>
      <w:r w:rsidRPr="00B640A9">
        <w:rPr>
          <w:rFonts w:ascii="Arial" w:hAnsi="Arial" w:cs="Arial"/>
          <w:color w:val="auto"/>
          <w:szCs w:val="24"/>
        </w:rPr>
        <w:t>1</w:t>
      </w:r>
      <w:r w:rsidR="0045201F">
        <w:rPr>
          <w:rFonts w:ascii="Arial" w:hAnsi="Arial" w:cs="Arial"/>
          <w:color w:val="auto"/>
          <w:szCs w:val="24"/>
        </w:rPr>
        <w:t>5</w:t>
      </w:r>
      <w:r w:rsidRPr="00B640A9">
        <w:rPr>
          <w:rFonts w:ascii="Arial" w:hAnsi="Arial" w:cs="Arial"/>
          <w:color w:val="auto"/>
          <w:szCs w:val="24"/>
        </w:rPr>
        <w:t>.</w:t>
      </w:r>
      <w:r w:rsidR="0045201F">
        <w:rPr>
          <w:rFonts w:ascii="Arial" w:hAnsi="Arial" w:cs="Arial"/>
          <w:color w:val="auto"/>
          <w:szCs w:val="24"/>
        </w:rPr>
        <w:t>0</w:t>
      </w:r>
      <w:r w:rsidR="003D3873" w:rsidRPr="00B640A9">
        <w:rPr>
          <w:rFonts w:ascii="Arial" w:hAnsi="Arial" w:cs="Arial"/>
          <w:color w:val="auto"/>
          <w:szCs w:val="24"/>
        </w:rPr>
        <w:t>0</w:t>
      </w:r>
      <w:r w:rsidRPr="00B640A9">
        <w:rPr>
          <w:rFonts w:ascii="Arial" w:hAnsi="Arial" w:cs="Arial"/>
          <w:color w:val="auto"/>
          <w:szCs w:val="24"/>
        </w:rPr>
        <w:t xml:space="preserve"> val.</w:t>
      </w:r>
    </w:p>
    <w:p w14:paraId="0E4F7374" w14:textId="67282E8A" w:rsidR="007E5CE3" w:rsidRPr="00B640A9" w:rsidRDefault="007E5CE3" w:rsidP="00B640A9">
      <w:pPr>
        <w:spacing w:after="0" w:line="276" w:lineRule="auto"/>
        <w:ind w:firstLine="567"/>
        <w:rPr>
          <w:rFonts w:ascii="Arial" w:hAnsi="Arial" w:cs="Arial"/>
          <w:szCs w:val="24"/>
        </w:rPr>
      </w:pPr>
      <w:r w:rsidRPr="00B640A9">
        <w:rPr>
          <w:rFonts w:ascii="Arial" w:hAnsi="Arial" w:cs="Arial"/>
          <w:color w:val="auto"/>
          <w:szCs w:val="24"/>
        </w:rPr>
        <w:t xml:space="preserve">Posėdžio vieta: </w:t>
      </w:r>
      <w:r w:rsidR="0045201F">
        <w:rPr>
          <w:rFonts w:ascii="Arial" w:hAnsi="Arial" w:cs="Arial"/>
          <w:color w:val="auto"/>
          <w:szCs w:val="24"/>
        </w:rPr>
        <w:t>apklausa el. paštu</w:t>
      </w:r>
      <w:r w:rsidRPr="00B640A9">
        <w:rPr>
          <w:rFonts w:ascii="Arial" w:hAnsi="Arial" w:cs="Arial"/>
          <w:color w:val="auto"/>
          <w:szCs w:val="24"/>
        </w:rPr>
        <w:t>.</w:t>
      </w:r>
    </w:p>
    <w:p w14:paraId="6AE7EAC5" w14:textId="77777777" w:rsidR="0069368A" w:rsidRPr="00B640A9" w:rsidRDefault="007E5CE3" w:rsidP="00B640A9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B640A9">
        <w:rPr>
          <w:rFonts w:ascii="Arial" w:hAnsi="Arial" w:cs="Arial"/>
          <w:color w:val="auto"/>
          <w:szCs w:val="24"/>
        </w:rPr>
        <w:t>Posėdžio dalyvia</w:t>
      </w:r>
      <w:r w:rsidR="00570F6A" w:rsidRPr="00B640A9">
        <w:rPr>
          <w:rFonts w:ascii="Arial" w:hAnsi="Arial" w:cs="Arial"/>
          <w:color w:val="auto"/>
          <w:szCs w:val="24"/>
        </w:rPr>
        <w:t>i</w:t>
      </w:r>
      <w:r w:rsidR="0069368A" w:rsidRPr="00B640A9">
        <w:rPr>
          <w:rFonts w:ascii="Arial" w:hAnsi="Arial" w:cs="Arial"/>
          <w:color w:val="auto"/>
          <w:szCs w:val="24"/>
        </w:rPr>
        <w:t>:</w:t>
      </w:r>
    </w:p>
    <w:p w14:paraId="3981E121" w14:textId="298FB001" w:rsidR="00E36847" w:rsidRPr="00B640A9" w:rsidRDefault="006C18EA" w:rsidP="00B640A9">
      <w:pPr>
        <w:spacing w:after="0" w:line="276" w:lineRule="auto"/>
        <w:ind w:firstLine="567"/>
        <w:rPr>
          <w:rFonts w:ascii="Arial" w:hAnsi="Arial" w:cs="Arial"/>
          <w:szCs w:val="24"/>
        </w:rPr>
      </w:pPr>
      <w:bookmarkStart w:id="0" w:name="_Hlk205884476"/>
      <w:r>
        <w:rPr>
          <w:rFonts w:ascii="Arial" w:hAnsi="Arial" w:cs="Arial"/>
          <w:color w:val="auto"/>
          <w:szCs w:val="24"/>
        </w:rPr>
        <w:t xml:space="preserve">Informacija siųsta </w:t>
      </w:r>
      <w:r w:rsidR="00BC48ED" w:rsidRPr="00B640A9">
        <w:rPr>
          <w:rFonts w:ascii="Arial" w:hAnsi="Arial" w:cs="Arial"/>
          <w:color w:val="auto"/>
          <w:szCs w:val="24"/>
        </w:rPr>
        <w:t>Klaipėdos rajono s</w:t>
      </w:r>
      <w:r w:rsidR="00E36847" w:rsidRPr="00B640A9">
        <w:rPr>
          <w:rFonts w:ascii="Arial" w:hAnsi="Arial" w:cs="Arial"/>
          <w:color w:val="auto"/>
          <w:szCs w:val="24"/>
        </w:rPr>
        <w:t>avivaldybės</w:t>
      </w:r>
      <w:bookmarkEnd w:id="0"/>
      <w:r w:rsidR="00BC48ED" w:rsidRPr="00B640A9">
        <w:rPr>
          <w:rFonts w:ascii="Arial" w:hAnsi="Arial" w:cs="Arial"/>
          <w:color w:val="auto"/>
          <w:szCs w:val="24"/>
        </w:rPr>
        <w:t xml:space="preserve"> (</w:t>
      </w:r>
      <w:r w:rsidR="00BC48ED" w:rsidRPr="00B640A9">
        <w:rPr>
          <w:rFonts w:ascii="Arial" w:hAnsi="Arial" w:cs="Arial"/>
          <w:szCs w:val="24"/>
        </w:rPr>
        <w:t xml:space="preserve">toliau – </w:t>
      </w:r>
      <w:r w:rsidR="00BC48ED" w:rsidRPr="00B640A9">
        <w:rPr>
          <w:rFonts w:ascii="Arial" w:hAnsi="Arial" w:cs="Arial"/>
          <w:color w:val="auto"/>
          <w:szCs w:val="24"/>
        </w:rPr>
        <w:t>Savivaldybės)</w:t>
      </w:r>
      <w:r w:rsidR="00E36847" w:rsidRPr="00B640A9">
        <w:rPr>
          <w:rFonts w:ascii="Arial" w:hAnsi="Arial" w:cs="Arial"/>
          <w:szCs w:val="24"/>
        </w:rPr>
        <w:t xml:space="preserve"> nevyriausybinių organizacijų tarybos (toliau – </w:t>
      </w:r>
      <w:bookmarkStart w:id="1" w:name="_Hlk205884456"/>
      <w:r w:rsidR="00E36847" w:rsidRPr="00B640A9">
        <w:rPr>
          <w:rFonts w:ascii="Arial" w:hAnsi="Arial" w:cs="Arial"/>
          <w:szCs w:val="24"/>
        </w:rPr>
        <w:t>NVO tarybos</w:t>
      </w:r>
      <w:bookmarkEnd w:id="1"/>
      <w:r w:rsidR="00E36847" w:rsidRPr="00B640A9">
        <w:rPr>
          <w:rFonts w:ascii="Arial" w:hAnsi="Arial" w:cs="Arial"/>
          <w:szCs w:val="24"/>
        </w:rPr>
        <w:t>) naria</w:t>
      </w:r>
      <w:r>
        <w:rPr>
          <w:rFonts w:ascii="Arial" w:hAnsi="Arial" w:cs="Arial"/>
          <w:szCs w:val="24"/>
        </w:rPr>
        <w:t>ms</w:t>
      </w:r>
      <w:r w:rsidR="00E36847" w:rsidRPr="00B640A9">
        <w:rPr>
          <w:rFonts w:ascii="Arial" w:hAnsi="Arial" w:cs="Arial"/>
          <w:szCs w:val="24"/>
        </w:rPr>
        <w:t xml:space="preserve">: </w:t>
      </w:r>
      <w:r w:rsidR="00E40A81" w:rsidRPr="00B640A9">
        <w:rPr>
          <w:rFonts w:ascii="Arial" w:hAnsi="Arial" w:cs="Arial"/>
          <w:szCs w:val="24"/>
        </w:rPr>
        <w:t>Savivaldybės vicemer</w:t>
      </w:r>
      <w:r>
        <w:rPr>
          <w:rFonts w:ascii="Arial" w:hAnsi="Arial" w:cs="Arial"/>
          <w:szCs w:val="24"/>
        </w:rPr>
        <w:t>ei</w:t>
      </w:r>
      <w:r w:rsidR="00E40A81" w:rsidRPr="00B640A9">
        <w:rPr>
          <w:rFonts w:ascii="Arial" w:hAnsi="Arial" w:cs="Arial"/>
          <w:szCs w:val="24"/>
        </w:rPr>
        <w:t xml:space="preserve"> Violeta</w:t>
      </w:r>
      <w:r>
        <w:rPr>
          <w:rFonts w:ascii="Arial" w:hAnsi="Arial" w:cs="Arial"/>
          <w:szCs w:val="24"/>
        </w:rPr>
        <w:t>i</w:t>
      </w:r>
      <w:r w:rsidR="00E40A81" w:rsidRPr="00B640A9">
        <w:rPr>
          <w:rFonts w:ascii="Arial" w:hAnsi="Arial" w:cs="Arial"/>
          <w:szCs w:val="24"/>
        </w:rPr>
        <w:t xml:space="preserve"> </w:t>
      </w:r>
      <w:proofErr w:type="spellStart"/>
      <w:r w:rsidR="00E40A81" w:rsidRPr="00B640A9">
        <w:rPr>
          <w:rFonts w:ascii="Arial" w:hAnsi="Arial" w:cs="Arial"/>
          <w:szCs w:val="24"/>
        </w:rPr>
        <w:t>Riaukien</w:t>
      </w:r>
      <w:r>
        <w:rPr>
          <w:rFonts w:ascii="Arial" w:hAnsi="Arial" w:cs="Arial"/>
          <w:szCs w:val="24"/>
        </w:rPr>
        <w:t>ei</w:t>
      </w:r>
      <w:proofErr w:type="spellEnd"/>
      <w:r w:rsidR="00E40A81" w:rsidRPr="00B640A9">
        <w:rPr>
          <w:rFonts w:ascii="Arial" w:hAnsi="Arial" w:cs="Arial"/>
          <w:szCs w:val="24"/>
        </w:rPr>
        <w:t xml:space="preserve">, </w:t>
      </w:r>
      <w:r w:rsidR="0045201F" w:rsidRPr="000D0418">
        <w:rPr>
          <w:rFonts w:ascii="Arial" w:hAnsi="Arial" w:cs="Arial"/>
          <w:szCs w:val="24"/>
          <w:shd w:val="clear" w:color="auto" w:fill="FFFFFF"/>
        </w:rPr>
        <w:t>VšĮ „Kūrybos erdvė“ direktor</w:t>
      </w:r>
      <w:r>
        <w:rPr>
          <w:rFonts w:ascii="Arial" w:hAnsi="Arial" w:cs="Arial"/>
          <w:szCs w:val="24"/>
          <w:shd w:val="clear" w:color="auto" w:fill="FFFFFF"/>
        </w:rPr>
        <w:t>ei</w:t>
      </w:r>
      <w:r w:rsidR="0045201F" w:rsidRPr="000D0418">
        <w:rPr>
          <w:rFonts w:ascii="Arial" w:hAnsi="Arial" w:cs="Arial"/>
          <w:szCs w:val="24"/>
          <w:shd w:val="clear" w:color="auto" w:fill="FFFFFF"/>
        </w:rPr>
        <w:t>,</w:t>
      </w:r>
      <w:r w:rsidR="0045201F" w:rsidRPr="000D0418">
        <w:rPr>
          <w:rFonts w:ascii="Arial" w:hAnsi="Arial" w:cs="Arial"/>
          <w:szCs w:val="24"/>
        </w:rPr>
        <w:t xml:space="preserve"> Klaipėdos </w:t>
      </w:r>
      <w:r w:rsidR="0045201F" w:rsidRPr="000D0418">
        <w:rPr>
          <w:rFonts w:ascii="Arial" w:hAnsi="Arial" w:cs="Arial"/>
          <w:color w:val="222222"/>
          <w:szCs w:val="24"/>
          <w:shd w:val="clear" w:color="auto" w:fill="FFFFFF"/>
        </w:rPr>
        <w:t>rajono jaunimo organizacijos „</w:t>
      </w:r>
      <w:proofErr w:type="spellStart"/>
      <w:r w:rsidR="0045201F" w:rsidRPr="000D0418">
        <w:rPr>
          <w:rFonts w:ascii="Arial" w:hAnsi="Arial" w:cs="Arial"/>
          <w:color w:val="222222"/>
          <w:szCs w:val="24"/>
          <w:shd w:val="clear" w:color="auto" w:fill="FFFFFF"/>
        </w:rPr>
        <w:t>Alterno</w:t>
      </w:r>
      <w:proofErr w:type="spellEnd"/>
      <w:r w:rsidR="0045201F" w:rsidRPr="000D0418">
        <w:rPr>
          <w:rFonts w:ascii="Arial" w:hAnsi="Arial" w:cs="Arial"/>
          <w:color w:val="222222"/>
          <w:szCs w:val="24"/>
          <w:shd w:val="clear" w:color="auto" w:fill="FFFFFF"/>
        </w:rPr>
        <w:t>“ nar</w:t>
      </w:r>
      <w:r>
        <w:rPr>
          <w:rFonts w:ascii="Arial" w:hAnsi="Arial" w:cs="Arial"/>
          <w:color w:val="222222"/>
          <w:szCs w:val="24"/>
          <w:shd w:val="clear" w:color="auto" w:fill="FFFFFF"/>
        </w:rPr>
        <w:t>ei</w:t>
      </w:r>
      <w:r w:rsidR="0045201F" w:rsidRPr="000D0418">
        <w:rPr>
          <w:rFonts w:ascii="Arial" w:hAnsi="Arial" w:cs="Arial"/>
          <w:bCs/>
          <w:szCs w:val="24"/>
        </w:rPr>
        <w:t xml:space="preserve"> </w:t>
      </w:r>
      <w:r w:rsidR="0045201F" w:rsidRPr="000D0418">
        <w:rPr>
          <w:rFonts w:ascii="Arial" w:hAnsi="Arial" w:cs="Arial"/>
          <w:szCs w:val="24"/>
        </w:rPr>
        <w:t>Ieva</w:t>
      </w:r>
      <w:r>
        <w:rPr>
          <w:rFonts w:ascii="Arial" w:hAnsi="Arial" w:cs="Arial"/>
          <w:szCs w:val="24"/>
        </w:rPr>
        <w:t>i</w:t>
      </w:r>
      <w:r w:rsidR="0045201F" w:rsidRPr="000D0418">
        <w:rPr>
          <w:rFonts w:ascii="Arial" w:hAnsi="Arial" w:cs="Arial"/>
          <w:szCs w:val="24"/>
        </w:rPr>
        <w:t xml:space="preserve"> </w:t>
      </w:r>
      <w:proofErr w:type="spellStart"/>
      <w:r w:rsidR="0045201F" w:rsidRPr="000D0418">
        <w:rPr>
          <w:rFonts w:ascii="Arial" w:hAnsi="Arial" w:cs="Arial"/>
          <w:szCs w:val="24"/>
        </w:rPr>
        <w:t>Dobravalskyt</w:t>
      </w:r>
      <w:r>
        <w:rPr>
          <w:rFonts w:ascii="Arial" w:hAnsi="Arial" w:cs="Arial"/>
          <w:szCs w:val="24"/>
        </w:rPr>
        <w:t>ei</w:t>
      </w:r>
      <w:proofErr w:type="spellEnd"/>
      <w:r w:rsidR="0045201F">
        <w:rPr>
          <w:rFonts w:ascii="Arial" w:hAnsi="Arial" w:cs="Arial"/>
          <w:szCs w:val="24"/>
        </w:rPr>
        <w:t>,</w:t>
      </w:r>
      <w:r w:rsidR="0045201F" w:rsidRPr="00B640A9">
        <w:rPr>
          <w:rFonts w:ascii="Arial" w:hAnsi="Arial" w:cs="Arial"/>
          <w:szCs w:val="24"/>
        </w:rPr>
        <w:t xml:space="preserve"> </w:t>
      </w:r>
      <w:r w:rsidR="00E40A81" w:rsidRPr="00B640A9">
        <w:rPr>
          <w:rFonts w:ascii="Arial" w:hAnsi="Arial" w:cs="Arial"/>
          <w:szCs w:val="24"/>
        </w:rPr>
        <w:t>Savivaldybės tarybos nar</w:t>
      </w:r>
      <w:r>
        <w:rPr>
          <w:rFonts w:ascii="Arial" w:hAnsi="Arial" w:cs="Arial"/>
          <w:szCs w:val="24"/>
        </w:rPr>
        <w:t>ei</w:t>
      </w:r>
      <w:r w:rsidR="00E40A81" w:rsidRPr="00B640A9">
        <w:rPr>
          <w:rFonts w:ascii="Arial" w:hAnsi="Arial" w:cs="Arial"/>
          <w:szCs w:val="24"/>
        </w:rPr>
        <w:t xml:space="preserve"> Monika</w:t>
      </w:r>
      <w:r>
        <w:rPr>
          <w:rFonts w:ascii="Arial" w:hAnsi="Arial" w:cs="Arial"/>
          <w:szCs w:val="24"/>
        </w:rPr>
        <w:t>i</w:t>
      </w:r>
      <w:r w:rsidR="00E40A81" w:rsidRPr="00B640A9">
        <w:rPr>
          <w:rFonts w:ascii="Arial" w:hAnsi="Arial" w:cs="Arial"/>
          <w:szCs w:val="24"/>
        </w:rPr>
        <w:t xml:space="preserve"> </w:t>
      </w:r>
      <w:proofErr w:type="spellStart"/>
      <w:r w:rsidR="00E40A81" w:rsidRPr="00B640A9">
        <w:rPr>
          <w:rFonts w:ascii="Arial" w:hAnsi="Arial" w:cs="Arial"/>
          <w:szCs w:val="24"/>
        </w:rPr>
        <w:t>Ruškyt</w:t>
      </w:r>
      <w:r>
        <w:rPr>
          <w:rFonts w:ascii="Arial" w:hAnsi="Arial" w:cs="Arial"/>
          <w:szCs w:val="24"/>
        </w:rPr>
        <w:t>ei</w:t>
      </w:r>
      <w:proofErr w:type="spellEnd"/>
      <w:r w:rsidR="00E40A81" w:rsidRPr="00B640A9">
        <w:rPr>
          <w:rFonts w:ascii="Arial" w:hAnsi="Arial" w:cs="Arial"/>
          <w:szCs w:val="24"/>
        </w:rPr>
        <w:t>, Savivaldybės tarybos nar</w:t>
      </w:r>
      <w:r>
        <w:rPr>
          <w:rFonts w:ascii="Arial" w:hAnsi="Arial" w:cs="Arial"/>
          <w:szCs w:val="24"/>
        </w:rPr>
        <w:t>ei</w:t>
      </w:r>
      <w:r w:rsidR="00E40A81" w:rsidRPr="00B640A9">
        <w:rPr>
          <w:rFonts w:ascii="Arial" w:hAnsi="Arial" w:cs="Arial"/>
          <w:szCs w:val="24"/>
        </w:rPr>
        <w:t xml:space="preserve"> Loreta</w:t>
      </w:r>
      <w:r>
        <w:rPr>
          <w:rFonts w:ascii="Arial" w:hAnsi="Arial" w:cs="Arial"/>
          <w:szCs w:val="24"/>
        </w:rPr>
        <w:t>i</w:t>
      </w:r>
      <w:r w:rsidR="00E40A81" w:rsidRPr="00B640A9">
        <w:rPr>
          <w:rFonts w:ascii="Arial" w:hAnsi="Arial" w:cs="Arial"/>
          <w:szCs w:val="24"/>
        </w:rPr>
        <w:t xml:space="preserve"> </w:t>
      </w:r>
      <w:proofErr w:type="spellStart"/>
      <w:r w:rsidR="00E40A81" w:rsidRPr="00B640A9">
        <w:rPr>
          <w:rFonts w:ascii="Arial" w:hAnsi="Arial" w:cs="Arial"/>
          <w:szCs w:val="24"/>
        </w:rPr>
        <w:t>Piaulokait</w:t>
      </w:r>
      <w:r>
        <w:rPr>
          <w:rFonts w:ascii="Arial" w:hAnsi="Arial" w:cs="Arial"/>
          <w:szCs w:val="24"/>
        </w:rPr>
        <w:t>ei</w:t>
      </w:r>
      <w:r w:rsidR="00E40A81" w:rsidRPr="00B640A9">
        <w:rPr>
          <w:rFonts w:ascii="Arial" w:hAnsi="Arial" w:cs="Arial"/>
          <w:szCs w:val="24"/>
        </w:rPr>
        <w:t>-Motuzien</w:t>
      </w:r>
      <w:r>
        <w:rPr>
          <w:rFonts w:ascii="Arial" w:hAnsi="Arial" w:cs="Arial"/>
          <w:szCs w:val="24"/>
        </w:rPr>
        <w:t>ei</w:t>
      </w:r>
      <w:proofErr w:type="spellEnd"/>
      <w:r w:rsidR="00E40A81" w:rsidRPr="00B640A9">
        <w:rPr>
          <w:rFonts w:ascii="Arial" w:hAnsi="Arial" w:cs="Arial"/>
          <w:szCs w:val="24"/>
        </w:rPr>
        <w:t>, Gargždų atviro jaunimo centro direktor</w:t>
      </w:r>
      <w:r>
        <w:rPr>
          <w:rFonts w:ascii="Arial" w:hAnsi="Arial" w:cs="Arial"/>
          <w:szCs w:val="24"/>
        </w:rPr>
        <w:t>ei</w:t>
      </w:r>
      <w:r w:rsidR="00E40A81" w:rsidRPr="00B640A9">
        <w:rPr>
          <w:rFonts w:ascii="Arial" w:hAnsi="Arial" w:cs="Arial"/>
          <w:szCs w:val="24"/>
        </w:rPr>
        <w:t xml:space="preserve"> Agn</w:t>
      </w:r>
      <w:r>
        <w:rPr>
          <w:rFonts w:ascii="Arial" w:hAnsi="Arial" w:cs="Arial"/>
          <w:szCs w:val="24"/>
        </w:rPr>
        <w:t>ei</w:t>
      </w:r>
      <w:r w:rsidR="00E40A81" w:rsidRPr="00B640A9">
        <w:rPr>
          <w:rFonts w:ascii="Arial" w:hAnsi="Arial" w:cs="Arial"/>
          <w:szCs w:val="24"/>
        </w:rPr>
        <w:t xml:space="preserve"> </w:t>
      </w:r>
      <w:proofErr w:type="spellStart"/>
      <w:r w:rsidR="00E40A81" w:rsidRPr="00B640A9">
        <w:rPr>
          <w:rFonts w:ascii="Arial" w:hAnsi="Arial" w:cs="Arial"/>
          <w:szCs w:val="24"/>
        </w:rPr>
        <w:t>Adomait</w:t>
      </w:r>
      <w:r>
        <w:rPr>
          <w:rFonts w:ascii="Arial" w:hAnsi="Arial" w:cs="Arial"/>
          <w:szCs w:val="24"/>
        </w:rPr>
        <w:t>ei</w:t>
      </w:r>
      <w:proofErr w:type="spellEnd"/>
      <w:r w:rsidR="00E40A81" w:rsidRPr="00B640A9">
        <w:rPr>
          <w:rFonts w:ascii="Arial" w:hAnsi="Arial" w:cs="Arial"/>
          <w:szCs w:val="24"/>
        </w:rPr>
        <w:t xml:space="preserve">, </w:t>
      </w:r>
      <w:r w:rsidR="00E36847" w:rsidRPr="00B640A9">
        <w:rPr>
          <w:rFonts w:ascii="Arial" w:hAnsi="Arial" w:cs="Arial"/>
          <w:szCs w:val="24"/>
        </w:rPr>
        <w:t>VšĮ „Revilita“ vadov</w:t>
      </w:r>
      <w:r>
        <w:rPr>
          <w:rFonts w:ascii="Arial" w:hAnsi="Arial" w:cs="Arial"/>
          <w:szCs w:val="24"/>
        </w:rPr>
        <w:t>ei</w:t>
      </w:r>
      <w:r w:rsidR="00E36847" w:rsidRPr="00B640A9">
        <w:rPr>
          <w:rFonts w:ascii="Arial" w:hAnsi="Arial" w:cs="Arial"/>
          <w:szCs w:val="24"/>
        </w:rPr>
        <w:t xml:space="preserve"> </w:t>
      </w:r>
      <w:proofErr w:type="spellStart"/>
      <w:r w:rsidR="00E36847" w:rsidRPr="00B640A9">
        <w:rPr>
          <w:rFonts w:ascii="Arial" w:hAnsi="Arial" w:cs="Arial"/>
          <w:szCs w:val="24"/>
        </w:rPr>
        <w:t>Rekvita</w:t>
      </w:r>
      <w:r>
        <w:rPr>
          <w:rFonts w:ascii="Arial" w:hAnsi="Arial" w:cs="Arial"/>
          <w:szCs w:val="24"/>
        </w:rPr>
        <w:t>i</w:t>
      </w:r>
      <w:proofErr w:type="spellEnd"/>
      <w:r w:rsidR="00E36847" w:rsidRPr="00B640A9">
        <w:rPr>
          <w:rFonts w:ascii="Arial" w:hAnsi="Arial" w:cs="Arial"/>
          <w:szCs w:val="24"/>
        </w:rPr>
        <w:t xml:space="preserve"> Bagdonien</w:t>
      </w:r>
      <w:r>
        <w:rPr>
          <w:rFonts w:ascii="Arial" w:hAnsi="Arial" w:cs="Arial"/>
          <w:szCs w:val="24"/>
        </w:rPr>
        <w:t>ei</w:t>
      </w:r>
      <w:r w:rsidR="00E36847" w:rsidRPr="00B640A9">
        <w:rPr>
          <w:rFonts w:ascii="Arial" w:hAnsi="Arial" w:cs="Arial"/>
          <w:szCs w:val="24"/>
        </w:rPr>
        <w:t>, Gargždų  m. pagyvenusių žmonių klubo „Užuovėja“ pirminink</w:t>
      </w:r>
      <w:r>
        <w:rPr>
          <w:rFonts w:ascii="Arial" w:hAnsi="Arial" w:cs="Arial"/>
          <w:szCs w:val="24"/>
        </w:rPr>
        <w:t>ei</w:t>
      </w:r>
      <w:r w:rsidR="00E36847" w:rsidRPr="00B640A9">
        <w:rPr>
          <w:rFonts w:ascii="Arial" w:hAnsi="Arial" w:cs="Arial"/>
          <w:szCs w:val="24"/>
          <w:shd w:val="clear" w:color="auto" w:fill="FFFFFF"/>
        </w:rPr>
        <w:t xml:space="preserve"> Janina</w:t>
      </w:r>
      <w:r>
        <w:rPr>
          <w:rFonts w:ascii="Arial" w:hAnsi="Arial" w:cs="Arial"/>
          <w:szCs w:val="24"/>
          <w:shd w:val="clear" w:color="auto" w:fill="FFFFFF"/>
        </w:rPr>
        <w:t>i</w:t>
      </w:r>
      <w:r w:rsidR="00E36847" w:rsidRPr="00B640A9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="00E36847" w:rsidRPr="00B640A9">
        <w:rPr>
          <w:rFonts w:ascii="Arial" w:hAnsi="Arial" w:cs="Arial"/>
          <w:szCs w:val="24"/>
          <w:shd w:val="clear" w:color="auto" w:fill="FFFFFF"/>
        </w:rPr>
        <w:t>Vaičien</w:t>
      </w:r>
      <w:r>
        <w:rPr>
          <w:rFonts w:ascii="Arial" w:hAnsi="Arial" w:cs="Arial"/>
          <w:szCs w:val="24"/>
          <w:shd w:val="clear" w:color="auto" w:fill="FFFFFF"/>
        </w:rPr>
        <w:t>ei</w:t>
      </w:r>
      <w:proofErr w:type="spellEnd"/>
      <w:r w:rsidR="00B23422" w:rsidRPr="00B640A9">
        <w:rPr>
          <w:rFonts w:ascii="Arial" w:hAnsi="Arial" w:cs="Arial"/>
          <w:szCs w:val="24"/>
          <w:shd w:val="clear" w:color="auto" w:fill="FFFFFF"/>
        </w:rPr>
        <w:t xml:space="preserve">, </w:t>
      </w:r>
      <w:r w:rsidR="00B23422" w:rsidRPr="00B640A9">
        <w:rPr>
          <w:rFonts w:ascii="Arial" w:hAnsi="Arial" w:cs="Arial"/>
          <w:szCs w:val="24"/>
        </w:rPr>
        <w:t xml:space="preserve">Klaipėdos </w:t>
      </w:r>
      <w:r w:rsidR="00B23422" w:rsidRPr="00B640A9">
        <w:rPr>
          <w:rFonts w:ascii="Arial" w:hAnsi="Arial" w:cs="Arial"/>
          <w:szCs w:val="24"/>
          <w:shd w:val="clear" w:color="auto" w:fill="FFFFFF"/>
        </w:rPr>
        <w:t>rajono jaunimo organizacijos „</w:t>
      </w:r>
      <w:proofErr w:type="spellStart"/>
      <w:r w:rsidR="00B23422" w:rsidRPr="00B640A9">
        <w:rPr>
          <w:rFonts w:ascii="Arial" w:hAnsi="Arial" w:cs="Arial"/>
          <w:szCs w:val="24"/>
          <w:shd w:val="clear" w:color="auto" w:fill="FFFFFF"/>
        </w:rPr>
        <w:t>Alterno</w:t>
      </w:r>
      <w:proofErr w:type="spellEnd"/>
      <w:r w:rsidR="00B23422" w:rsidRPr="00B640A9">
        <w:rPr>
          <w:rFonts w:ascii="Arial" w:hAnsi="Arial" w:cs="Arial"/>
          <w:szCs w:val="24"/>
          <w:shd w:val="clear" w:color="auto" w:fill="FFFFFF"/>
        </w:rPr>
        <w:t>“ atstov</w:t>
      </w:r>
      <w:r>
        <w:rPr>
          <w:rFonts w:ascii="Arial" w:hAnsi="Arial" w:cs="Arial"/>
          <w:szCs w:val="24"/>
          <w:shd w:val="clear" w:color="auto" w:fill="FFFFFF"/>
        </w:rPr>
        <w:t>ei</w:t>
      </w:r>
      <w:r w:rsidR="00B23422" w:rsidRPr="00B640A9">
        <w:rPr>
          <w:rFonts w:ascii="Arial" w:hAnsi="Arial" w:cs="Arial"/>
          <w:szCs w:val="24"/>
          <w:shd w:val="clear" w:color="auto" w:fill="FFFFFF"/>
        </w:rPr>
        <w:t xml:space="preserve"> Emilija</w:t>
      </w:r>
      <w:r>
        <w:rPr>
          <w:rFonts w:ascii="Arial" w:hAnsi="Arial" w:cs="Arial"/>
          <w:szCs w:val="24"/>
          <w:shd w:val="clear" w:color="auto" w:fill="FFFFFF"/>
        </w:rPr>
        <w:t>i</w:t>
      </w:r>
      <w:r w:rsidR="00B23422" w:rsidRPr="00B640A9">
        <w:rPr>
          <w:rFonts w:ascii="Arial" w:hAnsi="Arial" w:cs="Arial"/>
          <w:szCs w:val="24"/>
          <w:shd w:val="clear" w:color="auto" w:fill="FFFFFF"/>
        </w:rPr>
        <w:t xml:space="preserve"> Dirgėlait</w:t>
      </w:r>
      <w:r>
        <w:rPr>
          <w:rFonts w:ascii="Arial" w:hAnsi="Arial" w:cs="Arial"/>
          <w:szCs w:val="24"/>
          <w:shd w:val="clear" w:color="auto" w:fill="FFFFFF"/>
        </w:rPr>
        <w:t>ei</w:t>
      </w:r>
      <w:r w:rsidR="00B23422" w:rsidRPr="00B640A9">
        <w:rPr>
          <w:rFonts w:ascii="Arial" w:hAnsi="Arial" w:cs="Arial"/>
          <w:szCs w:val="24"/>
          <w:shd w:val="clear" w:color="auto" w:fill="FFFFFF"/>
        </w:rPr>
        <w:t xml:space="preserve">, </w:t>
      </w:r>
      <w:r w:rsidR="00B23422" w:rsidRPr="00B640A9">
        <w:rPr>
          <w:rFonts w:ascii="Arial" w:hAnsi="Arial" w:cs="Arial"/>
          <w:szCs w:val="24"/>
        </w:rPr>
        <w:t>Klaipėdos rajono savivaldybės Jono Lankučio viešosios bibliotekos direktor</w:t>
      </w:r>
      <w:r>
        <w:rPr>
          <w:rFonts w:ascii="Arial" w:hAnsi="Arial" w:cs="Arial"/>
          <w:szCs w:val="24"/>
        </w:rPr>
        <w:t>ei</w:t>
      </w:r>
      <w:r w:rsidR="00B23422" w:rsidRPr="00B640A9">
        <w:rPr>
          <w:rFonts w:ascii="Arial" w:hAnsi="Arial" w:cs="Arial"/>
          <w:szCs w:val="24"/>
        </w:rPr>
        <w:t xml:space="preserve"> Aurelija</w:t>
      </w:r>
      <w:r>
        <w:rPr>
          <w:rFonts w:ascii="Arial" w:hAnsi="Arial" w:cs="Arial"/>
          <w:szCs w:val="24"/>
        </w:rPr>
        <w:t>i</w:t>
      </w:r>
      <w:r w:rsidR="00B23422" w:rsidRPr="00B640A9">
        <w:rPr>
          <w:rFonts w:ascii="Arial" w:hAnsi="Arial" w:cs="Arial"/>
          <w:szCs w:val="24"/>
        </w:rPr>
        <w:t xml:space="preserve"> Butkut</w:t>
      </w:r>
      <w:r>
        <w:rPr>
          <w:rFonts w:ascii="Arial" w:hAnsi="Arial" w:cs="Arial"/>
          <w:szCs w:val="24"/>
        </w:rPr>
        <w:t>ei</w:t>
      </w:r>
      <w:r w:rsidR="00B23422" w:rsidRPr="00B640A9">
        <w:rPr>
          <w:rFonts w:ascii="Arial" w:hAnsi="Arial" w:cs="Arial"/>
          <w:szCs w:val="24"/>
        </w:rPr>
        <w:t>-</w:t>
      </w:r>
      <w:proofErr w:type="spellStart"/>
      <w:r w:rsidR="00B23422" w:rsidRPr="00B640A9">
        <w:rPr>
          <w:rFonts w:ascii="Arial" w:hAnsi="Arial" w:cs="Arial"/>
          <w:szCs w:val="24"/>
        </w:rPr>
        <w:t>Norkevičien</w:t>
      </w:r>
      <w:r>
        <w:rPr>
          <w:rFonts w:ascii="Arial" w:hAnsi="Arial" w:cs="Arial"/>
          <w:szCs w:val="24"/>
        </w:rPr>
        <w:t>ei</w:t>
      </w:r>
      <w:proofErr w:type="spellEnd"/>
      <w:r w:rsidR="00E61090">
        <w:rPr>
          <w:rFonts w:ascii="Arial" w:hAnsi="Arial" w:cs="Arial"/>
          <w:szCs w:val="24"/>
        </w:rPr>
        <w:t>, sporto klubo „OCR Gargždai“ atstov</w:t>
      </w:r>
      <w:r>
        <w:rPr>
          <w:rFonts w:ascii="Arial" w:hAnsi="Arial" w:cs="Arial"/>
          <w:szCs w:val="24"/>
        </w:rPr>
        <w:t>ui</w:t>
      </w:r>
      <w:r w:rsidR="00E61090">
        <w:rPr>
          <w:rFonts w:ascii="Arial" w:hAnsi="Arial" w:cs="Arial"/>
          <w:szCs w:val="24"/>
        </w:rPr>
        <w:t xml:space="preserve"> Ramūn</w:t>
      </w:r>
      <w:r>
        <w:rPr>
          <w:rFonts w:ascii="Arial" w:hAnsi="Arial" w:cs="Arial"/>
          <w:szCs w:val="24"/>
        </w:rPr>
        <w:t>ui</w:t>
      </w:r>
      <w:r w:rsidR="00E61090">
        <w:rPr>
          <w:rFonts w:ascii="Arial" w:hAnsi="Arial" w:cs="Arial"/>
          <w:szCs w:val="24"/>
        </w:rPr>
        <w:t xml:space="preserve"> </w:t>
      </w:r>
      <w:proofErr w:type="spellStart"/>
      <w:r w:rsidR="00E61090">
        <w:rPr>
          <w:rFonts w:ascii="Arial" w:hAnsi="Arial" w:cs="Arial"/>
          <w:szCs w:val="24"/>
        </w:rPr>
        <w:t>Kvekš</w:t>
      </w:r>
      <w:r>
        <w:rPr>
          <w:rFonts w:ascii="Arial" w:hAnsi="Arial" w:cs="Arial"/>
          <w:szCs w:val="24"/>
        </w:rPr>
        <w:t>ui</w:t>
      </w:r>
      <w:proofErr w:type="spellEnd"/>
      <w:r w:rsidR="00E36847" w:rsidRPr="00B640A9">
        <w:rPr>
          <w:rFonts w:ascii="Arial" w:hAnsi="Arial" w:cs="Arial"/>
          <w:szCs w:val="24"/>
        </w:rPr>
        <w:t>.</w:t>
      </w:r>
    </w:p>
    <w:p w14:paraId="58202E85" w14:textId="0B8E60BE" w:rsidR="007E5CE3" w:rsidRPr="00B640A9" w:rsidRDefault="007E5CE3" w:rsidP="00B640A9">
      <w:pPr>
        <w:tabs>
          <w:tab w:val="right" w:pos="9639"/>
        </w:tabs>
        <w:spacing w:after="0" w:line="276" w:lineRule="auto"/>
        <w:ind w:firstLine="0"/>
        <w:rPr>
          <w:rFonts w:ascii="Arial" w:hAnsi="Arial" w:cs="Arial"/>
          <w:color w:val="auto"/>
          <w:szCs w:val="24"/>
        </w:rPr>
      </w:pPr>
      <w:r w:rsidRPr="00B640A9">
        <w:rPr>
          <w:rFonts w:ascii="Arial" w:hAnsi="Arial" w:cs="Arial"/>
          <w:szCs w:val="24"/>
        </w:rPr>
        <w:t xml:space="preserve">         </w:t>
      </w:r>
      <w:r w:rsidRPr="00B640A9">
        <w:rPr>
          <w:rFonts w:ascii="Arial" w:hAnsi="Arial" w:cs="Arial"/>
          <w:color w:val="auto"/>
          <w:szCs w:val="24"/>
        </w:rPr>
        <w:t xml:space="preserve">Posėdžio pirmininkė − </w:t>
      </w:r>
      <w:r w:rsidR="00BA4E13" w:rsidRPr="00B640A9">
        <w:rPr>
          <w:rFonts w:ascii="Arial" w:hAnsi="Arial" w:cs="Arial"/>
          <w:szCs w:val="24"/>
        </w:rPr>
        <w:t>posėdžiui pirmininka</w:t>
      </w:r>
      <w:r w:rsidR="0045201F">
        <w:rPr>
          <w:rFonts w:ascii="Arial" w:hAnsi="Arial" w:cs="Arial"/>
          <w:szCs w:val="24"/>
        </w:rPr>
        <w:t>vo S</w:t>
      </w:r>
      <w:r w:rsidR="0045201F" w:rsidRPr="00B640A9">
        <w:rPr>
          <w:rFonts w:ascii="Arial" w:hAnsi="Arial" w:cs="Arial"/>
          <w:szCs w:val="24"/>
        </w:rPr>
        <w:t>avivaldybės</w:t>
      </w:r>
      <w:r w:rsidR="0045201F">
        <w:rPr>
          <w:rFonts w:ascii="Arial" w:hAnsi="Arial" w:cs="Arial"/>
          <w:szCs w:val="24"/>
        </w:rPr>
        <w:t xml:space="preserve"> NVO tarybos pirmininkės pavaduotoja,</w:t>
      </w:r>
      <w:r w:rsidR="00BA4E13" w:rsidRPr="00B640A9">
        <w:rPr>
          <w:rFonts w:ascii="Arial" w:hAnsi="Arial" w:cs="Arial"/>
          <w:szCs w:val="24"/>
        </w:rPr>
        <w:t xml:space="preserve"> </w:t>
      </w:r>
      <w:r w:rsidR="0045201F">
        <w:rPr>
          <w:rFonts w:ascii="Arial" w:hAnsi="Arial" w:cs="Arial"/>
          <w:szCs w:val="24"/>
        </w:rPr>
        <w:t>S</w:t>
      </w:r>
      <w:r w:rsidR="0045201F" w:rsidRPr="00B640A9">
        <w:rPr>
          <w:rFonts w:ascii="Arial" w:hAnsi="Arial" w:cs="Arial"/>
          <w:szCs w:val="24"/>
        </w:rPr>
        <w:t>avivaldybės Jono Lankučio viešosios bibliotekos direktorė</w:t>
      </w:r>
      <w:r w:rsidR="0045201F">
        <w:rPr>
          <w:rFonts w:ascii="Arial" w:hAnsi="Arial" w:cs="Arial"/>
          <w:szCs w:val="24"/>
        </w:rPr>
        <w:t>,</w:t>
      </w:r>
      <w:r w:rsidR="0045201F" w:rsidRPr="00B640A9">
        <w:rPr>
          <w:rFonts w:ascii="Arial" w:hAnsi="Arial" w:cs="Arial"/>
          <w:szCs w:val="24"/>
        </w:rPr>
        <w:t xml:space="preserve"> Aurelija Butkutė-Norkevičienė</w:t>
      </w:r>
      <w:r w:rsidRPr="00B640A9">
        <w:rPr>
          <w:rFonts w:ascii="Arial" w:hAnsi="Arial" w:cs="Arial"/>
          <w:color w:val="auto"/>
          <w:szCs w:val="24"/>
        </w:rPr>
        <w:t xml:space="preserve">. </w:t>
      </w:r>
    </w:p>
    <w:p w14:paraId="65A5838C" w14:textId="77777777" w:rsidR="007E5CE3" w:rsidRPr="00B640A9" w:rsidRDefault="007E5CE3" w:rsidP="00B640A9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B640A9">
        <w:rPr>
          <w:rFonts w:ascii="Arial" w:hAnsi="Arial" w:cs="Arial"/>
          <w:color w:val="auto"/>
          <w:szCs w:val="24"/>
        </w:rPr>
        <w:t>Posėdžio sekretorė − Savivaldybės Kultūros skyriaus patarėja Jūratė Dobrovolskienė.</w:t>
      </w:r>
    </w:p>
    <w:p w14:paraId="19B48CE5" w14:textId="77777777" w:rsidR="007E5CE3" w:rsidRPr="00B640A9" w:rsidRDefault="007E5CE3" w:rsidP="00B640A9">
      <w:pPr>
        <w:spacing w:after="0" w:line="276" w:lineRule="auto"/>
        <w:ind w:firstLine="567"/>
        <w:rPr>
          <w:rFonts w:ascii="Arial" w:hAnsi="Arial" w:cs="Arial"/>
          <w:szCs w:val="24"/>
        </w:rPr>
      </w:pPr>
      <w:r w:rsidRPr="00B640A9">
        <w:rPr>
          <w:rFonts w:ascii="Arial" w:hAnsi="Arial" w:cs="Arial"/>
          <w:color w:val="auto"/>
          <w:szCs w:val="24"/>
        </w:rPr>
        <w:t>Posėdžio medžiagą fiksavo: -</w:t>
      </w:r>
    </w:p>
    <w:p w14:paraId="320E4E53" w14:textId="52BB7D94" w:rsidR="003D3873" w:rsidRPr="00935158" w:rsidRDefault="007E5CE3" w:rsidP="00935158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B640A9">
        <w:rPr>
          <w:rFonts w:ascii="Arial" w:hAnsi="Arial" w:cs="Arial"/>
          <w:color w:val="auto"/>
          <w:szCs w:val="24"/>
        </w:rPr>
        <w:t>Posėdžio darbotvarkė</w:t>
      </w:r>
      <w:r w:rsidR="00FF29C9">
        <w:rPr>
          <w:rFonts w:ascii="Arial" w:hAnsi="Arial" w:cs="Arial"/>
          <w:color w:val="auto"/>
          <w:szCs w:val="24"/>
        </w:rPr>
        <w:t xml:space="preserve">. </w:t>
      </w:r>
      <w:r w:rsidR="00FF29C9" w:rsidRPr="00825F8B">
        <w:rPr>
          <w:rFonts w:ascii="Arial" w:hAnsi="Arial" w:cs="Arial"/>
          <w:szCs w:val="24"/>
        </w:rPr>
        <w:t>Dėl pasiūlymų respublikin</w:t>
      </w:r>
      <w:r w:rsidR="00FF29C9">
        <w:rPr>
          <w:rFonts w:ascii="Arial" w:hAnsi="Arial" w:cs="Arial"/>
          <w:szCs w:val="24"/>
        </w:rPr>
        <w:t>i</w:t>
      </w:r>
      <w:r w:rsidR="00FF29C9" w:rsidRPr="00825F8B">
        <w:rPr>
          <w:rFonts w:ascii="Arial" w:hAnsi="Arial" w:cs="Arial"/>
          <w:szCs w:val="24"/>
        </w:rPr>
        <w:t>o konkurso vietos bendruomenėms „Bendruomenė – Švyturys 202</w:t>
      </w:r>
      <w:r w:rsidR="00FF29C9">
        <w:rPr>
          <w:rFonts w:ascii="Arial" w:hAnsi="Arial" w:cs="Arial"/>
          <w:szCs w:val="24"/>
        </w:rPr>
        <w:t>5</w:t>
      </w:r>
      <w:r w:rsidR="00FF29C9" w:rsidRPr="00825F8B">
        <w:rPr>
          <w:rFonts w:ascii="Arial" w:hAnsi="Arial" w:cs="Arial"/>
          <w:szCs w:val="24"/>
        </w:rPr>
        <w:t xml:space="preserve"> – Kelias į sėkmę“ nominacijoms</w:t>
      </w:r>
      <w:r w:rsidR="003D3873" w:rsidRPr="00F75C3E">
        <w:rPr>
          <w:rFonts w:ascii="Arial" w:hAnsi="Arial" w:cs="Arial"/>
          <w:szCs w:val="24"/>
        </w:rPr>
        <w:t>.</w:t>
      </w:r>
    </w:p>
    <w:p w14:paraId="254EF24B" w14:textId="648390CA" w:rsidR="00FF29C9" w:rsidRPr="00825F8B" w:rsidRDefault="0012290A" w:rsidP="00FF29C9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B640A9">
        <w:rPr>
          <w:rFonts w:ascii="Arial" w:hAnsi="Arial" w:cs="Arial"/>
          <w:szCs w:val="24"/>
        </w:rPr>
        <w:t xml:space="preserve">SVARSTYTA. </w:t>
      </w:r>
      <w:r w:rsidR="00FF29C9" w:rsidRPr="00825F8B">
        <w:rPr>
          <w:rFonts w:ascii="Arial" w:hAnsi="Arial" w:cs="Arial"/>
          <w:szCs w:val="24"/>
        </w:rPr>
        <w:t>Pasiūlymai respublikin</w:t>
      </w:r>
      <w:r w:rsidR="00FF29C9">
        <w:rPr>
          <w:rFonts w:ascii="Arial" w:hAnsi="Arial" w:cs="Arial"/>
          <w:szCs w:val="24"/>
        </w:rPr>
        <w:t>i</w:t>
      </w:r>
      <w:r w:rsidR="00FF29C9" w:rsidRPr="00825F8B">
        <w:rPr>
          <w:rFonts w:ascii="Arial" w:hAnsi="Arial" w:cs="Arial"/>
          <w:szCs w:val="24"/>
        </w:rPr>
        <w:t>o konkurso vietos bendruomenėms „Bendruomenė – Švyturys 202</w:t>
      </w:r>
      <w:r w:rsidR="00FF29C9">
        <w:rPr>
          <w:rFonts w:ascii="Arial" w:hAnsi="Arial" w:cs="Arial"/>
          <w:szCs w:val="24"/>
        </w:rPr>
        <w:t>5</w:t>
      </w:r>
      <w:r w:rsidR="00FF29C9" w:rsidRPr="00825F8B">
        <w:rPr>
          <w:rFonts w:ascii="Arial" w:hAnsi="Arial" w:cs="Arial"/>
          <w:szCs w:val="24"/>
        </w:rPr>
        <w:t xml:space="preserve"> – Kelias į sėkmę“</w:t>
      </w:r>
      <w:r w:rsidR="00FF29C9" w:rsidRPr="00825F8B">
        <w:rPr>
          <w:rFonts w:ascii="Arial" w:hAnsi="Arial" w:cs="Arial"/>
          <w:color w:val="auto"/>
          <w:szCs w:val="24"/>
        </w:rPr>
        <w:t>.</w:t>
      </w:r>
    </w:p>
    <w:p w14:paraId="60B1F731" w14:textId="20352A5D" w:rsidR="00FF29C9" w:rsidRPr="00825F8B" w:rsidRDefault="00FF29C9" w:rsidP="00FF29C9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825F8B">
        <w:rPr>
          <w:rFonts w:ascii="Arial" w:hAnsi="Arial" w:cs="Arial"/>
          <w:color w:val="auto"/>
          <w:szCs w:val="24"/>
        </w:rPr>
        <w:t xml:space="preserve">J. Dobrovolskienė el. paštu informavo </w:t>
      </w:r>
      <w:r>
        <w:rPr>
          <w:rFonts w:ascii="Arial" w:hAnsi="Arial" w:cs="Arial"/>
          <w:color w:val="auto"/>
          <w:szCs w:val="24"/>
        </w:rPr>
        <w:t>NV</w:t>
      </w:r>
      <w:r w:rsidRPr="00825F8B">
        <w:rPr>
          <w:rFonts w:ascii="Arial" w:hAnsi="Arial" w:cs="Arial"/>
          <w:color w:val="auto"/>
          <w:szCs w:val="24"/>
        </w:rPr>
        <w:t xml:space="preserve">O tarybos narius, kad </w:t>
      </w:r>
      <w:bookmarkStart w:id="2" w:name="_Hlk193443683"/>
      <w:bookmarkStart w:id="3" w:name="_Hlk193444712"/>
      <w:r w:rsidRPr="00825F8B">
        <w:rPr>
          <w:rFonts w:ascii="Arial" w:hAnsi="Arial" w:cs="Arial"/>
          <w:szCs w:val="24"/>
        </w:rPr>
        <w:t xml:space="preserve">Mykolo Romerio universitetas, Socialinės apsaugos ir darbo ministerija, Švietimo, mokslo ir sporto ministerija, Vidaus reikalų ministerija bei informacinis partneris „Savivaldybių žinios“ skelbia </w:t>
      </w:r>
      <w:r>
        <w:rPr>
          <w:rFonts w:ascii="Arial" w:hAnsi="Arial" w:cs="Arial"/>
          <w:szCs w:val="24"/>
        </w:rPr>
        <w:t xml:space="preserve">tradicinį </w:t>
      </w:r>
      <w:r w:rsidRPr="00825F8B">
        <w:rPr>
          <w:rFonts w:ascii="Arial" w:hAnsi="Arial" w:cs="Arial"/>
          <w:szCs w:val="24"/>
        </w:rPr>
        <w:t>respublikinį konkursą vietos bendruomenėms „</w:t>
      </w:r>
      <w:r w:rsidRPr="00825F8B">
        <w:rPr>
          <w:rFonts w:ascii="Arial" w:hAnsi="Arial" w:cs="Arial"/>
          <w:b/>
          <w:bCs/>
          <w:szCs w:val="24"/>
        </w:rPr>
        <w:t>BENDRUOMENĖ – ŠVYTURYS 202</w:t>
      </w:r>
      <w:r>
        <w:rPr>
          <w:rFonts w:ascii="Arial" w:hAnsi="Arial" w:cs="Arial"/>
          <w:b/>
          <w:bCs/>
          <w:szCs w:val="24"/>
        </w:rPr>
        <w:t>5</w:t>
      </w:r>
      <w:r w:rsidRPr="00825F8B">
        <w:rPr>
          <w:rFonts w:ascii="Arial" w:hAnsi="Arial" w:cs="Arial"/>
          <w:b/>
          <w:bCs/>
          <w:szCs w:val="24"/>
        </w:rPr>
        <w:t xml:space="preserve"> – KELIAS Į SĖKMĘ</w:t>
      </w:r>
      <w:r w:rsidRPr="00825F8B">
        <w:rPr>
          <w:rFonts w:ascii="Arial" w:hAnsi="Arial" w:cs="Arial"/>
          <w:szCs w:val="24"/>
        </w:rPr>
        <w:t xml:space="preserve">“ </w:t>
      </w:r>
      <w:r>
        <w:rPr>
          <w:rFonts w:ascii="Arial" w:hAnsi="Arial" w:cs="Arial"/>
          <w:szCs w:val="24"/>
        </w:rPr>
        <w:t>devy</w:t>
      </w:r>
      <w:r w:rsidRPr="00825F8B">
        <w:rPr>
          <w:rFonts w:ascii="Arial" w:hAnsi="Arial" w:cs="Arial"/>
          <w:szCs w:val="24"/>
        </w:rPr>
        <w:t>nioms nominacijoms</w:t>
      </w:r>
      <w:bookmarkEnd w:id="2"/>
      <w:r w:rsidRPr="00825F8B">
        <w:rPr>
          <w:rFonts w:ascii="Arial" w:hAnsi="Arial" w:cs="Arial"/>
          <w:szCs w:val="24"/>
        </w:rPr>
        <w:t>:</w:t>
      </w:r>
    </w:p>
    <w:bookmarkEnd w:id="3"/>
    <w:p w14:paraId="26650BBD" w14:textId="77777777" w:rsidR="00FF29C9" w:rsidRPr="00825F8B" w:rsidRDefault="00FF29C9" w:rsidP="00FF29C9">
      <w:pPr>
        <w:spacing w:line="276" w:lineRule="auto"/>
        <w:ind w:firstLine="720"/>
        <w:rPr>
          <w:rFonts w:ascii="Arial" w:hAnsi="Arial" w:cs="Arial"/>
          <w:szCs w:val="24"/>
        </w:rPr>
      </w:pPr>
      <w:r w:rsidRPr="00825F8B">
        <w:rPr>
          <w:rFonts w:ascii="Arial" w:hAnsi="Arial" w:cs="Arial"/>
          <w:b/>
          <w:bCs/>
          <w:szCs w:val="24"/>
        </w:rPr>
        <w:t>Pirmoji nominacija</w:t>
      </w:r>
      <w:r w:rsidRPr="00825F8B">
        <w:rPr>
          <w:rFonts w:ascii="Arial" w:hAnsi="Arial" w:cs="Arial"/>
          <w:szCs w:val="24"/>
        </w:rPr>
        <w:t xml:space="preserve"> – „Vietos bendruomenės lyderis – vadybininkas“. </w:t>
      </w:r>
    </w:p>
    <w:p w14:paraId="0D800B95" w14:textId="77777777" w:rsidR="00FF29C9" w:rsidRPr="00825F8B" w:rsidRDefault="00FF29C9" w:rsidP="00FF29C9">
      <w:pPr>
        <w:spacing w:line="276" w:lineRule="auto"/>
        <w:ind w:firstLine="720"/>
        <w:rPr>
          <w:rFonts w:ascii="Arial" w:hAnsi="Arial" w:cs="Arial"/>
          <w:szCs w:val="24"/>
        </w:rPr>
      </w:pPr>
      <w:r w:rsidRPr="00825F8B">
        <w:rPr>
          <w:rFonts w:ascii="Arial" w:hAnsi="Arial" w:cs="Arial"/>
          <w:b/>
          <w:bCs/>
          <w:szCs w:val="24"/>
        </w:rPr>
        <w:t>Antroji nominacija</w:t>
      </w:r>
      <w:r w:rsidRPr="00825F8B">
        <w:rPr>
          <w:rFonts w:ascii="Arial" w:hAnsi="Arial" w:cs="Arial"/>
          <w:szCs w:val="24"/>
        </w:rPr>
        <w:t xml:space="preserve"> – „Vietos bendruomenės sėkmės istorija“. </w:t>
      </w:r>
    </w:p>
    <w:p w14:paraId="04491645" w14:textId="77777777" w:rsidR="00FF29C9" w:rsidRPr="00825F8B" w:rsidRDefault="00FF29C9" w:rsidP="00FF29C9">
      <w:pPr>
        <w:spacing w:line="276" w:lineRule="auto"/>
        <w:ind w:firstLine="720"/>
        <w:rPr>
          <w:rFonts w:ascii="Arial" w:hAnsi="Arial" w:cs="Arial"/>
          <w:szCs w:val="24"/>
        </w:rPr>
      </w:pPr>
      <w:r w:rsidRPr="00825F8B">
        <w:rPr>
          <w:rFonts w:ascii="Arial" w:hAnsi="Arial" w:cs="Arial"/>
          <w:b/>
          <w:bCs/>
          <w:szCs w:val="24"/>
        </w:rPr>
        <w:t>Trečioji nominacija</w:t>
      </w:r>
      <w:r w:rsidRPr="00825F8B">
        <w:rPr>
          <w:rFonts w:ascii="Arial" w:hAnsi="Arial" w:cs="Arial"/>
          <w:szCs w:val="24"/>
        </w:rPr>
        <w:t xml:space="preserve"> – „</w:t>
      </w:r>
      <w:proofErr w:type="spellStart"/>
      <w:r w:rsidRPr="00825F8B">
        <w:rPr>
          <w:rFonts w:ascii="Arial" w:hAnsi="Arial" w:cs="Arial"/>
          <w:szCs w:val="24"/>
        </w:rPr>
        <w:t>Bendruomeniškiausios</w:t>
      </w:r>
      <w:proofErr w:type="spellEnd"/>
      <w:r w:rsidRPr="00825F8B">
        <w:rPr>
          <w:rFonts w:ascii="Arial" w:hAnsi="Arial" w:cs="Arial"/>
          <w:szCs w:val="24"/>
        </w:rPr>
        <w:t xml:space="preserve"> seniūnijos arba savivaldybės“. </w:t>
      </w:r>
    </w:p>
    <w:p w14:paraId="02E7FEF5" w14:textId="77777777" w:rsidR="00FF29C9" w:rsidRPr="00825F8B" w:rsidRDefault="00FF29C9" w:rsidP="00FF29C9">
      <w:pPr>
        <w:spacing w:line="276" w:lineRule="auto"/>
        <w:ind w:firstLine="720"/>
        <w:rPr>
          <w:rFonts w:ascii="Arial" w:hAnsi="Arial" w:cs="Arial"/>
          <w:szCs w:val="24"/>
        </w:rPr>
      </w:pPr>
      <w:r w:rsidRPr="00825F8B">
        <w:rPr>
          <w:rFonts w:ascii="Arial" w:hAnsi="Arial" w:cs="Arial"/>
          <w:b/>
          <w:bCs/>
          <w:szCs w:val="24"/>
        </w:rPr>
        <w:t>Ketvirtoji nominacija</w:t>
      </w:r>
      <w:r w:rsidRPr="00825F8B">
        <w:rPr>
          <w:rFonts w:ascii="Arial" w:hAnsi="Arial" w:cs="Arial"/>
          <w:i/>
          <w:iCs/>
          <w:szCs w:val="24"/>
        </w:rPr>
        <w:t xml:space="preserve"> </w:t>
      </w:r>
      <w:r w:rsidRPr="00825F8B">
        <w:rPr>
          <w:rFonts w:ascii="Arial" w:hAnsi="Arial" w:cs="Arial"/>
          <w:szCs w:val="24"/>
        </w:rPr>
        <w:t>– „</w:t>
      </w:r>
      <w:bookmarkStart w:id="4" w:name="_Hlk94626307"/>
      <w:bookmarkStart w:id="5" w:name="_Hlk130907831"/>
      <w:r w:rsidRPr="00825F8B">
        <w:rPr>
          <w:rFonts w:ascii="Arial" w:hAnsi="Arial" w:cs="Arial"/>
          <w:szCs w:val="24"/>
        </w:rPr>
        <w:t>Glaudžiai su mokykla bendradarbiaujanti vietos bendruomenė“.</w:t>
      </w:r>
    </w:p>
    <w:bookmarkEnd w:id="4"/>
    <w:p w14:paraId="192C9EB9" w14:textId="77777777" w:rsidR="00FF29C9" w:rsidRPr="00825F8B" w:rsidRDefault="00FF29C9" w:rsidP="00FF29C9">
      <w:pPr>
        <w:spacing w:line="276" w:lineRule="auto"/>
        <w:ind w:firstLine="720"/>
        <w:rPr>
          <w:rFonts w:ascii="Arial" w:hAnsi="Arial" w:cs="Arial"/>
          <w:szCs w:val="24"/>
          <w:lang w:eastAsia="en-US"/>
        </w:rPr>
      </w:pPr>
      <w:r w:rsidRPr="00825F8B">
        <w:rPr>
          <w:rFonts w:ascii="Arial" w:hAnsi="Arial" w:cs="Arial"/>
          <w:b/>
          <w:bCs/>
          <w:szCs w:val="24"/>
        </w:rPr>
        <w:t>Penktoji nominacija</w:t>
      </w:r>
      <w:r w:rsidRPr="00825F8B">
        <w:rPr>
          <w:rFonts w:ascii="Arial" w:hAnsi="Arial" w:cs="Arial"/>
          <w:szCs w:val="24"/>
        </w:rPr>
        <w:t xml:space="preserve"> –  </w:t>
      </w:r>
      <w:bookmarkStart w:id="6" w:name="_Hlk33263986"/>
      <w:r w:rsidRPr="00825F8B">
        <w:rPr>
          <w:rFonts w:ascii="Arial" w:hAnsi="Arial" w:cs="Arial"/>
          <w:szCs w:val="24"/>
        </w:rPr>
        <w:t>„Sveiką gyvenseną propaguojanti vietos bendruomenė</w:t>
      </w:r>
      <w:bookmarkEnd w:id="5"/>
      <w:r w:rsidRPr="00825F8B">
        <w:rPr>
          <w:rFonts w:ascii="Arial" w:hAnsi="Arial" w:cs="Arial"/>
          <w:szCs w:val="24"/>
        </w:rPr>
        <w:t>“.</w:t>
      </w:r>
    </w:p>
    <w:p w14:paraId="5FD1EF02" w14:textId="77777777" w:rsidR="00FF29C9" w:rsidRPr="00825F8B" w:rsidRDefault="00FF29C9" w:rsidP="00FF29C9">
      <w:pPr>
        <w:spacing w:line="276" w:lineRule="auto"/>
        <w:ind w:firstLine="720"/>
        <w:rPr>
          <w:rFonts w:ascii="Arial" w:hAnsi="Arial" w:cs="Arial"/>
          <w:szCs w:val="24"/>
        </w:rPr>
      </w:pPr>
      <w:r w:rsidRPr="00825F8B">
        <w:rPr>
          <w:rFonts w:ascii="Arial" w:hAnsi="Arial" w:cs="Arial"/>
          <w:b/>
          <w:bCs/>
          <w:szCs w:val="24"/>
        </w:rPr>
        <w:t>Šeštoji nominacija</w:t>
      </w:r>
      <w:r w:rsidRPr="00825F8B">
        <w:rPr>
          <w:rFonts w:ascii="Arial" w:hAnsi="Arial" w:cs="Arial"/>
          <w:szCs w:val="24"/>
        </w:rPr>
        <w:t xml:space="preserve"> – </w:t>
      </w:r>
      <w:bookmarkStart w:id="7" w:name="_Hlk130907237"/>
      <w:r w:rsidRPr="00825F8B">
        <w:rPr>
          <w:rFonts w:ascii="Arial" w:hAnsi="Arial" w:cs="Arial"/>
          <w:szCs w:val="24"/>
        </w:rPr>
        <w:t>„Vietos infrastruktūrą gerinanti vietos bendruomenė“.</w:t>
      </w:r>
    </w:p>
    <w:p w14:paraId="13CAFB5E" w14:textId="77777777" w:rsidR="00FF29C9" w:rsidRDefault="00FF29C9" w:rsidP="00FF29C9">
      <w:pPr>
        <w:spacing w:line="276" w:lineRule="auto"/>
        <w:ind w:firstLine="720"/>
        <w:rPr>
          <w:rFonts w:ascii="Arial" w:hAnsi="Arial" w:cs="Arial"/>
          <w:szCs w:val="24"/>
        </w:rPr>
      </w:pPr>
      <w:r w:rsidRPr="00825F8B">
        <w:rPr>
          <w:rFonts w:ascii="Arial" w:hAnsi="Arial" w:cs="Arial"/>
          <w:b/>
          <w:bCs/>
          <w:szCs w:val="24"/>
        </w:rPr>
        <w:t>Septintoji nominacija</w:t>
      </w:r>
      <w:r w:rsidRPr="00825F8B">
        <w:rPr>
          <w:rFonts w:ascii="Arial" w:hAnsi="Arial" w:cs="Arial"/>
          <w:szCs w:val="24"/>
        </w:rPr>
        <w:t xml:space="preserve"> – „Glaudžiai su policija bendradarbiaujanti vietos bendruomenė</w:t>
      </w:r>
      <w:bookmarkEnd w:id="7"/>
      <w:r w:rsidRPr="00825F8B">
        <w:rPr>
          <w:rFonts w:ascii="Arial" w:hAnsi="Arial" w:cs="Arial"/>
          <w:szCs w:val="24"/>
        </w:rPr>
        <w:t xml:space="preserve">”. </w:t>
      </w:r>
      <w:bookmarkEnd w:id="6"/>
    </w:p>
    <w:p w14:paraId="3281D30C" w14:textId="77777777" w:rsidR="00E61090" w:rsidRDefault="00FF29C9" w:rsidP="00E61090">
      <w:pPr>
        <w:spacing w:line="276" w:lineRule="auto"/>
        <w:ind w:firstLine="720"/>
        <w:rPr>
          <w:rFonts w:ascii="Arial" w:hAnsi="Arial" w:cs="Arial"/>
          <w:szCs w:val="24"/>
        </w:rPr>
      </w:pPr>
      <w:r w:rsidRPr="009F5BC6">
        <w:rPr>
          <w:rFonts w:ascii="Arial" w:hAnsi="Arial" w:cs="Arial"/>
          <w:b/>
          <w:bCs/>
          <w:szCs w:val="24"/>
        </w:rPr>
        <w:t>Aštuntoji nominacija</w:t>
      </w:r>
      <w:r w:rsidRPr="009F5BC6">
        <w:rPr>
          <w:rFonts w:ascii="Arial" w:hAnsi="Arial" w:cs="Arial"/>
          <w:szCs w:val="24"/>
        </w:rPr>
        <w:t xml:space="preserve"> – </w:t>
      </w:r>
      <w:bookmarkStart w:id="8" w:name="_Hlk193444762"/>
      <w:r w:rsidRPr="009F5BC6">
        <w:rPr>
          <w:rFonts w:ascii="Arial" w:hAnsi="Arial" w:cs="Arial"/>
          <w:szCs w:val="24"/>
        </w:rPr>
        <w:t>„Civilinei saugai dėmesį skirianti vietos bendruomenė”</w:t>
      </w:r>
      <w:bookmarkEnd w:id="8"/>
      <w:r w:rsidRPr="009F5BC6">
        <w:rPr>
          <w:rFonts w:ascii="Arial" w:hAnsi="Arial" w:cs="Arial"/>
          <w:szCs w:val="24"/>
        </w:rPr>
        <w:t>.</w:t>
      </w:r>
    </w:p>
    <w:p w14:paraId="47B0A8ED" w14:textId="2A2D9A36" w:rsidR="00935158" w:rsidRDefault="00FF29C9" w:rsidP="00E61090">
      <w:pPr>
        <w:spacing w:line="276" w:lineRule="auto"/>
        <w:ind w:firstLine="720"/>
        <w:rPr>
          <w:rFonts w:ascii="Arial" w:hAnsi="Arial" w:cs="Arial"/>
          <w:szCs w:val="24"/>
        </w:rPr>
      </w:pPr>
      <w:r w:rsidRPr="00935158">
        <w:rPr>
          <w:rFonts w:ascii="Arial" w:hAnsi="Arial" w:cs="Arial"/>
          <w:b/>
          <w:bCs/>
          <w:szCs w:val="24"/>
        </w:rPr>
        <w:t>Devintoji nominacija (nauja)</w:t>
      </w:r>
      <w:r w:rsidRPr="00935158">
        <w:rPr>
          <w:rFonts w:ascii="Arial" w:hAnsi="Arial" w:cs="Arial"/>
          <w:szCs w:val="24"/>
        </w:rPr>
        <w:t xml:space="preserve"> – „Lygioms galimybėms ir įvairovei dėmesį skirianti vietos bendruomenė”.</w:t>
      </w:r>
    </w:p>
    <w:p w14:paraId="65FD0FE7" w14:textId="77777777" w:rsidR="00935158" w:rsidRDefault="00935158" w:rsidP="00935158">
      <w:pPr>
        <w:spacing w:line="276" w:lineRule="auto"/>
        <w:rPr>
          <w:rFonts w:ascii="Arial" w:hAnsi="Arial" w:cs="Arial"/>
          <w:szCs w:val="24"/>
        </w:rPr>
      </w:pPr>
      <w:r w:rsidRPr="00935158">
        <w:rPr>
          <w:rFonts w:ascii="Arial" w:hAnsi="Arial" w:cs="Arial"/>
          <w:szCs w:val="24"/>
        </w:rPr>
        <w:lastRenderedPageBreak/>
        <w:t>Iki 2025 m. kovo 30 d. 15 val. NVO tarybos nariai elektroniniais laiškais pateikė nuomones ir siūlymus dėl bendruomenių apdovanojimams teikimo atsižvelgiant į jų bendruomenines veiklas, projektų iniciavimą ir vykdymą.</w:t>
      </w:r>
    </w:p>
    <w:p w14:paraId="6700F6C0" w14:textId="77777777" w:rsidR="00E61090" w:rsidRDefault="00935158" w:rsidP="00E61090">
      <w:pPr>
        <w:spacing w:line="276" w:lineRule="auto"/>
        <w:rPr>
          <w:rFonts w:ascii="Arial" w:hAnsi="Arial" w:cs="Arial"/>
          <w:szCs w:val="24"/>
        </w:rPr>
      </w:pPr>
      <w:r w:rsidRPr="00935158">
        <w:rPr>
          <w:rFonts w:ascii="Arial" w:hAnsi="Arial" w:cs="Arial"/>
          <w:szCs w:val="24"/>
        </w:rPr>
        <w:t>Gauti siūlymai konkursui „BENDRUOMENĖ – ŠVYTURYS 2025 – KELIAS Į SĖKMĘ“:</w:t>
      </w:r>
    </w:p>
    <w:p w14:paraId="2F07785C" w14:textId="77777777" w:rsidR="00E61090" w:rsidRDefault="00935158" w:rsidP="00E61090">
      <w:pPr>
        <w:spacing w:line="276" w:lineRule="auto"/>
        <w:rPr>
          <w:rFonts w:ascii="Arial" w:hAnsi="Arial" w:cs="Arial"/>
          <w:szCs w:val="24"/>
        </w:rPr>
      </w:pPr>
      <w:r w:rsidRPr="00935158">
        <w:rPr>
          <w:rFonts w:ascii="Arial" w:hAnsi="Arial" w:cs="Arial"/>
          <w:szCs w:val="24"/>
        </w:rPr>
        <w:t>„Vietos bendruomenės sėkmės istorija“ – Žadeikių kaimo bendruomenės centras (siūlyta J. Lankučio viešosios bibliotekos direktorės Aurelijos Butkutės-</w:t>
      </w:r>
      <w:proofErr w:type="spellStart"/>
      <w:r w:rsidRPr="00935158">
        <w:rPr>
          <w:rFonts w:ascii="Arial" w:hAnsi="Arial" w:cs="Arial"/>
          <w:szCs w:val="24"/>
        </w:rPr>
        <w:t>Norkevičienės</w:t>
      </w:r>
      <w:proofErr w:type="spellEnd"/>
      <w:r w:rsidRPr="00935158">
        <w:rPr>
          <w:rFonts w:ascii="Arial" w:hAnsi="Arial" w:cs="Arial"/>
          <w:szCs w:val="24"/>
        </w:rPr>
        <w:t xml:space="preserve">). </w:t>
      </w:r>
    </w:p>
    <w:p w14:paraId="01D94F09" w14:textId="77777777" w:rsidR="00E61090" w:rsidRDefault="00935158" w:rsidP="00E61090">
      <w:pPr>
        <w:spacing w:line="276" w:lineRule="auto"/>
        <w:rPr>
          <w:rFonts w:ascii="Arial" w:hAnsi="Arial" w:cs="Arial"/>
          <w:szCs w:val="24"/>
        </w:rPr>
      </w:pPr>
      <w:r w:rsidRPr="00935158">
        <w:rPr>
          <w:rFonts w:ascii="Arial" w:hAnsi="Arial" w:cs="Arial"/>
          <w:szCs w:val="24"/>
        </w:rPr>
        <w:t xml:space="preserve">„Glaudžiai su policija bendradarbiaujanti vietos bendruomenė“ – </w:t>
      </w:r>
      <w:proofErr w:type="spellStart"/>
      <w:r w:rsidRPr="00935158">
        <w:rPr>
          <w:rFonts w:ascii="Arial" w:hAnsi="Arial" w:cs="Arial"/>
          <w:szCs w:val="24"/>
        </w:rPr>
        <w:t>Gribžinių</w:t>
      </w:r>
      <w:proofErr w:type="spellEnd"/>
      <w:r w:rsidRPr="00935158">
        <w:rPr>
          <w:rFonts w:ascii="Arial" w:hAnsi="Arial" w:cs="Arial"/>
          <w:szCs w:val="24"/>
        </w:rPr>
        <w:t xml:space="preserve"> bendruomenė (Viešosios tvarkos skyriaus siūlymu). </w:t>
      </w:r>
    </w:p>
    <w:p w14:paraId="3C05409A" w14:textId="77777777" w:rsidR="00E61090" w:rsidRDefault="00935158" w:rsidP="00E61090">
      <w:pPr>
        <w:spacing w:line="276" w:lineRule="auto"/>
        <w:rPr>
          <w:rFonts w:ascii="Arial" w:hAnsi="Arial" w:cs="Arial"/>
          <w:szCs w:val="24"/>
        </w:rPr>
      </w:pPr>
      <w:r w:rsidRPr="00935158">
        <w:rPr>
          <w:rFonts w:ascii="Arial" w:hAnsi="Arial" w:cs="Arial"/>
          <w:szCs w:val="24"/>
        </w:rPr>
        <w:t xml:space="preserve">„Civilinei saugai dėmesį skirianti vietos bendruomenė“ – Endriejavo bendruomenė. </w:t>
      </w:r>
    </w:p>
    <w:p w14:paraId="600A9906" w14:textId="77777777" w:rsidR="00E61090" w:rsidRDefault="00935158" w:rsidP="00E61090">
      <w:pPr>
        <w:spacing w:line="276" w:lineRule="auto"/>
        <w:rPr>
          <w:rFonts w:ascii="Arial" w:hAnsi="Arial" w:cs="Arial"/>
          <w:szCs w:val="24"/>
        </w:rPr>
      </w:pPr>
      <w:r w:rsidRPr="00935158">
        <w:rPr>
          <w:rFonts w:ascii="Arial" w:hAnsi="Arial" w:cs="Arial"/>
          <w:szCs w:val="24"/>
        </w:rPr>
        <w:t xml:space="preserve">„Lygioms galimybėms ir įvairovei dėmesį skirianti vietos bendruomenė“ – Kaimo bendruomenė „Smilgynai ir kaimynai“. </w:t>
      </w:r>
    </w:p>
    <w:p w14:paraId="256E5C01" w14:textId="58534426" w:rsidR="00935158" w:rsidRPr="00935158" w:rsidRDefault="00935158" w:rsidP="00E61090">
      <w:pPr>
        <w:spacing w:line="276" w:lineRule="auto"/>
        <w:rPr>
          <w:rFonts w:ascii="Arial" w:hAnsi="Arial" w:cs="Arial"/>
          <w:szCs w:val="24"/>
        </w:rPr>
      </w:pPr>
      <w:r w:rsidRPr="00935158">
        <w:rPr>
          <w:rFonts w:ascii="Arial" w:hAnsi="Arial" w:cs="Arial"/>
          <w:szCs w:val="24"/>
        </w:rPr>
        <w:t>Kitoms nominacijoms siūlymų nebuvo pateikta, prieštaravimų ne</w:t>
      </w:r>
      <w:r w:rsidR="00E61090">
        <w:rPr>
          <w:rFonts w:ascii="Arial" w:hAnsi="Arial" w:cs="Arial"/>
          <w:szCs w:val="24"/>
        </w:rPr>
        <w:t>atsiųsta</w:t>
      </w:r>
      <w:r w:rsidRPr="00935158">
        <w:rPr>
          <w:rFonts w:ascii="Arial" w:hAnsi="Arial" w:cs="Arial"/>
          <w:szCs w:val="24"/>
        </w:rPr>
        <w:t>.</w:t>
      </w:r>
    </w:p>
    <w:p w14:paraId="0A2B01D3" w14:textId="77777777" w:rsidR="00FF29C9" w:rsidRPr="00825F8B" w:rsidRDefault="00FF29C9" w:rsidP="00FF29C9">
      <w:pPr>
        <w:spacing w:before="240" w:after="0" w:line="276" w:lineRule="auto"/>
        <w:ind w:right="0" w:firstLine="851"/>
        <w:jc w:val="left"/>
        <w:rPr>
          <w:rFonts w:ascii="Arial" w:hAnsi="Arial" w:cs="Arial"/>
          <w:color w:val="auto"/>
          <w:szCs w:val="24"/>
        </w:rPr>
      </w:pPr>
      <w:r w:rsidRPr="00825F8B">
        <w:rPr>
          <w:rFonts w:ascii="Arial" w:hAnsi="Arial" w:cs="Arial"/>
          <w:color w:val="auto"/>
          <w:szCs w:val="24"/>
        </w:rPr>
        <w:t>NUTARTA:</w:t>
      </w:r>
    </w:p>
    <w:p w14:paraId="0A11A891" w14:textId="673C8AE8" w:rsidR="00FF29C9" w:rsidRPr="00825F8B" w:rsidRDefault="00FF29C9" w:rsidP="00FF29C9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right="0" w:firstLine="851"/>
        <w:rPr>
          <w:rFonts w:ascii="Arial" w:hAnsi="Arial" w:cs="Arial"/>
          <w:color w:val="auto"/>
          <w:szCs w:val="24"/>
        </w:rPr>
      </w:pPr>
      <w:r w:rsidRPr="00825F8B">
        <w:rPr>
          <w:rFonts w:ascii="Arial" w:hAnsi="Arial" w:cs="Arial"/>
          <w:szCs w:val="24"/>
        </w:rPr>
        <w:t xml:space="preserve">Antrajai nominacijai „Vietos bendruomenės sėkmės istorija“ teikti </w:t>
      </w:r>
      <w:r w:rsidR="00935158">
        <w:rPr>
          <w:rFonts w:ascii="Arial" w:hAnsi="Arial" w:cs="Arial"/>
          <w:szCs w:val="24"/>
        </w:rPr>
        <w:t>Žadeikių kaimo</w:t>
      </w:r>
      <w:r w:rsidRPr="00434624">
        <w:rPr>
          <w:rFonts w:ascii="Arial" w:hAnsi="Arial" w:cs="Arial"/>
          <w:szCs w:val="24"/>
        </w:rPr>
        <w:t xml:space="preserve"> bendruomen</w:t>
      </w:r>
      <w:r w:rsidR="00935158">
        <w:rPr>
          <w:rFonts w:ascii="Arial" w:hAnsi="Arial" w:cs="Arial"/>
          <w:szCs w:val="24"/>
        </w:rPr>
        <w:t>ės centrą</w:t>
      </w:r>
      <w:r w:rsidRPr="00825F8B">
        <w:rPr>
          <w:rFonts w:ascii="Arial" w:hAnsi="Arial" w:cs="Arial"/>
          <w:color w:val="auto"/>
          <w:szCs w:val="24"/>
        </w:rPr>
        <w:t>.</w:t>
      </w:r>
    </w:p>
    <w:p w14:paraId="0CAFCF5C" w14:textId="1271E3D0" w:rsidR="00FF29C9" w:rsidRPr="00825F8B" w:rsidRDefault="00FF29C9" w:rsidP="00FF29C9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right="0" w:firstLine="851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t>Septin</w:t>
      </w:r>
      <w:r w:rsidRPr="00825F8B">
        <w:rPr>
          <w:rFonts w:ascii="Arial" w:hAnsi="Arial" w:cs="Arial"/>
          <w:szCs w:val="24"/>
        </w:rPr>
        <w:t>tajai nominacijai „</w:t>
      </w:r>
      <w:r w:rsidRPr="00434624">
        <w:rPr>
          <w:rFonts w:ascii="Arial" w:hAnsi="Arial" w:cs="Arial"/>
          <w:szCs w:val="24"/>
        </w:rPr>
        <w:t>Glaudžiai su policija bendradarbiaujanti vietos bendruomenė</w:t>
      </w:r>
      <w:r w:rsidRPr="00825F8B">
        <w:rPr>
          <w:rFonts w:ascii="Arial" w:hAnsi="Arial" w:cs="Arial"/>
          <w:szCs w:val="24"/>
        </w:rPr>
        <w:t>“ teikti</w:t>
      </w:r>
      <w:r w:rsidR="00935158" w:rsidRPr="00935158">
        <w:rPr>
          <w:rFonts w:ascii="Arial" w:hAnsi="Arial" w:cs="Arial"/>
          <w:szCs w:val="24"/>
        </w:rPr>
        <w:t xml:space="preserve"> </w:t>
      </w:r>
      <w:proofErr w:type="spellStart"/>
      <w:r w:rsidR="00935158" w:rsidRPr="00434624">
        <w:rPr>
          <w:rFonts w:ascii="Arial" w:hAnsi="Arial" w:cs="Arial"/>
          <w:szCs w:val="24"/>
        </w:rPr>
        <w:t>Gribžinių</w:t>
      </w:r>
      <w:proofErr w:type="spellEnd"/>
      <w:r w:rsidR="00935158" w:rsidRPr="00825F8B">
        <w:rPr>
          <w:rFonts w:ascii="Arial" w:hAnsi="Arial" w:cs="Arial"/>
          <w:szCs w:val="24"/>
        </w:rPr>
        <w:t xml:space="preserve"> bendruomenę</w:t>
      </w:r>
      <w:r w:rsidRPr="00825F8B">
        <w:rPr>
          <w:rFonts w:ascii="Arial" w:hAnsi="Arial" w:cs="Arial"/>
          <w:szCs w:val="24"/>
        </w:rPr>
        <w:t>.</w:t>
      </w:r>
    </w:p>
    <w:p w14:paraId="4FB2C34E" w14:textId="253A276F" w:rsidR="00FF29C9" w:rsidRPr="00935158" w:rsidRDefault="00FF29C9" w:rsidP="00FF29C9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right="0" w:firstLine="851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t>Aštun</w:t>
      </w:r>
      <w:r w:rsidRPr="00825F8B">
        <w:rPr>
          <w:rFonts w:ascii="Arial" w:hAnsi="Arial" w:cs="Arial"/>
          <w:szCs w:val="24"/>
        </w:rPr>
        <w:t>tajai nominacijai „</w:t>
      </w:r>
      <w:r w:rsidRPr="00434624">
        <w:rPr>
          <w:rFonts w:ascii="Arial" w:hAnsi="Arial" w:cs="Arial"/>
          <w:szCs w:val="24"/>
        </w:rPr>
        <w:t>Civilinei saugai dėmesį skirianti vietos bendruomenė</w:t>
      </w:r>
      <w:r w:rsidRPr="00825F8B">
        <w:rPr>
          <w:rFonts w:ascii="Arial" w:hAnsi="Arial" w:cs="Arial"/>
          <w:szCs w:val="24"/>
        </w:rPr>
        <w:t xml:space="preserve">“ teikti </w:t>
      </w:r>
      <w:r w:rsidR="00935158" w:rsidRPr="00434624">
        <w:rPr>
          <w:rFonts w:ascii="Arial" w:hAnsi="Arial" w:cs="Arial"/>
          <w:szCs w:val="24"/>
        </w:rPr>
        <w:t>Endriejavo</w:t>
      </w:r>
      <w:r w:rsidR="00935158" w:rsidRPr="00825F8B">
        <w:rPr>
          <w:rFonts w:ascii="Arial" w:hAnsi="Arial" w:cs="Arial"/>
          <w:szCs w:val="24"/>
        </w:rPr>
        <w:t xml:space="preserve"> bendruomenę</w:t>
      </w:r>
      <w:r w:rsidRPr="00825F8B">
        <w:rPr>
          <w:rFonts w:ascii="Arial" w:hAnsi="Arial" w:cs="Arial"/>
          <w:szCs w:val="24"/>
        </w:rPr>
        <w:t>.</w:t>
      </w:r>
    </w:p>
    <w:p w14:paraId="2F8E0773" w14:textId="1125E4A8" w:rsidR="00935158" w:rsidRPr="00935158" w:rsidRDefault="00935158" w:rsidP="00935158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right="0" w:firstLine="851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t>Devin</w:t>
      </w:r>
      <w:r w:rsidRPr="00825F8B">
        <w:rPr>
          <w:rFonts w:ascii="Arial" w:hAnsi="Arial" w:cs="Arial"/>
          <w:szCs w:val="24"/>
        </w:rPr>
        <w:t>tajai nominacijai „</w:t>
      </w:r>
      <w:r w:rsidRPr="00FF29C9">
        <w:rPr>
          <w:rFonts w:ascii="Arial" w:hAnsi="Arial" w:cs="Arial"/>
          <w:szCs w:val="24"/>
        </w:rPr>
        <w:t>Lygioms galimybėms ir įvairovei dėmesį skirianti vietos bendruomenė</w:t>
      </w:r>
      <w:r w:rsidRPr="00825F8B">
        <w:rPr>
          <w:rFonts w:ascii="Arial" w:hAnsi="Arial" w:cs="Arial"/>
          <w:szCs w:val="24"/>
        </w:rPr>
        <w:t xml:space="preserve">“ teikti </w:t>
      </w:r>
      <w:r w:rsidRPr="00935158">
        <w:rPr>
          <w:rFonts w:ascii="Arial" w:hAnsi="Arial" w:cs="Arial"/>
          <w:szCs w:val="24"/>
        </w:rPr>
        <w:t>Kaimo bendruomen</w:t>
      </w:r>
      <w:r>
        <w:rPr>
          <w:rFonts w:ascii="Arial" w:hAnsi="Arial" w:cs="Arial"/>
          <w:szCs w:val="24"/>
        </w:rPr>
        <w:t>ę</w:t>
      </w:r>
      <w:r w:rsidRPr="00935158">
        <w:rPr>
          <w:rFonts w:ascii="Arial" w:hAnsi="Arial" w:cs="Arial"/>
          <w:szCs w:val="24"/>
        </w:rPr>
        <w:t xml:space="preserve"> „Smilgynai ir kaimynai“</w:t>
      </w:r>
      <w:r w:rsidRPr="00825F8B">
        <w:rPr>
          <w:rFonts w:ascii="Arial" w:hAnsi="Arial" w:cs="Arial"/>
          <w:szCs w:val="24"/>
        </w:rPr>
        <w:t>.</w:t>
      </w:r>
    </w:p>
    <w:p w14:paraId="17FB5ABC" w14:textId="75C1CDFB" w:rsidR="00FF29C9" w:rsidRPr="00434624" w:rsidRDefault="00FF29C9" w:rsidP="00FF29C9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right="0" w:firstLine="851"/>
        <w:rPr>
          <w:rFonts w:ascii="Arial" w:hAnsi="Arial" w:cs="Arial"/>
          <w:color w:val="auto"/>
          <w:szCs w:val="24"/>
        </w:rPr>
      </w:pPr>
      <w:r w:rsidRPr="00825F8B">
        <w:rPr>
          <w:rFonts w:ascii="Arial" w:hAnsi="Arial" w:cs="Arial"/>
          <w:szCs w:val="24"/>
        </w:rPr>
        <w:t>Pavesti Kultūros skyriui parengti bei iki nustatyto termino pateikti paraiškas nominacijoms.</w:t>
      </w:r>
    </w:p>
    <w:p w14:paraId="3C963EE2" w14:textId="77777777" w:rsidR="00FF29C9" w:rsidRDefault="00FF29C9" w:rsidP="00FF29C9">
      <w:pPr>
        <w:pStyle w:val="gmail-m-2162366704875808839msolistparagraph"/>
        <w:tabs>
          <w:tab w:val="left" w:pos="567"/>
          <w:tab w:val="left" w:pos="851"/>
          <w:tab w:val="left" w:pos="993"/>
        </w:tabs>
        <w:spacing w:before="0" w:beforeAutospacing="0" w:after="0" w:afterAutospacing="0" w:line="276" w:lineRule="auto"/>
        <w:jc w:val="both"/>
        <w:rPr>
          <w:rFonts w:ascii="Arial" w:hAnsi="Arial" w:cs="Arial"/>
          <w:szCs w:val="24"/>
        </w:rPr>
      </w:pPr>
    </w:p>
    <w:p w14:paraId="0C8DAE6B" w14:textId="059E08B9" w:rsidR="007E5CE3" w:rsidRPr="002D608E" w:rsidRDefault="007E5CE3" w:rsidP="00FF29C9">
      <w:pPr>
        <w:pStyle w:val="gmail-m-2162366704875808839msolistparagraph"/>
        <w:tabs>
          <w:tab w:val="left" w:pos="567"/>
          <w:tab w:val="left" w:pos="851"/>
          <w:tab w:val="left" w:pos="993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 w:rsidRPr="002D608E">
        <w:rPr>
          <w:rFonts w:ascii="Arial" w:hAnsi="Arial" w:cs="Arial"/>
          <w:sz w:val="24"/>
          <w:szCs w:val="24"/>
        </w:rPr>
        <w:t>Posėdžio pirmininkė</w:t>
      </w:r>
      <w:r w:rsidRPr="002D60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D608E">
        <w:rPr>
          <w:rFonts w:ascii="Arial" w:hAnsi="Arial" w:cs="Arial"/>
          <w:sz w:val="24"/>
          <w:szCs w:val="24"/>
        </w:rPr>
        <w:t xml:space="preserve"> </w:t>
      </w:r>
      <w:r w:rsidRPr="002D608E">
        <w:rPr>
          <w:rFonts w:ascii="Arial" w:hAnsi="Arial" w:cs="Arial"/>
          <w:sz w:val="24"/>
          <w:szCs w:val="24"/>
        </w:rPr>
        <w:tab/>
      </w:r>
      <w:r w:rsidRPr="002D608E">
        <w:rPr>
          <w:rFonts w:ascii="Arial" w:hAnsi="Arial" w:cs="Arial"/>
          <w:sz w:val="24"/>
          <w:szCs w:val="24"/>
        </w:rPr>
        <w:tab/>
      </w:r>
      <w:r w:rsidRPr="002D60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2D60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2D60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2D608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45201F" w:rsidRPr="0045201F">
        <w:rPr>
          <w:rFonts w:ascii="Arial" w:hAnsi="Arial" w:cs="Arial"/>
          <w:sz w:val="24"/>
          <w:szCs w:val="24"/>
        </w:rPr>
        <w:t>Aurelija Butkutė-Norkevičienė</w:t>
      </w:r>
    </w:p>
    <w:p w14:paraId="70E5A6A5" w14:textId="1AC14660" w:rsidR="00F365B2" w:rsidRPr="00B640A9" w:rsidRDefault="007E5CE3" w:rsidP="00F75C3E">
      <w:pPr>
        <w:spacing w:before="840" w:after="0" w:line="276" w:lineRule="auto"/>
        <w:ind w:right="0" w:firstLine="0"/>
        <w:jc w:val="left"/>
        <w:rPr>
          <w:rFonts w:ascii="Arial" w:hAnsi="Arial" w:cs="Arial"/>
          <w:szCs w:val="24"/>
        </w:rPr>
      </w:pPr>
      <w:r w:rsidRPr="00B640A9">
        <w:rPr>
          <w:rFonts w:ascii="Arial" w:hAnsi="Arial" w:cs="Arial"/>
          <w:szCs w:val="24"/>
        </w:rPr>
        <w:t>Posėdžio sekretorė</w:t>
      </w:r>
      <w:r w:rsidRPr="00B640A9">
        <w:rPr>
          <w:rFonts w:ascii="Arial" w:hAnsi="Arial" w:cs="Arial"/>
          <w:szCs w:val="24"/>
        </w:rPr>
        <w:tab/>
      </w:r>
      <w:r w:rsidRPr="00B640A9">
        <w:rPr>
          <w:rFonts w:ascii="Arial" w:hAnsi="Arial" w:cs="Arial"/>
          <w:szCs w:val="24"/>
        </w:rPr>
        <w:tab/>
      </w:r>
      <w:r w:rsidRPr="00B640A9">
        <w:rPr>
          <w:rFonts w:ascii="Arial" w:hAnsi="Arial" w:cs="Arial"/>
          <w:szCs w:val="24"/>
        </w:rPr>
        <w:tab/>
      </w:r>
      <w:r w:rsidRPr="00B640A9">
        <w:rPr>
          <w:rFonts w:ascii="Arial" w:hAnsi="Arial" w:cs="Arial"/>
          <w:szCs w:val="24"/>
        </w:rPr>
        <w:tab/>
      </w:r>
      <w:r w:rsidRPr="00B640A9">
        <w:rPr>
          <w:rFonts w:ascii="Arial" w:hAnsi="Arial" w:cs="Arial"/>
          <w:szCs w:val="24"/>
        </w:rPr>
        <w:tab/>
      </w:r>
      <w:r w:rsidRPr="00B640A9">
        <w:rPr>
          <w:rFonts w:ascii="Arial" w:hAnsi="Arial" w:cs="Arial"/>
          <w:szCs w:val="24"/>
        </w:rPr>
        <w:tab/>
      </w:r>
      <w:r w:rsidRPr="00B640A9">
        <w:rPr>
          <w:rFonts w:ascii="Arial" w:hAnsi="Arial" w:cs="Arial"/>
          <w:szCs w:val="24"/>
        </w:rPr>
        <w:tab/>
      </w:r>
      <w:r w:rsidRPr="00B640A9">
        <w:rPr>
          <w:rFonts w:ascii="Arial" w:hAnsi="Arial" w:cs="Arial"/>
          <w:color w:val="auto"/>
          <w:szCs w:val="24"/>
        </w:rPr>
        <w:t>Jūratė Dobrovolskienė</w:t>
      </w:r>
    </w:p>
    <w:sectPr w:rsidR="00F365B2" w:rsidRPr="00B640A9" w:rsidSect="005F238A">
      <w:headerReference w:type="default" r:id="rId11"/>
      <w:footerReference w:type="default" r:id="rId12"/>
      <w:pgSz w:w="12240" w:h="15840"/>
      <w:pgMar w:top="851" w:right="616" w:bottom="993" w:left="1440" w:header="720" w:footer="27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E14E" w14:textId="77777777" w:rsidR="00413070" w:rsidRDefault="00413070" w:rsidP="004473FD">
      <w:pPr>
        <w:spacing w:after="0" w:line="240" w:lineRule="auto"/>
      </w:pPr>
      <w:r>
        <w:separator/>
      </w:r>
    </w:p>
  </w:endnote>
  <w:endnote w:type="continuationSeparator" w:id="0">
    <w:p w14:paraId="465776E6" w14:textId="77777777" w:rsidR="00413070" w:rsidRDefault="00413070" w:rsidP="0044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1879" w14:textId="632D26CA" w:rsidR="00DE100C" w:rsidRDefault="00DE100C">
    <w:pPr>
      <w:pStyle w:val="Porat"/>
      <w:jc w:val="center"/>
    </w:pPr>
  </w:p>
  <w:p w14:paraId="17ECFD6F" w14:textId="77777777" w:rsidR="00DE100C" w:rsidRDefault="00DE10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4D94" w14:textId="77777777" w:rsidR="00413070" w:rsidRDefault="00413070" w:rsidP="004473FD">
      <w:pPr>
        <w:spacing w:after="0" w:line="240" w:lineRule="auto"/>
      </w:pPr>
      <w:r>
        <w:separator/>
      </w:r>
    </w:p>
  </w:footnote>
  <w:footnote w:type="continuationSeparator" w:id="0">
    <w:p w14:paraId="18021DBE" w14:textId="77777777" w:rsidR="00413070" w:rsidRDefault="00413070" w:rsidP="0044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934035"/>
      <w:docPartObj>
        <w:docPartGallery w:val="Page Numbers (Top of Page)"/>
        <w:docPartUnique/>
      </w:docPartObj>
    </w:sdtPr>
    <w:sdtContent>
      <w:p w14:paraId="4067A427" w14:textId="16470E9A" w:rsidR="00CA552B" w:rsidRDefault="00CA552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ED4FA5F" w14:textId="77777777" w:rsidR="00B44A02" w:rsidRDefault="00B44A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C80"/>
    <w:multiLevelType w:val="hybridMultilevel"/>
    <w:tmpl w:val="942E1B1A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0F9470A"/>
    <w:multiLevelType w:val="hybridMultilevel"/>
    <w:tmpl w:val="FEF6ABD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E2F82"/>
    <w:multiLevelType w:val="hybridMultilevel"/>
    <w:tmpl w:val="FD041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1036D"/>
    <w:multiLevelType w:val="hybridMultilevel"/>
    <w:tmpl w:val="753ACA28"/>
    <w:lvl w:ilvl="0" w:tplc="07580F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3C25"/>
    <w:multiLevelType w:val="multilevel"/>
    <w:tmpl w:val="441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14328"/>
    <w:multiLevelType w:val="multilevel"/>
    <w:tmpl w:val="257C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624B7"/>
    <w:multiLevelType w:val="hybridMultilevel"/>
    <w:tmpl w:val="695EB4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62E00"/>
    <w:multiLevelType w:val="multilevel"/>
    <w:tmpl w:val="D53C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D3522"/>
    <w:multiLevelType w:val="multilevel"/>
    <w:tmpl w:val="23D4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900116">
    <w:abstractNumId w:val="0"/>
  </w:num>
  <w:num w:numId="2" w16cid:durableId="623579350">
    <w:abstractNumId w:val="3"/>
  </w:num>
  <w:num w:numId="3" w16cid:durableId="1014840370">
    <w:abstractNumId w:val="1"/>
  </w:num>
  <w:num w:numId="4" w16cid:durableId="2139253940">
    <w:abstractNumId w:val="2"/>
  </w:num>
  <w:num w:numId="5" w16cid:durableId="1831020995">
    <w:abstractNumId w:val="7"/>
  </w:num>
  <w:num w:numId="6" w16cid:durableId="1614632598">
    <w:abstractNumId w:val="5"/>
  </w:num>
  <w:num w:numId="7" w16cid:durableId="570971589">
    <w:abstractNumId w:val="8"/>
  </w:num>
  <w:num w:numId="8" w16cid:durableId="1666934445">
    <w:abstractNumId w:val="4"/>
  </w:num>
  <w:num w:numId="9" w16cid:durableId="170039814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E0"/>
    <w:rsid w:val="000044A4"/>
    <w:rsid w:val="00005CDB"/>
    <w:rsid w:val="00006885"/>
    <w:rsid w:val="00013FED"/>
    <w:rsid w:val="00021DAC"/>
    <w:rsid w:val="00022781"/>
    <w:rsid w:val="0002338B"/>
    <w:rsid w:val="000346F0"/>
    <w:rsid w:val="000347CE"/>
    <w:rsid w:val="00041039"/>
    <w:rsid w:val="000413E1"/>
    <w:rsid w:val="00043C66"/>
    <w:rsid w:val="00061836"/>
    <w:rsid w:val="00063CD2"/>
    <w:rsid w:val="00067CC6"/>
    <w:rsid w:val="000704ED"/>
    <w:rsid w:val="00071764"/>
    <w:rsid w:val="00076726"/>
    <w:rsid w:val="00090FE7"/>
    <w:rsid w:val="00091530"/>
    <w:rsid w:val="000C70A1"/>
    <w:rsid w:val="000D0418"/>
    <w:rsid w:val="000D2AE0"/>
    <w:rsid w:val="000D34E8"/>
    <w:rsid w:val="000D3A21"/>
    <w:rsid w:val="000E02F2"/>
    <w:rsid w:val="000F0826"/>
    <w:rsid w:val="000F5AB4"/>
    <w:rsid w:val="000F6DC3"/>
    <w:rsid w:val="000F71A3"/>
    <w:rsid w:val="00105CB9"/>
    <w:rsid w:val="00110B60"/>
    <w:rsid w:val="001129D1"/>
    <w:rsid w:val="00113D12"/>
    <w:rsid w:val="00113E5F"/>
    <w:rsid w:val="00116A5B"/>
    <w:rsid w:val="0012290A"/>
    <w:rsid w:val="00126B2D"/>
    <w:rsid w:val="00134786"/>
    <w:rsid w:val="00136A3B"/>
    <w:rsid w:val="00143732"/>
    <w:rsid w:val="00146E95"/>
    <w:rsid w:val="00147420"/>
    <w:rsid w:val="0015756C"/>
    <w:rsid w:val="00161E7D"/>
    <w:rsid w:val="001658A1"/>
    <w:rsid w:val="00165D70"/>
    <w:rsid w:val="0016721A"/>
    <w:rsid w:val="00167497"/>
    <w:rsid w:val="00170F72"/>
    <w:rsid w:val="001724C4"/>
    <w:rsid w:val="00174360"/>
    <w:rsid w:val="00177B35"/>
    <w:rsid w:val="00180DBA"/>
    <w:rsid w:val="00181267"/>
    <w:rsid w:val="001820FE"/>
    <w:rsid w:val="0019015B"/>
    <w:rsid w:val="00193C0E"/>
    <w:rsid w:val="00193F6F"/>
    <w:rsid w:val="001950CB"/>
    <w:rsid w:val="001A0F97"/>
    <w:rsid w:val="001B25B6"/>
    <w:rsid w:val="001B6D85"/>
    <w:rsid w:val="001C3FB1"/>
    <w:rsid w:val="001C556B"/>
    <w:rsid w:val="001D0618"/>
    <w:rsid w:val="001D360A"/>
    <w:rsid w:val="001D4AD9"/>
    <w:rsid w:val="001D6864"/>
    <w:rsid w:val="001D74A6"/>
    <w:rsid w:val="001E1D64"/>
    <w:rsid w:val="001E1E31"/>
    <w:rsid w:val="001E2896"/>
    <w:rsid w:val="001E58ED"/>
    <w:rsid w:val="001E6D8C"/>
    <w:rsid w:val="001F5336"/>
    <w:rsid w:val="001F53F1"/>
    <w:rsid w:val="001F7284"/>
    <w:rsid w:val="002109A1"/>
    <w:rsid w:val="002110FA"/>
    <w:rsid w:val="00211136"/>
    <w:rsid w:val="00211D8B"/>
    <w:rsid w:val="00212820"/>
    <w:rsid w:val="002138B2"/>
    <w:rsid w:val="00214154"/>
    <w:rsid w:val="00215E22"/>
    <w:rsid w:val="00217342"/>
    <w:rsid w:val="00220D10"/>
    <w:rsid w:val="00221D03"/>
    <w:rsid w:val="00223E0F"/>
    <w:rsid w:val="00224501"/>
    <w:rsid w:val="002322E9"/>
    <w:rsid w:val="00232973"/>
    <w:rsid w:val="00236E36"/>
    <w:rsid w:val="002378CB"/>
    <w:rsid w:val="002426BE"/>
    <w:rsid w:val="00261B38"/>
    <w:rsid w:val="00263CAD"/>
    <w:rsid w:val="002756C1"/>
    <w:rsid w:val="00276488"/>
    <w:rsid w:val="002810F2"/>
    <w:rsid w:val="0028216C"/>
    <w:rsid w:val="00285C93"/>
    <w:rsid w:val="002929BB"/>
    <w:rsid w:val="002A0B34"/>
    <w:rsid w:val="002A1A91"/>
    <w:rsid w:val="002A326B"/>
    <w:rsid w:val="002B177B"/>
    <w:rsid w:val="002B1EA6"/>
    <w:rsid w:val="002B5710"/>
    <w:rsid w:val="002C166E"/>
    <w:rsid w:val="002C4764"/>
    <w:rsid w:val="002C5C58"/>
    <w:rsid w:val="002D440F"/>
    <w:rsid w:val="002D608E"/>
    <w:rsid w:val="002D6420"/>
    <w:rsid w:val="002E0439"/>
    <w:rsid w:val="002E0B64"/>
    <w:rsid w:val="002E1A00"/>
    <w:rsid w:val="002F4486"/>
    <w:rsid w:val="002F511E"/>
    <w:rsid w:val="002F6E09"/>
    <w:rsid w:val="002F6FF8"/>
    <w:rsid w:val="002F7684"/>
    <w:rsid w:val="00302012"/>
    <w:rsid w:val="003034E0"/>
    <w:rsid w:val="0031535A"/>
    <w:rsid w:val="00321BB2"/>
    <w:rsid w:val="003241C3"/>
    <w:rsid w:val="00324CD0"/>
    <w:rsid w:val="00341FB5"/>
    <w:rsid w:val="00347803"/>
    <w:rsid w:val="003540C4"/>
    <w:rsid w:val="00363C88"/>
    <w:rsid w:val="00364022"/>
    <w:rsid w:val="00364241"/>
    <w:rsid w:val="00364395"/>
    <w:rsid w:val="00365996"/>
    <w:rsid w:val="00367476"/>
    <w:rsid w:val="00372292"/>
    <w:rsid w:val="003835ED"/>
    <w:rsid w:val="003851AE"/>
    <w:rsid w:val="003934BA"/>
    <w:rsid w:val="003944CC"/>
    <w:rsid w:val="00397182"/>
    <w:rsid w:val="003A340C"/>
    <w:rsid w:val="003C06E9"/>
    <w:rsid w:val="003C7960"/>
    <w:rsid w:val="003D0DA5"/>
    <w:rsid w:val="003D2DE8"/>
    <w:rsid w:val="003D3008"/>
    <w:rsid w:val="003D3873"/>
    <w:rsid w:val="003F2D49"/>
    <w:rsid w:val="003F5C3A"/>
    <w:rsid w:val="004019C7"/>
    <w:rsid w:val="00402A2E"/>
    <w:rsid w:val="00403509"/>
    <w:rsid w:val="00406136"/>
    <w:rsid w:val="00407975"/>
    <w:rsid w:val="00410513"/>
    <w:rsid w:val="00410D71"/>
    <w:rsid w:val="00412A1F"/>
    <w:rsid w:val="00413070"/>
    <w:rsid w:val="004131DE"/>
    <w:rsid w:val="004132AA"/>
    <w:rsid w:val="00434648"/>
    <w:rsid w:val="004428F2"/>
    <w:rsid w:val="00443CBC"/>
    <w:rsid w:val="0044516A"/>
    <w:rsid w:val="004473FD"/>
    <w:rsid w:val="004506AE"/>
    <w:rsid w:val="0045201F"/>
    <w:rsid w:val="00456AFE"/>
    <w:rsid w:val="00464E33"/>
    <w:rsid w:val="00466186"/>
    <w:rsid w:val="00466B11"/>
    <w:rsid w:val="00475D74"/>
    <w:rsid w:val="00481E57"/>
    <w:rsid w:val="00482D14"/>
    <w:rsid w:val="00484DF4"/>
    <w:rsid w:val="00494CE2"/>
    <w:rsid w:val="004A1C30"/>
    <w:rsid w:val="004A2DD4"/>
    <w:rsid w:val="004A56D4"/>
    <w:rsid w:val="004A5C37"/>
    <w:rsid w:val="004C1C1C"/>
    <w:rsid w:val="004D1D8C"/>
    <w:rsid w:val="004E0D45"/>
    <w:rsid w:val="004E305B"/>
    <w:rsid w:val="004E486C"/>
    <w:rsid w:val="004F030E"/>
    <w:rsid w:val="004F7BB8"/>
    <w:rsid w:val="00501971"/>
    <w:rsid w:val="0051223F"/>
    <w:rsid w:val="0051740C"/>
    <w:rsid w:val="00521D5D"/>
    <w:rsid w:val="005259FF"/>
    <w:rsid w:val="00531271"/>
    <w:rsid w:val="00531872"/>
    <w:rsid w:val="00535E9B"/>
    <w:rsid w:val="0054440F"/>
    <w:rsid w:val="00545669"/>
    <w:rsid w:val="00546AD5"/>
    <w:rsid w:val="00546EFE"/>
    <w:rsid w:val="00547176"/>
    <w:rsid w:val="00552224"/>
    <w:rsid w:val="0055486C"/>
    <w:rsid w:val="005562FE"/>
    <w:rsid w:val="00556653"/>
    <w:rsid w:val="00564D8A"/>
    <w:rsid w:val="00566471"/>
    <w:rsid w:val="00570F6A"/>
    <w:rsid w:val="005745F1"/>
    <w:rsid w:val="00576CBB"/>
    <w:rsid w:val="005851C0"/>
    <w:rsid w:val="0058669C"/>
    <w:rsid w:val="00587D36"/>
    <w:rsid w:val="00591FC1"/>
    <w:rsid w:val="005928B9"/>
    <w:rsid w:val="005938A2"/>
    <w:rsid w:val="005A2325"/>
    <w:rsid w:val="005A5CC3"/>
    <w:rsid w:val="005A7153"/>
    <w:rsid w:val="005B35E8"/>
    <w:rsid w:val="005C274D"/>
    <w:rsid w:val="005C30A6"/>
    <w:rsid w:val="005C35E3"/>
    <w:rsid w:val="005C499A"/>
    <w:rsid w:val="005C6491"/>
    <w:rsid w:val="005C715C"/>
    <w:rsid w:val="005D30A1"/>
    <w:rsid w:val="005E2429"/>
    <w:rsid w:val="005F1B5D"/>
    <w:rsid w:val="005F238A"/>
    <w:rsid w:val="005F29B5"/>
    <w:rsid w:val="0060350C"/>
    <w:rsid w:val="0060353C"/>
    <w:rsid w:val="00607735"/>
    <w:rsid w:val="006118AB"/>
    <w:rsid w:val="006130FC"/>
    <w:rsid w:val="006139FD"/>
    <w:rsid w:val="00614605"/>
    <w:rsid w:val="00617517"/>
    <w:rsid w:val="00617F10"/>
    <w:rsid w:val="00624183"/>
    <w:rsid w:val="00624A0B"/>
    <w:rsid w:val="00627DED"/>
    <w:rsid w:val="006310BB"/>
    <w:rsid w:val="00631201"/>
    <w:rsid w:val="006436F7"/>
    <w:rsid w:val="00645252"/>
    <w:rsid w:val="00645447"/>
    <w:rsid w:val="00654059"/>
    <w:rsid w:val="00655491"/>
    <w:rsid w:val="00661C8C"/>
    <w:rsid w:val="006625BF"/>
    <w:rsid w:val="006656BA"/>
    <w:rsid w:val="00670A86"/>
    <w:rsid w:val="00670ACE"/>
    <w:rsid w:val="00676C81"/>
    <w:rsid w:val="00680B97"/>
    <w:rsid w:val="0069368A"/>
    <w:rsid w:val="00694538"/>
    <w:rsid w:val="006A00CF"/>
    <w:rsid w:val="006A486B"/>
    <w:rsid w:val="006A55B1"/>
    <w:rsid w:val="006A6993"/>
    <w:rsid w:val="006A72D6"/>
    <w:rsid w:val="006B089F"/>
    <w:rsid w:val="006B1932"/>
    <w:rsid w:val="006B2A9F"/>
    <w:rsid w:val="006B3746"/>
    <w:rsid w:val="006C18EA"/>
    <w:rsid w:val="006C3517"/>
    <w:rsid w:val="006D14C9"/>
    <w:rsid w:val="006D22B2"/>
    <w:rsid w:val="006D3D74"/>
    <w:rsid w:val="006D6841"/>
    <w:rsid w:val="006E0394"/>
    <w:rsid w:val="006E0E91"/>
    <w:rsid w:val="006E17B5"/>
    <w:rsid w:val="006E55E0"/>
    <w:rsid w:val="006E5912"/>
    <w:rsid w:val="006E6A0F"/>
    <w:rsid w:val="006F16B6"/>
    <w:rsid w:val="006F6DED"/>
    <w:rsid w:val="00700CED"/>
    <w:rsid w:val="00704F72"/>
    <w:rsid w:val="00705CF5"/>
    <w:rsid w:val="00717ABE"/>
    <w:rsid w:val="00722523"/>
    <w:rsid w:val="00722EEB"/>
    <w:rsid w:val="00727094"/>
    <w:rsid w:val="00732341"/>
    <w:rsid w:val="00732FC3"/>
    <w:rsid w:val="0073749D"/>
    <w:rsid w:val="00750916"/>
    <w:rsid w:val="007524DB"/>
    <w:rsid w:val="00756E03"/>
    <w:rsid w:val="00760C8E"/>
    <w:rsid w:val="00767E64"/>
    <w:rsid w:val="00771287"/>
    <w:rsid w:val="007806AA"/>
    <w:rsid w:val="00780D82"/>
    <w:rsid w:val="007822A2"/>
    <w:rsid w:val="00782DDC"/>
    <w:rsid w:val="007916DC"/>
    <w:rsid w:val="00791ED3"/>
    <w:rsid w:val="00795DCF"/>
    <w:rsid w:val="007B112D"/>
    <w:rsid w:val="007C09C9"/>
    <w:rsid w:val="007C5E2B"/>
    <w:rsid w:val="007D04A7"/>
    <w:rsid w:val="007E320A"/>
    <w:rsid w:val="007E40EB"/>
    <w:rsid w:val="007E5CE3"/>
    <w:rsid w:val="007F2811"/>
    <w:rsid w:val="007F48DD"/>
    <w:rsid w:val="007F6D58"/>
    <w:rsid w:val="00800F16"/>
    <w:rsid w:val="00807D6D"/>
    <w:rsid w:val="00807F38"/>
    <w:rsid w:val="00817772"/>
    <w:rsid w:val="00817F31"/>
    <w:rsid w:val="00823255"/>
    <w:rsid w:val="00834EDD"/>
    <w:rsid w:val="0083569A"/>
    <w:rsid w:val="0083598D"/>
    <w:rsid w:val="00844513"/>
    <w:rsid w:val="008528C3"/>
    <w:rsid w:val="00863F13"/>
    <w:rsid w:val="00876F8B"/>
    <w:rsid w:val="008779EC"/>
    <w:rsid w:val="00890142"/>
    <w:rsid w:val="00891C20"/>
    <w:rsid w:val="00892EB9"/>
    <w:rsid w:val="00893938"/>
    <w:rsid w:val="0089602D"/>
    <w:rsid w:val="008A0B2D"/>
    <w:rsid w:val="008A5840"/>
    <w:rsid w:val="008B1070"/>
    <w:rsid w:val="008B3C86"/>
    <w:rsid w:val="008B42D4"/>
    <w:rsid w:val="008B4650"/>
    <w:rsid w:val="008E5F3A"/>
    <w:rsid w:val="008F0055"/>
    <w:rsid w:val="008F09AE"/>
    <w:rsid w:val="008F3293"/>
    <w:rsid w:val="008F39A2"/>
    <w:rsid w:val="00905FA4"/>
    <w:rsid w:val="00910C81"/>
    <w:rsid w:val="00913068"/>
    <w:rsid w:val="0092156C"/>
    <w:rsid w:val="009233E9"/>
    <w:rsid w:val="00931A46"/>
    <w:rsid w:val="00934052"/>
    <w:rsid w:val="00935158"/>
    <w:rsid w:val="00941A56"/>
    <w:rsid w:val="00944849"/>
    <w:rsid w:val="00945433"/>
    <w:rsid w:val="00950919"/>
    <w:rsid w:val="00950FAA"/>
    <w:rsid w:val="00952371"/>
    <w:rsid w:val="0096548F"/>
    <w:rsid w:val="009660F0"/>
    <w:rsid w:val="00966C91"/>
    <w:rsid w:val="00976BCB"/>
    <w:rsid w:val="00982B4E"/>
    <w:rsid w:val="0098424D"/>
    <w:rsid w:val="00985CAD"/>
    <w:rsid w:val="00990CF4"/>
    <w:rsid w:val="00991840"/>
    <w:rsid w:val="009920DC"/>
    <w:rsid w:val="00992D4E"/>
    <w:rsid w:val="00994CCB"/>
    <w:rsid w:val="009A05E9"/>
    <w:rsid w:val="009A14B0"/>
    <w:rsid w:val="009A21BB"/>
    <w:rsid w:val="009A4E27"/>
    <w:rsid w:val="009B40E0"/>
    <w:rsid w:val="009C2EB8"/>
    <w:rsid w:val="009C504A"/>
    <w:rsid w:val="009D4444"/>
    <w:rsid w:val="009D4654"/>
    <w:rsid w:val="009D5073"/>
    <w:rsid w:val="009D5FF1"/>
    <w:rsid w:val="009E101D"/>
    <w:rsid w:val="009E39AA"/>
    <w:rsid w:val="009E41A8"/>
    <w:rsid w:val="009E66BF"/>
    <w:rsid w:val="009F0899"/>
    <w:rsid w:val="009F2043"/>
    <w:rsid w:val="00A0142B"/>
    <w:rsid w:val="00A05DA7"/>
    <w:rsid w:val="00A07885"/>
    <w:rsid w:val="00A079DA"/>
    <w:rsid w:val="00A16CEE"/>
    <w:rsid w:val="00A24208"/>
    <w:rsid w:val="00A247A2"/>
    <w:rsid w:val="00A269BE"/>
    <w:rsid w:val="00A27B15"/>
    <w:rsid w:val="00A45B52"/>
    <w:rsid w:val="00A523E0"/>
    <w:rsid w:val="00A631D8"/>
    <w:rsid w:val="00A63683"/>
    <w:rsid w:val="00A65F74"/>
    <w:rsid w:val="00A7376B"/>
    <w:rsid w:val="00A76533"/>
    <w:rsid w:val="00A9204E"/>
    <w:rsid w:val="00A93694"/>
    <w:rsid w:val="00A9707C"/>
    <w:rsid w:val="00AA1F79"/>
    <w:rsid w:val="00AA60DA"/>
    <w:rsid w:val="00AA6AEC"/>
    <w:rsid w:val="00AA7787"/>
    <w:rsid w:val="00AB79E9"/>
    <w:rsid w:val="00AC3592"/>
    <w:rsid w:val="00AC3611"/>
    <w:rsid w:val="00AC3F8B"/>
    <w:rsid w:val="00AC4911"/>
    <w:rsid w:val="00AD7419"/>
    <w:rsid w:val="00AD7593"/>
    <w:rsid w:val="00AE53C8"/>
    <w:rsid w:val="00AE5D4A"/>
    <w:rsid w:val="00AF3B1C"/>
    <w:rsid w:val="00AF6E42"/>
    <w:rsid w:val="00B114E0"/>
    <w:rsid w:val="00B121CD"/>
    <w:rsid w:val="00B12332"/>
    <w:rsid w:val="00B17CE5"/>
    <w:rsid w:val="00B20EBF"/>
    <w:rsid w:val="00B23011"/>
    <w:rsid w:val="00B23422"/>
    <w:rsid w:val="00B24802"/>
    <w:rsid w:val="00B25168"/>
    <w:rsid w:val="00B26F51"/>
    <w:rsid w:val="00B30F06"/>
    <w:rsid w:val="00B31698"/>
    <w:rsid w:val="00B35ACB"/>
    <w:rsid w:val="00B4375E"/>
    <w:rsid w:val="00B44A02"/>
    <w:rsid w:val="00B45C8C"/>
    <w:rsid w:val="00B522AF"/>
    <w:rsid w:val="00B55178"/>
    <w:rsid w:val="00B55E41"/>
    <w:rsid w:val="00B60F80"/>
    <w:rsid w:val="00B640A9"/>
    <w:rsid w:val="00B7132A"/>
    <w:rsid w:val="00B72B00"/>
    <w:rsid w:val="00B74737"/>
    <w:rsid w:val="00B7647E"/>
    <w:rsid w:val="00B76F12"/>
    <w:rsid w:val="00B80E1E"/>
    <w:rsid w:val="00B82E80"/>
    <w:rsid w:val="00B84816"/>
    <w:rsid w:val="00B92B15"/>
    <w:rsid w:val="00BA4E13"/>
    <w:rsid w:val="00BA639D"/>
    <w:rsid w:val="00BC4318"/>
    <w:rsid w:val="00BC48ED"/>
    <w:rsid w:val="00BD0F7B"/>
    <w:rsid w:val="00BD1DF1"/>
    <w:rsid w:val="00BE4B93"/>
    <w:rsid w:val="00BE7D85"/>
    <w:rsid w:val="00BF3F4F"/>
    <w:rsid w:val="00BF4F25"/>
    <w:rsid w:val="00C04B1C"/>
    <w:rsid w:val="00C106B2"/>
    <w:rsid w:val="00C107F6"/>
    <w:rsid w:val="00C15BE3"/>
    <w:rsid w:val="00C24036"/>
    <w:rsid w:val="00C278C0"/>
    <w:rsid w:val="00C33BCB"/>
    <w:rsid w:val="00C3486C"/>
    <w:rsid w:val="00C348BF"/>
    <w:rsid w:val="00C34F57"/>
    <w:rsid w:val="00C362DC"/>
    <w:rsid w:val="00C43B42"/>
    <w:rsid w:val="00C45D30"/>
    <w:rsid w:val="00C47BF8"/>
    <w:rsid w:val="00C51705"/>
    <w:rsid w:val="00C5657F"/>
    <w:rsid w:val="00C61BB8"/>
    <w:rsid w:val="00C80E55"/>
    <w:rsid w:val="00C81D6C"/>
    <w:rsid w:val="00C84159"/>
    <w:rsid w:val="00C913C4"/>
    <w:rsid w:val="00C915A1"/>
    <w:rsid w:val="00C97155"/>
    <w:rsid w:val="00C97CD5"/>
    <w:rsid w:val="00CA2C89"/>
    <w:rsid w:val="00CA552B"/>
    <w:rsid w:val="00CA557E"/>
    <w:rsid w:val="00CA7C72"/>
    <w:rsid w:val="00CB0FAD"/>
    <w:rsid w:val="00CB325B"/>
    <w:rsid w:val="00CB3BC4"/>
    <w:rsid w:val="00CB7FE0"/>
    <w:rsid w:val="00CC635E"/>
    <w:rsid w:val="00CE0D72"/>
    <w:rsid w:val="00CE3E25"/>
    <w:rsid w:val="00CF1D1A"/>
    <w:rsid w:val="00CF42C9"/>
    <w:rsid w:val="00CF5848"/>
    <w:rsid w:val="00CF61BB"/>
    <w:rsid w:val="00D024CE"/>
    <w:rsid w:val="00D04D74"/>
    <w:rsid w:val="00D06DA8"/>
    <w:rsid w:val="00D20936"/>
    <w:rsid w:val="00D217E7"/>
    <w:rsid w:val="00D26FC3"/>
    <w:rsid w:val="00D30B15"/>
    <w:rsid w:val="00D321A7"/>
    <w:rsid w:val="00D323E5"/>
    <w:rsid w:val="00D34048"/>
    <w:rsid w:val="00D42E21"/>
    <w:rsid w:val="00D43427"/>
    <w:rsid w:val="00D448C7"/>
    <w:rsid w:val="00D45886"/>
    <w:rsid w:val="00D46098"/>
    <w:rsid w:val="00D53CE8"/>
    <w:rsid w:val="00D6174E"/>
    <w:rsid w:val="00D65EDC"/>
    <w:rsid w:val="00D74FDB"/>
    <w:rsid w:val="00D759EA"/>
    <w:rsid w:val="00D77CFE"/>
    <w:rsid w:val="00D95B9A"/>
    <w:rsid w:val="00D971F3"/>
    <w:rsid w:val="00DA18A3"/>
    <w:rsid w:val="00DA2709"/>
    <w:rsid w:val="00DA600E"/>
    <w:rsid w:val="00DB1B76"/>
    <w:rsid w:val="00DB2181"/>
    <w:rsid w:val="00DB3D82"/>
    <w:rsid w:val="00DB4D8B"/>
    <w:rsid w:val="00DB66AB"/>
    <w:rsid w:val="00DC1DF2"/>
    <w:rsid w:val="00DC471C"/>
    <w:rsid w:val="00DD3C9A"/>
    <w:rsid w:val="00DE100C"/>
    <w:rsid w:val="00DE13F4"/>
    <w:rsid w:val="00DE4D52"/>
    <w:rsid w:val="00DF24A0"/>
    <w:rsid w:val="00DF2691"/>
    <w:rsid w:val="00DF5C40"/>
    <w:rsid w:val="00E05D28"/>
    <w:rsid w:val="00E07D12"/>
    <w:rsid w:val="00E10722"/>
    <w:rsid w:val="00E115FA"/>
    <w:rsid w:val="00E12726"/>
    <w:rsid w:val="00E15096"/>
    <w:rsid w:val="00E151B1"/>
    <w:rsid w:val="00E2575D"/>
    <w:rsid w:val="00E26765"/>
    <w:rsid w:val="00E31F06"/>
    <w:rsid w:val="00E36847"/>
    <w:rsid w:val="00E40A81"/>
    <w:rsid w:val="00E575D2"/>
    <w:rsid w:val="00E60079"/>
    <w:rsid w:val="00E61090"/>
    <w:rsid w:val="00E628FC"/>
    <w:rsid w:val="00E633AF"/>
    <w:rsid w:val="00E6403C"/>
    <w:rsid w:val="00E714AC"/>
    <w:rsid w:val="00E7376C"/>
    <w:rsid w:val="00E73A3D"/>
    <w:rsid w:val="00E768AD"/>
    <w:rsid w:val="00E804B4"/>
    <w:rsid w:val="00E86363"/>
    <w:rsid w:val="00E86C17"/>
    <w:rsid w:val="00E87E0D"/>
    <w:rsid w:val="00E922B6"/>
    <w:rsid w:val="00E9387E"/>
    <w:rsid w:val="00E95D85"/>
    <w:rsid w:val="00E96DCC"/>
    <w:rsid w:val="00EA241E"/>
    <w:rsid w:val="00EA6394"/>
    <w:rsid w:val="00EB56EA"/>
    <w:rsid w:val="00EB6D64"/>
    <w:rsid w:val="00EC4BA0"/>
    <w:rsid w:val="00EC5FAC"/>
    <w:rsid w:val="00ED65FA"/>
    <w:rsid w:val="00ED7030"/>
    <w:rsid w:val="00EF4763"/>
    <w:rsid w:val="00F0076F"/>
    <w:rsid w:val="00F11EE3"/>
    <w:rsid w:val="00F12274"/>
    <w:rsid w:val="00F147FD"/>
    <w:rsid w:val="00F209F7"/>
    <w:rsid w:val="00F215DD"/>
    <w:rsid w:val="00F22D6D"/>
    <w:rsid w:val="00F23BD2"/>
    <w:rsid w:val="00F2541D"/>
    <w:rsid w:val="00F273FC"/>
    <w:rsid w:val="00F30A86"/>
    <w:rsid w:val="00F30FD5"/>
    <w:rsid w:val="00F3178C"/>
    <w:rsid w:val="00F33326"/>
    <w:rsid w:val="00F365B2"/>
    <w:rsid w:val="00F37A92"/>
    <w:rsid w:val="00F37D17"/>
    <w:rsid w:val="00F55814"/>
    <w:rsid w:val="00F5603C"/>
    <w:rsid w:val="00F60EEE"/>
    <w:rsid w:val="00F75C3E"/>
    <w:rsid w:val="00F80E3B"/>
    <w:rsid w:val="00F81133"/>
    <w:rsid w:val="00F81B49"/>
    <w:rsid w:val="00F86670"/>
    <w:rsid w:val="00F87E9E"/>
    <w:rsid w:val="00F9274B"/>
    <w:rsid w:val="00F9383C"/>
    <w:rsid w:val="00F93CA9"/>
    <w:rsid w:val="00F9670B"/>
    <w:rsid w:val="00FA06D9"/>
    <w:rsid w:val="00FA4DF4"/>
    <w:rsid w:val="00FA661B"/>
    <w:rsid w:val="00FA699C"/>
    <w:rsid w:val="00FB3245"/>
    <w:rsid w:val="00FB3537"/>
    <w:rsid w:val="00FB7454"/>
    <w:rsid w:val="00FC6357"/>
    <w:rsid w:val="00FC74F4"/>
    <w:rsid w:val="00FD23DE"/>
    <w:rsid w:val="00FD608E"/>
    <w:rsid w:val="00FE2B78"/>
    <w:rsid w:val="00FE2DE5"/>
    <w:rsid w:val="00FE432B"/>
    <w:rsid w:val="00FE4849"/>
    <w:rsid w:val="00FF00FA"/>
    <w:rsid w:val="00FF29C9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E35C4"/>
  <w15:docId w15:val="{DAD37B94-9FD4-4554-8BE1-95F82DE6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CAD"/>
    <w:pPr>
      <w:spacing w:after="4" w:line="248" w:lineRule="auto"/>
      <w:ind w:right="24" w:firstLine="821"/>
      <w:jc w:val="both"/>
    </w:pPr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3D74"/>
    <w:pPr>
      <w:keepNext/>
      <w:keepLines/>
      <w:spacing w:before="240" w:after="0" w:line="240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lang w:val="en-US" w:eastAsia="en-US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lang w:val="en-US" w:eastAsia="en-US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lang w:val="en-US" w:eastAsia="en-US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US" w:eastAsia="en-US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 w:eastAsia="en-US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spacing w:after="0" w:line="240" w:lineRule="auto"/>
      <w:ind w:right="0" w:firstLine="821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Rykuspabraukimas">
    <w:name w:val="Intense Emphasis"/>
    <w:basedOn w:val="Numatytasispastraiposriftas"/>
    <w:uiPriority w:val="21"/>
    <w:qFormat/>
    <w:rsid w:val="00645252"/>
    <w:rPr>
      <w:i/>
      <w:iCs/>
      <w:color w:val="1F4E79" w:themeColor="accent1" w:themeShade="80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200" w:after="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US"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lang w:val="en-US"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5252"/>
    <w:rPr>
      <w:i/>
      <w:iCs/>
      <w:color w:val="1F4E79" w:themeColor="accent1" w:themeShade="80"/>
    </w:rPr>
  </w:style>
  <w:style w:type="character" w:styleId="Nerykinuoroda">
    <w:name w:val="Subtle Reference"/>
    <w:basedOn w:val="Numatytasispastraiposriftas"/>
    <w:uiPriority w:val="31"/>
    <w:qFormat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Knygospavadinimas">
    <w:name w:val="Book Title"/>
    <w:basedOn w:val="Numatytasispastraiposriftas"/>
    <w:uiPriority w:val="33"/>
    <w:qFormat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645252"/>
    <w:rPr>
      <w:color w:val="1F4E79" w:themeColor="accent1" w:themeShade="80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954F72" w:themeColor="followedHyperlink"/>
      <w:u w:val="single"/>
    </w:rPr>
  </w:style>
  <w:style w:type="paragraph" w:styleId="Antrat">
    <w:name w:val="caption"/>
    <w:basedOn w:val="prastasis"/>
    <w:next w:val="prastasis"/>
    <w:uiPriority w:val="35"/>
    <w:unhideWhenUsed/>
    <w:qFormat/>
    <w:rsid w:val="00645252"/>
    <w:pPr>
      <w:spacing w:after="200" w:line="240" w:lineRule="auto"/>
      <w:ind w:right="0" w:firstLine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252"/>
    <w:rPr>
      <w:rFonts w:ascii="Segoe UI" w:hAnsi="Segoe UI" w:cs="Segoe UI"/>
      <w:szCs w:val="18"/>
    </w:rPr>
  </w:style>
  <w:style w:type="paragraph" w:styleId="Tekstoblokas">
    <w:name w:val="Block Text"/>
    <w:basedOn w:val="prastasis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45252"/>
    <w:pPr>
      <w:spacing w:after="12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45252"/>
    <w:rPr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45252"/>
    <w:pPr>
      <w:spacing w:after="120" w:line="240" w:lineRule="auto"/>
      <w:ind w:left="360"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45252"/>
    <w:rPr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645252"/>
    <w:rPr>
      <w:sz w:val="22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645252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52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5252"/>
    <w:rPr>
      <w:b/>
      <w:bCs/>
      <w:szCs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5252"/>
    <w:rPr>
      <w:rFonts w:ascii="Segoe UI" w:hAnsi="Segoe UI" w:cs="Segoe UI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45252"/>
    <w:rPr>
      <w:szCs w:val="20"/>
    </w:rPr>
  </w:style>
  <w:style w:type="paragraph" w:styleId="Vokoatgalinisadresas">
    <w:name w:val="envelope return"/>
    <w:basedOn w:val="prastasis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qFormat/>
    <w:rsid w:val="00645252"/>
    <w:rPr>
      <w:szCs w:val="20"/>
    </w:rPr>
  </w:style>
  <w:style w:type="character" w:styleId="HTMLkodas">
    <w:name w:val="HTML Code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laviatra">
    <w:name w:val="HTML Keyboard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45252"/>
    <w:rPr>
      <w:rFonts w:ascii="Consolas" w:hAnsi="Consolas"/>
      <w:szCs w:val="20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krokomandostekstas">
    <w:name w:val="macro"/>
    <w:link w:val="MakrokomandostekstasDiagrama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645252"/>
    <w:rPr>
      <w:rFonts w:ascii="Consolas" w:hAnsi="Consolas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45252"/>
    <w:rPr>
      <w:rFonts w:ascii="Consolas" w:hAnsi="Consolas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645252"/>
    <w:rPr>
      <w:color w:val="3B3838" w:themeColor="background2" w:themeShade="40"/>
    </w:rPr>
  </w:style>
  <w:style w:type="paragraph" w:styleId="Antrats">
    <w:name w:val="header"/>
    <w:basedOn w:val="prastasis"/>
    <w:link w:val="Antrats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3D74"/>
  </w:style>
  <w:style w:type="paragraph" w:styleId="Porat">
    <w:name w:val="footer"/>
    <w:basedOn w:val="prastasis"/>
    <w:link w:val="Porat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D3D74"/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83569A"/>
    <w:pPr>
      <w:spacing w:after="120" w:line="240" w:lineRule="auto"/>
      <w:ind w:left="1757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Sraopastraipa">
    <w:name w:val="List Paragraph"/>
    <w:basedOn w:val="prastasis"/>
    <w:uiPriority w:val="34"/>
    <w:unhideWhenUsed/>
    <w:qFormat/>
    <w:rsid w:val="00C5657F"/>
    <w:pPr>
      <w:ind w:left="720"/>
      <w:contextualSpacing/>
    </w:p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unhideWhenUsed/>
    <w:rsid w:val="004473FD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A079DA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gmail-m-2162366704875808839msolistparagraph">
    <w:name w:val="gmail-m_-2162366704875808839msolistparagraph"/>
    <w:basedOn w:val="prastasis"/>
    <w:rsid w:val="00180DBA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table" w:styleId="Lentelstinklelis">
    <w:name w:val="Table Grid"/>
    <w:basedOn w:val="prastojilentel"/>
    <w:rsid w:val="002F6E09"/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B112D"/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customStyle="1" w:styleId="v1msolistparagraph">
    <w:name w:val="v1msolistparagraph"/>
    <w:basedOn w:val="prastasis"/>
    <w:rsid w:val="00F23BD2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paragraph" w:customStyle="1" w:styleId="Default">
    <w:name w:val="Default"/>
    <w:rsid w:val="00CE3E2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customStyle="1" w:styleId="AssecoParagraphNormalFirstLine">
    <w:name w:val="Asseco Paragraph Normal First Line"/>
    <w:basedOn w:val="prastasis"/>
    <w:qFormat/>
    <w:rsid w:val="00F93CA9"/>
    <w:pPr>
      <w:spacing w:after="0" w:line="240" w:lineRule="auto"/>
      <w:ind w:right="0" w:firstLine="709"/>
    </w:pPr>
    <w:rPr>
      <w:rFonts w:ascii="Calibri" w:hAnsi="Calibri"/>
      <w:color w:val="auto"/>
      <w:sz w:val="22"/>
      <w:szCs w:val="20"/>
      <w:lang w:eastAsia="pl-PL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A4E1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A4E13"/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customStyle="1" w:styleId="style6">
    <w:name w:val="style6"/>
    <w:basedOn w:val="prastasis"/>
    <w:rsid w:val="00BA4E13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kogan\AppData\Local\Microsoft\Office\16.0\DTS\en-US%7b37122B64-734A-4903-8AFF-2C428382C5AA%7d\%7b43ABA9FB-857E-4983-B92A-4515FB0A387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6B25F-4F89-4CAE-885B-AF2E6414DE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{43ABA9FB-857E-4983-B92A-4515FB0A3872}tf02786999_win32</Template>
  <TotalTime>56</TotalTime>
  <Pages>2</Pages>
  <Words>2739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Kogan</dc:creator>
  <cp:keywords/>
  <dc:description/>
  <cp:lastModifiedBy>Jūratė Dobrovolskienė</cp:lastModifiedBy>
  <cp:revision>3</cp:revision>
  <cp:lastPrinted>2025-02-14T11:47:00Z</cp:lastPrinted>
  <dcterms:created xsi:type="dcterms:W3CDTF">2026-01-29T07:52:00Z</dcterms:created>
  <dcterms:modified xsi:type="dcterms:W3CDTF">2026-05-07T08:13:00Z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