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0E20" w14:textId="77777777" w:rsidR="00495006" w:rsidRPr="00A31216" w:rsidRDefault="00495006" w:rsidP="00495006">
      <w:pPr>
        <w:tabs>
          <w:tab w:val="left" w:pos="6930"/>
        </w:tabs>
        <w:spacing w:line="276" w:lineRule="auto"/>
        <w:ind w:left="5954" w:hanging="142"/>
        <w:rPr>
          <w:rFonts w:ascii="Arial" w:eastAsia="Calibri" w:hAnsi="Arial" w:cs="Arial"/>
          <w:color w:val="000000" w:themeColor="text1"/>
        </w:rPr>
      </w:pPr>
      <w:r w:rsidRPr="00A31216">
        <w:rPr>
          <w:rFonts w:ascii="Arial" w:eastAsia="Calibri" w:hAnsi="Arial" w:cs="Arial"/>
          <w:color w:val="000000" w:themeColor="text1"/>
        </w:rPr>
        <w:t xml:space="preserve">Klaipėdos rajono savivaldybės </w:t>
      </w:r>
    </w:p>
    <w:p w14:paraId="1DD9C176" w14:textId="77777777" w:rsidR="00495006" w:rsidRPr="00A31216" w:rsidRDefault="00495006" w:rsidP="00495006">
      <w:pPr>
        <w:tabs>
          <w:tab w:val="left" w:pos="6930"/>
        </w:tabs>
        <w:spacing w:line="276" w:lineRule="auto"/>
        <w:ind w:left="5812"/>
        <w:rPr>
          <w:rFonts w:ascii="Arial" w:eastAsia="Calibri" w:hAnsi="Arial" w:cs="Arial"/>
          <w:color w:val="000000" w:themeColor="text1"/>
        </w:rPr>
      </w:pPr>
      <w:r w:rsidRPr="00A31216">
        <w:rPr>
          <w:rFonts w:ascii="Arial" w:eastAsia="Calibri" w:hAnsi="Arial" w:cs="Arial"/>
          <w:color w:val="000000" w:themeColor="text1"/>
        </w:rPr>
        <w:t xml:space="preserve">žemės ūkio ir kaimo plėtros rėmimo programos nuostatų </w:t>
      </w:r>
    </w:p>
    <w:p w14:paraId="45DF8B8E" w14:textId="24D0ED26" w:rsidR="00495006" w:rsidRPr="00A31216" w:rsidRDefault="00495006" w:rsidP="00495006">
      <w:pPr>
        <w:tabs>
          <w:tab w:val="left" w:pos="6930"/>
        </w:tabs>
        <w:spacing w:after="240" w:line="276" w:lineRule="auto"/>
        <w:ind w:left="5812"/>
        <w:rPr>
          <w:rFonts w:ascii="Arial" w:hAnsi="Arial" w:cs="Arial"/>
          <w:color w:val="000000" w:themeColor="text1"/>
        </w:rPr>
      </w:pPr>
      <w:r w:rsidRPr="00A31216">
        <w:rPr>
          <w:rFonts w:ascii="Arial" w:hAnsi="Arial" w:cs="Arial"/>
          <w:color w:val="000000" w:themeColor="text1"/>
        </w:rPr>
        <w:t>3 priedas</w:t>
      </w:r>
    </w:p>
    <w:p w14:paraId="0AAF05B7" w14:textId="77777777" w:rsidR="00CD0A9F" w:rsidRPr="00A31216" w:rsidRDefault="00CD0A9F" w:rsidP="00CD0A9F">
      <w:pPr>
        <w:pBdr>
          <w:bottom w:val="single" w:sz="4" w:space="1" w:color="auto"/>
        </w:pBdr>
        <w:spacing w:line="276" w:lineRule="auto"/>
        <w:jc w:val="center"/>
        <w:rPr>
          <w:color w:val="000000" w:themeColor="text1"/>
        </w:rPr>
      </w:pPr>
    </w:p>
    <w:p w14:paraId="777AF73F" w14:textId="29399B6F" w:rsidR="00CD0A9F" w:rsidRPr="00A31216" w:rsidRDefault="00CD0A9F" w:rsidP="00CD0A9F">
      <w:pPr>
        <w:ind w:firstLine="72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1216">
        <w:rPr>
          <w:rFonts w:ascii="Arial" w:hAnsi="Arial" w:cs="Arial"/>
          <w:color w:val="000000" w:themeColor="text1"/>
          <w:sz w:val="20"/>
          <w:szCs w:val="20"/>
        </w:rPr>
        <w:t>(P</w:t>
      </w:r>
      <w:r w:rsidR="00BA00CE" w:rsidRPr="00A31216">
        <w:rPr>
          <w:rFonts w:ascii="Arial" w:hAnsi="Arial" w:cs="Arial"/>
          <w:color w:val="000000" w:themeColor="text1"/>
          <w:sz w:val="20"/>
          <w:szCs w:val="20"/>
        </w:rPr>
        <w:t>aramos gavėjo</w:t>
      </w:r>
      <w:r w:rsidRPr="00A31216">
        <w:rPr>
          <w:rFonts w:ascii="Arial" w:hAnsi="Arial" w:cs="Arial"/>
          <w:color w:val="000000" w:themeColor="text1"/>
          <w:sz w:val="20"/>
          <w:szCs w:val="20"/>
        </w:rPr>
        <w:t xml:space="preserve"> vardas pavardė (jei prašymą teikia fizinis asmuo), juridinio asmens pavadinimas (jei prašymą teikia juridinis asmuo)</w:t>
      </w:r>
      <w:r w:rsidR="00BA00CE" w:rsidRPr="00A31216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1B3A4893" w14:textId="68E711F5" w:rsidR="00495006" w:rsidRPr="00A31216" w:rsidRDefault="00495006" w:rsidP="00495006">
      <w:pPr>
        <w:tabs>
          <w:tab w:val="center" w:pos="4819"/>
          <w:tab w:val="right" w:pos="9638"/>
        </w:tabs>
        <w:spacing w:before="240" w:line="276" w:lineRule="auto"/>
        <w:rPr>
          <w:rFonts w:ascii="Arial" w:hAnsi="Arial" w:cs="Arial"/>
          <w:color w:val="000000" w:themeColor="text1"/>
        </w:rPr>
      </w:pPr>
      <w:r w:rsidRPr="00A31216">
        <w:rPr>
          <w:rFonts w:ascii="Arial" w:hAnsi="Arial" w:cs="Arial"/>
          <w:color w:val="000000" w:themeColor="text1"/>
        </w:rPr>
        <w:t>Klaipėdos rajono savivaldybės</w:t>
      </w:r>
    </w:p>
    <w:p w14:paraId="1D225C50" w14:textId="77777777" w:rsidR="00CD0A9F" w:rsidRPr="00A31216" w:rsidRDefault="00495006" w:rsidP="00495006">
      <w:pPr>
        <w:spacing w:line="276" w:lineRule="auto"/>
        <w:rPr>
          <w:rFonts w:ascii="Arial" w:hAnsi="Arial" w:cs="Arial"/>
          <w:color w:val="000000" w:themeColor="text1"/>
        </w:rPr>
      </w:pPr>
      <w:r w:rsidRPr="00A31216">
        <w:rPr>
          <w:rFonts w:ascii="Arial" w:hAnsi="Arial" w:cs="Arial"/>
          <w:color w:val="000000" w:themeColor="text1"/>
        </w:rPr>
        <w:t>žemės ūkio ir kaimo plėtros rėmimo programos komisijai</w:t>
      </w:r>
    </w:p>
    <w:p w14:paraId="7CF08442" w14:textId="4CA32570" w:rsidR="000F0A74" w:rsidRPr="00A31216" w:rsidRDefault="000F0A74" w:rsidP="000F0A74">
      <w:pPr>
        <w:spacing w:before="360" w:line="276" w:lineRule="auto"/>
        <w:jc w:val="center"/>
        <w:rPr>
          <w:rFonts w:ascii="Arial" w:hAnsi="Arial" w:cs="Arial"/>
          <w:b/>
          <w:bCs/>
          <w:color w:val="000000" w:themeColor="text1"/>
          <w:szCs w:val="20"/>
        </w:rPr>
      </w:pPr>
      <w:r w:rsidRPr="00A31216">
        <w:rPr>
          <w:rFonts w:ascii="Arial" w:hAnsi="Arial" w:cs="Arial"/>
          <w:b/>
          <w:bCs/>
          <w:color w:val="000000" w:themeColor="text1"/>
          <w:szCs w:val="20"/>
        </w:rPr>
        <w:t>PRAŠYMAS SUTEIKTI FINANSINĘ PARAMĄ</w:t>
      </w:r>
    </w:p>
    <w:p w14:paraId="320EC586" w14:textId="004FFE28" w:rsidR="000F0A74" w:rsidRPr="00A31216" w:rsidRDefault="000F0A74" w:rsidP="000F0A74">
      <w:pPr>
        <w:spacing w:after="240" w:line="276" w:lineRule="auto"/>
        <w:jc w:val="center"/>
        <w:rPr>
          <w:rFonts w:ascii="Arial" w:hAnsi="Arial" w:cs="Arial"/>
          <w:b/>
          <w:bCs/>
          <w:color w:val="000000" w:themeColor="text1"/>
          <w:szCs w:val="20"/>
        </w:rPr>
      </w:pPr>
      <w:r w:rsidRPr="00A31216">
        <w:rPr>
          <w:rFonts w:ascii="Arial" w:hAnsi="Arial" w:cs="Arial"/>
          <w:b/>
          <w:bCs/>
          <w:color w:val="000000" w:themeColor="text1"/>
          <w:szCs w:val="20"/>
        </w:rPr>
        <w:t>IŠ KLAIPĖDOS RAJONO SAVIVALDYBĖS ŽEMĖS ŪKIO IR KAIMO PLĖTROS RĖMIMO PROGRAMOS LĖŠŲ</w:t>
      </w:r>
    </w:p>
    <w:p w14:paraId="3BE278DD" w14:textId="77777777" w:rsidR="000F0A74" w:rsidRPr="00A31216" w:rsidRDefault="000F0A74" w:rsidP="000F0A74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31216">
        <w:rPr>
          <w:rFonts w:ascii="Arial" w:hAnsi="Arial" w:cs="Arial"/>
          <w:color w:val="000000" w:themeColor="text1"/>
        </w:rPr>
        <w:t>20__  m.  _____________  mėn.  ___  d.</w:t>
      </w:r>
    </w:p>
    <w:p w14:paraId="13E29180" w14:textId="645E576E" w:rsidR="00EB6B9C" w:rsidRPr="00A31216" w:rsidRDefault="00EB6B9C" w:rsidP="00096C5D">
      <w:pPr>
        <w:spacing w:before="240" w:after="120" w:line="276" w:lineRule="auto"/>
        <w:rPr>
          <w:color w:val="000000" w:themeColor="text1"/>
        </w:rPr>
      </w:pPr>
      <w:r w:rsidRPr="00A31216">
        <w:rPr>
          <w:rFonts w:ascii="Arial" w:hAnsi="Arial" w:cs="Arial"/>
          <w:color w:val="000000" w:themeColor="text1"/>
        </w:rPr>
        <w:t>1. Pareiškėjo duomenys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67"/>
        <w:gridCol w:w="4957"/>
      </w:tblGrid>
      <w:tr w:rsidR="00364EB7" w:rsidRPr="00A31216" w14:paraId="1145FA36" w14:textId="77777777" w:rsidTr="002F4361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A800" w14:textId="77777777" w:rsidR="00EB6B9C" w:rsidRPr="00A31216" w:rsidRDefault="00EB6B9C" w:rsidP="00EB6B9C">
            <w:pPr>
              <w:pStyle w:val="Sraopastraipa"/>
              <w:numPr>
                <w:ilvl w:val="0"/>
                <w:numId w:val="18"/>
              </w:numPr>
              <w:tabs>
                <w:tab w:val="left" w:pos="46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F34C" w14:textId="5AD432C6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Asmens kodas/Juridinio asmens atpažinties kodas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88A4" w14:textId="77777777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07834" w:rsidRPr="00A31216" w14:paraId="6213542A" w14:textId="77777777" w:rsidTr="002F4361">
        <w:trPr>
          <w:trHeight w:val="64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87D" w14:textId="77777777" w:rsidR="00607834" w:rsidRPr="00A31216" w:rsidRDefault="00607834" w:rsidP="00EB6B9C">
            <w:pPr>
              <w:pStyle w:val="Sraopastraipa"/>
              <w:numPr>
                <w:ilvl w:val="0"/>
                <w:numId w:val="18"/>
              </w:numPr>
              <w:tabs>
                <w:tab w:val="left" w:pos="46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60E2" w14:textId="257106A9" w:rsidR="00607834" w:rsidRPr="00A31216" w:rsidRDefault="00795119" w:rsidP="00A0297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Ūki</w:t>
            </w:r>
            <w:r w:rsidR="00A90DED" w:rsidRPr="00A31216">
              <w:rPr>
                <w:rFonts w:ascii="Arial" w:hAnsi="Arial" w:cs="Arial"/>
                <w:color w:val="000000" w:themeColor="text1"/>
              </w:rPr>
              <w:t>ninko ūkio identifikavimo kodas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B744" w14:textId="77777777" w:rsidR="00607834" w:rsidRPr="00A31216" w:rsidRDefault="00607834" w:rsidP="00A02979">
            <w:pPr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07834" w:rsidRPr="00A31216" w14:paraId="1F9061C2" w14:textId="77777777" w:rsidTr="002F4361">
        <w:trPr>
          <w:trHeight w:val="69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B192" w14:textId="77777777" w:rsidR="00607834" w:rsidRPr="00A31216" w:rsidRDefault="00607834" w:rsidP="00EB6B9C">
            <w:pPr>
              <w:pStyle w:val="Sraopastraipa"/>
              <w:numPr>
                <w:ilvl w:val="0"/>
                <w:numId w:val="18"/>
              </w:numPr>
              <w:tabs>
                <w:tab w:val="left" w:pos="46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F06E" w14:textId="3E4C3D9A" w:rsidR="00607834" w:rsidRPr="00A31216" w:rsidRDefault="00795119" w:rsidP="00A0297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Žemės ūkio valdos</w:t>
            </w:r>
            <w:r w:rsidR="00A90DED" w:rsidRPr="00A31216">
              <w:rPr>
                <w:rFonts w:ascii="Arial" w:hAnsi="Arial" w:cs="Arial"/>
                <w:color w:val="000000" w:themeColor="text1"/>
              </w:rPr>
              <w:t xml:space="preserve"> atpažinties kodas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CE4" w14:textId="77777777" w:rsidR="00607834" w:rsidRPr="00A31216" w:rsidRDefault="00607834" w:rsidP="00A02979">
            <w:pPr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364EB7" w:rsidRPr="00A31216" w14:paraId="46DB1EDD" w14:textId="77777777" w:rsidTr="002F4361">
        <w:trPr>
          <w:trHeight w:val="69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9C32" w14:textId="77777777" w:rsidR="00EB6B9C" w:rsidRPr="00A31216" w:rsidRDefault="00EB6B9C" w:rsidP="00EB6B9C">
            <w:pPr>
              <w:pStyle w:val="Sraopastraipa"/>
              <w:numPr>
                <w:ilvl w:val="0"/>
                <w:numId w:val="18"/>
              </w:numPr>
              <w:tabs>
                <w:tab w:val="left" w:pos="46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F4F1" w14:textId="4926AADF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Adresas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4AA2" w14:textId="77777777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364EB7" w:rsidRPr="00A31216" w14:paraId="137943C1" w14:textId="77777777" w:rsidTr="002F4361">
        <w:trPr>
          <w:trHeight w:val="67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6FCB" w14:textId="77777777" w:rsidR="00EB6B9C" w:rsidRPr="00A31216" w:rsidRDefault="00EB6B9C" w:rsidP="00EB6B9C">
            <w:pPr>
              <w:pStyle w:val="Sraopastraipa"/>
              <w:numPr>
                <w:ilvl w:val="0"/>
                <w:numId w:val="18"/>
              </w:numPr>
              <w:tabs>
                <w:tab w:val="left" w:pos="46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8A20" w14:textId="77777777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Telefono Nr.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BD20" w14:textId="77777777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64EB7" w:rsidRPr="00A31216" w14:paraId="5376F128" w14:textId="77777777" w:rsidTr="002F4361">
        <w:trPr>
          <w:trHeight w:val="739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EF66" w14:textId="77777777" w:rsidR="00EB6B9C" w:rsidRPr="00A31216" w:rsidRDefault="00EB6B9C" w:rsidP="00EB6B9C">
            <w:pPr>
              <w:pStyle w:val="Sraopastraipa"/>
              <w:numPr>
                <w:ilvl w:val="0"/>
                <w:numId w:val="18"/>
              </w:numPr>
              <w:tabs>
                <w:tab w:val="left" w:pos="46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DCF1" w14:textId="77777777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El. pašto adresas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EEED" w14:textId="77777777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64EB7" w:rsidRPr="00A31216" w14:paraId="0A8EA385" w14:textId="77777777" w:rsidTr="002F4361">
        <w:trPr>
          <w:trHeight w:val="69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57B5" w14:textId="77777777" w:rsidR="00EB6B9C" w:rsidRPr="00A31216" w:rsidRDefault="00EB6B9C" w:rsidP="00EB6B9C">
            <w:pPr>
              <w:pStyle w:val="Sraopastraipa"/>
              <w:numPr>
                <w:ilvl w:val="0"/>
                <w:numId w:val="18"/>
              </w:numPr>
              <w:tabs>
                <w:tab w:val="left" w:pos="46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76EC" w14:textId="77777777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 xml:space="preserve">Banko pavadinimas 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101B" w14:textId="77777777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364EB7" w:rsidRPr="00A31216" w14:paraId="16BE6F0A" w14:textId="77777777" w:rsidTr="002F4361">
        <w:trPr>
          <w:trHeight w:val="70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DF55" w14:textId="77777777" w:rsidR="00EB6B9C" w:rsidRPr="00A31216" w:rsidRDefault="00EB6B9C" w:rsidP="00EB6B9C">
            <w:pPr>
              <w:pStyle w:val="Sraopastraipa"/>
              <w:numPr>
                <w:ilvl w:val="0"/>
                <w:numId w:val="18"/>
              </w:numPr>
              <w:tabs>
                <w:tab w:val="left" w:pos="46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7872" w14:textId="77777777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Atsiskaitomosios sąskaitos Nr.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B2EF" w14:textId="77777777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364EB7" w:rsidRPr="00A31216" w14:paraId="407C4594" w14:textId="77777777" w:rsidTr="002F4361">
        <w:trPr>
          <w:trHeight w:val="76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1FC" w14:textId="77777777" w:rsidR="00EB6B9C" w:rsidRPr="00A31216" w:rsidRDefault="00EB6B9C" w:rsidP="00EB6B9C">
            <w:pPr>
              <w:pStyle w:val="Sraopastraipa"/>
              <w:numPr>
                <w:ilvl w:val="0"/>
                <w:numId w:val="18"/>
              </w:numPr>
              <w:tabs>
                <w:tab w:val="left" w:pos="46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01BC" w14:textId="3A9E7C2C" w:rsidR="00EB6B9C" w:rsidRPr="00A31216" w:rsidRDefault="002F4361" w:rsidP="00A0297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PVM kodas (pildoma jei Paramos gavėjas yra PVM mokėtojas)</w:t>
            </w:r>
            <w:r w:rsidR="00EB6B9C" w:rsidRPr="00A3121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6430" w14:textId="77777777" w:rsidR="00EB6B9C" w:rsidRPr="00A31216" w:rsidRDefault="00EB6B9C" w:rsidP="00A02979">
            <w:pPr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2F4361" w:rsidRPr="00A31216" w14:paraId="09703D50" w14:textId="77777777" w:rsidTr="002F4361">
        <w:trPr>
          <w:trHeight w:val="155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4526" w14:textId="77777777" w:rsidR="002F4361" w:rsidRPr="00A31216" w:rsidRDefault="002F4361" w:rsidP="00EB6B9C">
            <w:pPr>
              <w:pStyle w:val="Sraopastraipa"/>
              <w:numPr>
                <w:ilvl w:val="0"/>
                <w:numId w:val="18"/>
              </w:numPr>
              <w:tabs>
                <w:tab w:val="left" w:pos="46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D80A" w14:textId="77777777" w:rsidR="002F4361" w:rsidRPr="00A31216" w:rsidRDefault="002F4361" w:rsidP="002F4361">
            <w:pPr>
              <w:overflowPunct w:val="0"/>
              <w:ind w:right="290"/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 xml:space="preserve">Informaciją apie prašymo administravimo eigą pateikti </w:t>
            </w:r>
            <w:r w:rsidRPr="00A31216">
              <w:rPr>
                <w:rFonts w:ascii="Arial" w:hAnsi="Arial" w:cs="Arial"/>
                <w:i/>
                <w:iCs/>
                <w:color w:val="000000" w:themeColor="text1"/>
              </w:rPr>
              <w:t>(pažymėti pasirinktą X)</w:t>
            </w:r>
            <w:r w:rsidRPr="00A31216">
              <w:rPr>
                <w:rFonts w:ascii="Arial" w:hAnsi="Arial" w:cs="Arial"/>
                <w:color w:val="000000" w:themeColor="text1"/>
              </w:rPr>
              <w:t>:</w:t>
            </w:r>
          </w:p>
          <w:p w14:paraId="1A3D07F2" w14:textId="234E059A" w:rsidR="002F4361" w:rsidRPr="00A31216" w:rsidRDefault="002F4361" w:rsidP="002F4361">
            <w:pPr>
              <w:overflowPunct w:val="0"/>
              <w:ind w:right="290"/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aps/>
                <w:color w:val="000000" w:themeColor="text1"/>
              </w:rPr>
              <w:t xml:space="preserve">□ </w:t>
            </w:r>
            <w:r w:rsidRPr="00A31216">
              <w:rPr>
                <w:rFonts w:ascii="Arial" w:hAnsi="Arial" w:cs="Arial"/>
                <w:color w:val="000000" w:themeColor="text1"/>
              </w:rPr>
              <w:t>Paštu, adresu_________________________________________________.</w:t>
            </w:r>
          </w:p>
          <w:p w14:paraId="329140D0" w14:textId="0339AE61" w:rsidR="002F4361" w:rsidRPr="00A31216" w:rsidRDefault="002F4361" w:rsidP="002F4361">
            <w:pPr>
              <w:widowControl w:val="0"/>
              <w:spacing w:before="120"/>
              <w:rPr>
                <w:rFonts w:ascii="Arial" w:hAnsi="Arial" w:cs="Arial"/>
                <w:iCs/>
                <w:color w:val="000000" w:themeColor="text1"/>
              </w:rPr>
            </w:pPr>
            <w:r w:rsidRPr="00A31216">
              <w:rPr>
                <w:rFonts w:ascii="Arial" w:hAnsi="Arial" w:cs="Arial"/>
                <w:caps/>
                <w:color w:val="000000" w:themeColor="text1"/>
              </w:rPr>
              <w:t xml:space="preserve">□ </w:t>
            </w:r>
            <w:r w:rsidRPr="00A31216">
              <w:rPr>
                <w:rFonts w:ascii="Arial" w:hAnsi="Arial" w:cs="Arial"/>
                <w:color w:val="000000" w:themeColor="text1"/>
              </w:rPr>
              <w:t>Elektroniniu paštu, adresu</w:t>
            </w:r>
            <w:r w:rsidRPr="00A31216">
              <w:rPr>
                <w:color w:val="000000" w:themeColor="text1"/>
              </w:rPr>
              <w:t xml:space="preserve">   __________________________________________ .</w:t>
            </w:r>
          </w:p>
        </w:tc>
      </w:tr>
    </w:tbl>
    <w:p w14:paraId="1C1EA04F" w14:textId="77777777" w:rsidR="00684AE3" w:rsidRDefault="00684AE3" w:rsidP="00877945">
      <w:pPr>
        <w:spacing w:before="120" w:after="60" w:line="276" w:lineRule="auto"/>
        <w:rPr>
          <w:rFonts w:ascii="Arial" w:hAnsi="Arial" w:cs="Arial"/>
          <w:color w:val="000000" w:themeColor="text1"/>
        </w:rPr>
      </w:pPr>
    </w:p>
    <w:p w14:paraId="26ED5A4C" w14:textId="77777777" w:rsidR="00684AE3" w:rsidRDefault="00684AE3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5A936101" w14:textId="5DF8A561" w:rsidR="00A41C22" w:rsidRPr="00A31216" w:rsidRDefault="00A41C22" w:rsidP="00877945">
      <w:pPr>
        <w:spacing w:before="120" w:after="60" w:line="276" w:lineRule="auto"/>
        <w:rPr>
          <w:color w:val="000000" w:themeColor="text1"/>
        </w:rPr>
      </w:pPr>
      <w:r w:rsidRPr="00A31216">
        <w:rPr>
          <w:rFonts w:ascii="Arial" w:hAnsi="Arial" w:cs="Arial"/>
          <w:color w:val="000000" w:themeColor="text1"/>
        </w:rPr>
        <w:lastRenderedPageBreak/>
        <w:t>2. Priemonė pagal kurią prašoma suteikti finansinę paramą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662"/>
        <w:gridCol w:w="1495"/>
      </w:tblGrid>
      <w:tr w:rsidR="00BA00CE" w:rsidRPr="00A31216" w14:paraId="5896D9BF" w14:textId="77777777" w:rsidTr="00302CDC">
        <w:trPr>
          <w:trHeight w:val="834"/>
          <w:jc w:val="center"/>
        </w:trPr>
        <w:tc>
          <w:tcPr>
            <w:tcW w:w="1413" w:type="dxa"/>
            <w:vAlign w:val="center"/>
          </w:tcPr>
          <w:p w14:paraId="0CF5F973" w14:textId="5F86C800" w:rsidR="00BA00CE" w:rsidRPr="00A31216" w:rsidRDefault="00BA00CE" w:rsidP="00BA00C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Priemonės</w:t>
            </w:r>
          </w:p>
          <w:p w14:paraId="536F6081" w14:textId="3145D846" w:rsidR="00BA00CE" w:rsidRPr="00A31216" w:rsidRDefault="00BA00CE" w:rsidP="00BA00C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Nr.</w:t>
            </w:r>
          </w:p>
        </w:tc>
        <w:tc>
          <w:tcPr>
            <w:tcW w:w="6662" w:type="dxa"/>
            <w:vAlign w:val="center"/>
          </w:tcPr>
          <w:p w14:paraId="1D0C9261" w14:textId="4228289F" w:rsidR="00BA00CE" w:rsidRPr="00A31216" w:rsidRDefault="00BA00CE" w:rsidP="00A0297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Kompensavimo / finansavimo priemonės apibudinimas</w:t>
            </w:r>
          </w:p>
        </w:tc>
        <w:tc>
          <w:tcPr>
            <w:tcW w:w="1495" w:type="dxa"/>
            <w:vAlign w:val="center"/>
          </w:tcPr>
          <w:p w14:paraId="06584ECF" w14:textId="77777777" w:rsidR="00BA00CE" w:rsidRPr="00A31216" w:rsidRDefault="00BA00CE" w:rsidP="00A0297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 xml:space="preserve">Prašoma </w:t>
            </w:r>
          </w:p>
          <w:p w14:paraId="04D41E30" w14:textId="57FFB77D" w:rsidR="00BA00CE" w:rsidRPr="00A31216" w:rsidRDefault="00BA00CE" w:rsidP="00A0297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suma Eur</w:t>
            </w:r>
          </w:p>
        </w:tc>
      </w:tr>
      <w:tr w:rsidR="00BA00CE" w:rsidRPr="00A31216" w14:paraId="157917AE" w14:textId="77777777" w:rsidTr="00302CDC">
        <w:trPr>
          <w:trHeight w:val="97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2ED9" w14:textId="1CFF39BD" w:rsidR="00BA00CE" w:rsidRPr="00A31216" w:rsidRDefault="00BA00CE" w:rsidP="009F071C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1D10" w14:textId="2373653A" w:rsidR="00BA00CE" w:rsidRPr="00A31216" w:rsidRDefault="00BA00CE" w:rsidP="009F071C">
            <w:pPr>
              <w:jc w:val="both"/>
              <w:rPr>
                <w:rFonts w:ascii="Arial" w:hAnsi="Arial" w:cs="Arial"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DAD" w14:textId="77777777" w:rsidR="00BA00CE" w:rsidRPr="00A31216" w:rsidRDefault="00BA00CE" w:rsidP="009F071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C7C85F6" w14:textId="37ED46A5" w:rsidR="00606B2A" w:rsidRPr="00A31216" w:rsidRDefault="00606B2A" w:rsidP="00877945">
      <w:pPr>
        <w:spacing w:before="120" w:after="60" w:line="276" w:lineRule="auto"/>
        <w:rPr>
          <w:rFonts w:ascii="Arial" w:hAnsi="Arial" w:cs="Arial"/>
          <w:color w:val="000000" w:themeColor="text1"/>
        </w:rPr>
      </w:pPr>
      <w:r w:rsidRPr="00A31216">
        <w:rPr>
          <w:rFonts w:ascii="Arial" w:hAnsi="Arial" w:cs="Arial"/>
          <w:color w:val="000000" w:themeColor="text1"/>
        </w:rPr>
        <w:t>3. Pridedama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662"/>
        <w:gridCol w:w="1441"/>
      </w:tblGrid>
      <w:tr w:rsidR="00302CDC" w:rsidRPr="00A31216" w14:paraId="716C4A22" w14:textId="77777777" w:rsidTr="00302CDC">
        <w:trPr>
          <w:trHeight w:val="809"/>
          <w:jc w:val="center"/>
        </w:trPr>
        <w:tc>
          <w:tcPr>
            <w:tcW w:w="1413" w:type="dxa"/>
            <w:vAlign w:val="center"/>
          </w:tcPr>
          <w:p w14:paraId="202BDBED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 xml:space="preserve">Eil. </w:t>
            </w:r>
          </w:p>
          <w:p w14:paraId="4DA0D75B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Nr.</w:t>
            </w:r>
          </w:p>
        </w:tc>
        <w:tc>
          <w:tcPr>
            <w:tcW w:w="6662" w:type="dxa"/>
            <w:vAlign w:val="center"/>
          </w:tcPr>
          <w:p w14:paraId="2E72AA1B" w14:textId="30DB54A2" w:rsidR="00302CDC" w:rsidRPr="00A31216" w:rsidRDefault="00302CDC" w:rsidP="00302CDC">
            <w:pPr>
              <w:tabs>
                <w:tab w:val="left" w:pos="1335"/>
              </w:tabs>
              <w:spacing w:line="276" w:lineRule="auto"/>
              <w:ind w:right="-104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Dokumento pavadinimas</w:t>
            </w:r>
          </w:p>
        </w:tc>
        <w:tc>
          <w:tcPr>
            <w:tcW w:w="1441" w:type="dxa"/>
            <w:vAlign w:val="center"/>
          </w:tcPr>
          <w:p w14:paraId="6118045D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Lapų skaičius</w:t>
            </w:r>
          </w:p>
        </w:tc>
      </w:tr>
      <w:tr w:rsidR="00302CDC" w:rsidRPr="00A31216" w14:paraId="1C9477B6" w14:textId="77777777" w:rsidTr="00302CDC">
        <w:trPr>
          <w:trHeight w:val="591"/>
          <w:jc w:val="center"/>
        </w:trPr>
        <w:tc>
          <w:tcPr>
            <w:tcW w:w="1413" w:type="dxa"/>
            <w:vAlign w:val="center"/>
          </w:tcPr>
          <w:p w14:paraId="6264FF33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6662" w:type="dxa"/>
            <w:vAlign w:val="center"/>
          </w:tcPr>
          <w:p w14:paraId="579F2350" w14:textId="31D8FED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1" w:type="dxa"/>
            <w:vAlign w:val="center"/>
          </w:tcPr>
          <w:p w14:paraId="0BB0E6D7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02CDC" w:rsidRPr="00A31216" w14:paraId="42636749" w14:textId="77777777" w:rsidTr="00302CDC">
        <w:trPr>
          <w:trHeight w:val="604"/>
          <w:jc w:val="center"/>
        </w:trPr>
        <w:tc>
          <w:tcPr>
            <w:tcW w:w="1413" w:type="dxa"/>
            <w:vAlign w:val="center"/>
          </w:tcPr>
          <w:p w14:paraId="06C13E0A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6662" w:type="dxa"/>
            <w:vAlign w:val="center"/>
          </w:tcPr>
          <w:p w14:paraId="3E75AC99" w14:textId="6CB55B3D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1" w:type="dxa"/>
            <w:vAlign w:val="center"/>
          </w:tcPr>
          <w:p w14:paraId="01E17C1F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02CDC" w:rsidRPr="00A31216" w14:paraId="7EBABBC7" w14:textId="77777777" w:rsidTr="00302CDC">
        <w:trPr>
          <w:trHeight w:val="556"/>
          <w:jc w:val="center"/>
        </w:trPr>
        <w:tc>
          <w:tcPr>
            <w:tcW w:w="1413" w:type="dxa"/>
            <w:vAlign w:val="center"/>
          </w:tcPr>
          <w:p w14:paraId="7A7E33EF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6662" w:type="dxa"/>
            <w:vAlign w:val="center"/>
          </w:tcPr>
          <w:p w14:paraId="5B4711A5" w14:textId="6D7250AF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5D9D8316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02CDC" w:rsidRPr="00A31216" w14:paraId="63A36AEC" w14:textId="77777777" w:rsidTr="00302CDC">
        <w:trPr>
          <w:trHeight w:val="551"/>
          <w:jc w:val="center"/>
        </w:trPr>
        <w:tc>
          <w:tcPr>
            <w:tcW w:w="1413" w:type="dxa"/>
            <w:vAlign w:val="center"/>
          </w:tcPr>
          <w:p w14:paraId="78C88087" w14:textId="43372C2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6662" w:type="dxa"/>
            <w:vAlign w:val="center"/>
          </w:tcPr>
          <w:p w14:paraId="3EF7B3E7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1" w:type="dxa"/>
            <w:vAlign w:val="center"/>
          </w:tcPr>
          <w:p w14:paraId="3FBD7E4F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02CDC" w:rsidRPr="00A31216" w14:paraId="646FC9CB" w14:textId="77777777" w:rsidTr="00302CDC">
        <w:trPr>
          <w:trHeight w:val="558"/>
          <w:jc w:val="center"/>
        </w:trPr>
        <w:tc>
          <w:tcPr>
            <w:tcW w:w="1413" w:type="dxa"/>
            <w:vAlign w:val="center"/>
          </w:tcPr>
          <w:p w14:paraId="4057352B" w14:textId="0B8D45DC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6662" w:type="dxa"/>
            <w:vAlign w:val="center"/>
          </w:tcPr>
          <w:p w14:paraId="6C9F8843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1" w:type="dxa"/>
            <w:vAlign w:val="center"/>
          </w:tcPr>
          <w:p w14:paraId="3F3B63C8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02CDC" w:rsidRPr="00A31216" w14:paraId="1958934C" w14:textId="77777777" w:rsidTr="00302CDC">
        <w:trPr>
          <w:trHeight w:val="558"/>
          <w:jc w:val="center"/>
        </w:trPr>
        <w:tc>
          <w:tcPr>
            <w:tcW w:w="1413" w:type="dxa"/>
            <w:vAlign w:val="center"/>
          </w:tcPr>
          <w:p w14:paraId="334DAB98" w14:textId="59FE574D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6662" w:type="dxa"/>
            <w:vAlign w:val="center"/>
          </w:tcPr>
          <w:p w14:paraId="45BCA7A2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1" w:type="dxa"/>
            <w:vAlign w:val="center"/>
          </w:tcPr>
          <w:p w14:paraId="7177BB47" w14:textId="77777777" w:rsidR="00302CDC" w:rsidRPr="00A31216" w:rsidRDefault="00302CDC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4491A" w:rsidRPr="00A31216" w14:paraId="39601EF1" w14:textId="77777777" w:rsidTr="00302CDC">
        <w:trPr>
          <w:trHeight w:val="558"/>
          <w:jc w:val="center"/>
        </w:trPr>
        <w:tc>
          <w:tcPr>
            <w:tcW w:w="1413" w:type="dxa"/>
            <w:vAlign w:val="center"/>
          </w:tcPr>
          <w:p w14:paraId="2A07050A" w14:textId="2577D3A4" w:rsidR="00B4491A" w:rsidRPr="00A31216" w:rsidRDefault="00B4491A" w:rsidP="00766F81">
            <w:pPr>
              <w:tabs>
                <w:tab w:val="left" w:pos="133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31216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6662" w:type="dxa"/>
            <w:vAlign w:val="center"/>
          </w:tcPr>
          <w:p w14:paraId="6A592D2B" w14:textId="77777777" w:rsidR="00B4491A" w:rsidRPr="00A31216" w:rsidRDefault="00B4491A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1" w:type="dxa"/>
            <w:vAlign w:val="center"/>
          </w:tcPr>
          <w:p w14:paraId="7A26B0F8" w14:textId="77777777" w:rsidR="00B4491A" w:rsidRPr="00A31216" w:rsidRDefault="00B4491A" w:rsidP="00766F81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C45ED1C" w14:textId="0143C187" w:rsidR="00F15E02" w:rsidRPr="00A31216" w:rsidRDefault="00302CDC" w:rsidP="00877945">
      <w:pPr>
        <w:spacing w:before="120" w:after="60" w:line="276" w:lineRule="auto"/>
        <w:rPr>
          <w:rFonts w:ascii="Arial" w:eastAsia="Calibri" w:hAnsi="Arial" w:cs="Arial"/>
          <w:color w:val="000000" w:themeColor="text1"/>
        </w:rPr>
      </w:pPr>
      <w:r w:rsidRPr="00A31216">
        <w:rPr>
          <w:rFonts w:ascii="Arial" w:eastAsia="Calibri" w:hAnsi="Arial" w:cs="Arial"/>
          <w:color w:val="000000" w:themeColor="text1"/>
        </w:rPr>
        <w:t>4</w:t>
      </w:r>
      <w:r w:rsidR="00F15E02" w:rsidRPr="00A31216">
        <w:rPr>
          <w:rFonts w:ascii="Arial" w:eastAsia="Calibri" w:hAnsi="Arial" w:cs="Arial"/>
          <w:color w:val="000000" w:themeColor="text1"/>
        </w:rPr>
        <w:t>. Papildoma informacija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5E02" w:rsidRPr="00A31216" w14:paraId="74614C07" w14:textId="77777777" w:rsidTr="00877945">
        <w:trPr>
          <w:trHeight w:val="2286"/>
        </w:trPr>
        <w:tc>
          <w:tcPr>
            <w:tcW w:w="9634" w:type="dxa"/>
          </w:tcPr>
          <w:p w14:paraId="19876BCD" w14:textId="77777777" w:rsidR="00F15E02" w:rsidRPr="00A31216" w:rsidRDefault="00F15E02" w:rsidP="00D75FB2">
            <w:pPr>
              <w:spacing w:line="276" w:lineRule="auto"/>
              <w:jc w:val="both"/>
              <w:rPr>
                <w:color w:val="000000" w:themeColor="text1"/>
                <w:szCs w:val="20"/>
              </w:rPr>
            </w:pPr>
            <w:bookmarkStart w:id="0" w:name="_Hlk153527906"/>
          </w:p>
          <w:p w14:paraId="7B3F4EB1" w14:textId="77777777" w:rsidR="00F15E02" w:rsidRPr="00A31216" w:rsidRDefault="00F15E02" w:rsidP="00D75FB2">
            <w:pPr>
              <w:spacing w:line="276" w:lineRule="auto"/>
              <w:jc w:val="both"/>
              <w:rPr>
                <w:color w:val="000000" w:themeColor="text1"/>
                <w:szCs w:val="20"/>
              </w:rPr>
            </w:pPr>
          </w:p>
          <w:p w14:paraId="46BAD77C" w14:textId="77777777" w:rsidR="00F15E02" w:rsidRPr="00A31216" w:rsidRDefault="00F15E02" w:rsidP="00D75FB2">
            <w:pPr>
              <w:spacing w:line="276" w:lineRule="auto"/>
              <w:jc w:val="both"/>
              <w:rPr>
                <w:color w:val="000000" w:themeColor="text1"/>
                <w:szCs w:val="20"/>
              </w:rPr>
            </w:pPr>
          </w:p>
          <w:p w14:paraId="08E97B34" w14:textId="77777777" w:rsidR="00F15E02" w:rsidRPr="00A31216" w:rsidRDefault="00F15E02" w:rsidP="00D75FB2">
            <w:pPr>
              <w:spacing w:line="276" w:lineRule="auto"/>
              <w:jc w:val="both"/>
              <w:rPr>
                <w:color w:val="000000" w:themeColor="text1"/>
                <w:szCs w:val="20"/>
              </w:rPr>
            </w:pPr>
          </w:p>
          <w:p w14:paraId="0028347D" w14:textId="77777777" w:rsidR="00F15E02" w:rsidRPr="00A31216" w:rsidRDefault="00F15E02" w:rsidP="00D75FB2">
            <w:pPr>
              <w:spacing w:line="276" w:lineRule="auto"/>
              <w:jc w:val="both"/>
              <w:rPr>
                <w:color w:val="000000" w:themeColor="text1"/>
                <w:szCs w:val="20"/>
              </w:rPr>
            </w:pPr>
          </w:p>
          <w:p w14:paraId="21725489" w14:textId="77777777" w:rsidR="00F15E02" w:rsidRPr="00A31216" w:rsidRDefault="00F15E02" w:rsidP="00D75FB2">
            <w:pPr>
              <w:spacing w:line="276" w:lineRule="auto"/>
              <w:jc w:val="both"/>
              <w:rPr>
                <w:color w:val="000000" w:themeColor="text1"/>
                <w:szCs w:val="20"/>
              </w:rPr>
            </w:pPr>
          </w:p>
          <w:p w14:paraId="4A853C26" w14:textId="77777777" w:rsidR="00F15E02" w:rsidRPr="00A31216" w:rsidRDefault="00F15E02" w:rsidP="00D75FB2">
            <w:pPr>
              <w:spacing w:line="276" w:lineRule="auto"/>
              <w:jc w:val="both"/>
              <w:rPr>
                <w:color w:val="000000" w:themeColor="text1"/>
                <w:szCs w:val="20"/>
              </w:rPr>
            </w:pPr>
          </w:p>
        </w:tc>
      </w:tr>
    </w:tbl>
    <w:bookmarkEnd w:id="0"/>
    <w:p w14:paraId="5558B585" w14:textId="7AC0DC6D" w:rsidR="00877945" w:rsidRPr="00A31216" w:rsidRDefault="00096C5D" w:rsidP="00877945">
      <w:pPr>
        <w:spacing w:before="120" w:after="60" w:line="276" w:lineRule="auto"/>
        <w:rPr>
          <w:color w:val="000000" w:themeColor="text1"/>
          <w:lang w:eastAsia="en-US"/>
          <w14:ligatures w14:val="standardContextual"/>
        </w:rPr>
      </w:pPr>
      <w:r w:rsidRPr="00A31216">
        <w:rPr>
          <w:rFonts w:ascii="Arial" w:hAnsi="Arial" w:cs="Arial"/>
          <w:color w:val="000000" w:themeColor="text1"/>
        </w:rPr>
        <w:t>5</w:t>
      </w:r>
      <w:r w:rsidR="005D3652" w:rsidRPr="00A31216">
        <w:rPr>
          <w:rFonts w:ascii="Arial" w:hAnsi="Arial" w:cs="Arial"/>
          <w:color w:val="000000" w:themeColor="text1"/>
        </w:rPr>
        <w:t>. Pareiškėjo įsipareigojimai</w:t>
      </w: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31B8A" w:rsidRPr="00A31216" w14:paraId="41BEC592" w14:textId="77777777" w:rsidTr="008A1EBA">
        <w:trPr>
          <w:trHeight w:val="131"/>
        </w:trPr>
        <w:tc>
          <w:tcPr>
            <w:tcW w:w="9634" w:type="dxa"/>
          </w:tcPr>
          <w:p w14:paraId="47388C27" w14:textId="77777777" w:rsidR="00877945" w:rsidRPr="00A31216" w:rsidRDefault="00877945" w:rsidP="00877945">
            <w:pPr>
              <w:spacing w:line="276" w:lineRule="auto"/>
              <w:jc w:val="both"/>
              <w:rPr>
                <w:color w:val="000000" w:themeColor="text1"/>
                <w:szCs w:val="20"/>
                <w:lang w:eastAsia="en-US"/>
                <w14:ligatures w14:val="standardContextual"/>
              </w:rPr>
            </w:pPr>
          </w:p>
          <w:p w14:paraId="5F659007" w14:textId="77777777" w:rsidR="00877945" w:rsidRPr="00A31216" w:rsidRDefault="00877945" w:rsidP="0087794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>Pasirašydamas (-a) patvirtinu pateiktų duomenų teisingumą ir sutinku, kad mano duomenys, būtini kompensacijai / finansavimui gauti, būtų tikrinami valstybės informacinėse sistemose ir registruose, ir užtikrinu, kad prašyme numatytos išlaidos nebuvo ir nėra finansuojamos iš kitų ES fondų ir kitų viešųjų lėšų.</w:t>
            </w:r>
          </w:p>
          <w:p w14:paraId="565350E8" w14:textId="2E3198FA" w:rsidR="00877945" w:rsidRPr="00A31216" w:rsidRDefault="00877945" w:rsidP="008A1EBA">
            <w:pPr>
              <w:spacing w:after="240" w:line="276" w:lineRule="auto"/>
              <w:jc w:val="both"/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>Pasirašydamas (-a) patvirtinu, kad esu susipažinęs su Klaipėdos rajono savivaldybės žemės ūkio ir kaimo plėtros rėmimo programos nuostatais.</w:t>
            </w:r>
          </w:p>
          <w:p w14:paraId="06CD071E" w14:textId="4E77ED46" w:rsidR="00877945" w:rsidRPr="00A31216" w:rsidRDefault="00877945" w:rsidP="0087794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 xml:space="preserve">   ___________                                   ______________                         </w:t>
            </w:r>
            <w:r w:rsidR="00B4491A"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>______________</w:t>
            </w:r>
          </w:p>
          <w:p w14:paraId="0296C34C" w14:textId="157F4C25" w:rsidR="00877945" w:rsidRPr="00A31216" w:rsidRDefault="00877945" w:rsidP="00877945">
            <w:pPr>
              <w:spacing w:line="276" w:lineRule="auto"/>
              <w:ind w:right="-105"/>
              <w:jc w:val="both"/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 xml:space="preserve">       (pareigos)                                        (parašas)                                  (vardas, pavardė)</w:t>
            </w:r>
          </w:p>
          <w:p w14:paraId="5A59CA9D" w14:textId="77777777" w:rsidR="00877945" w:rsidRPr="00A31216" w:rsidRDefault="00877945" w:rsidP="00877945">
            <w:pPr>
              <w:spacing w:line="276" w:lineRule="auto"/>
              <w:jc w:val="both"/>
              <w:rPr>
                <w:color w:val="000000" w:themeColor="text1"/>
                <w:szCs w:val="20"/>
                <w:lang w:eastAsia="en-US"/>
                <w14:ligatures w14:val="standardContextual"/>
              </w:rPr>
            </w:pPr>
          </w:p>
        </w:tc>
      </w:tr>
      <w:tr w:rsidR="00831B8A" w:rsidRPr="00A31216" w14:paraId="73BB5BE1" w14:textId="77777777" w:rsidTr="00766F81">
        <w:trPr>
          <w:trHeight w:val="1692"/>
        </w:trPr>
        <w:tc>
          <w:tcPr>
            <w:tcW w:w="9634" w:type="dxa"/>
          </w:tcPr>
          <w:p w14:paraId="0B89BFA7" w14:textId="77777777" w:rsidR="00877945" w:rsidRPr="00A31216" w:rsidRDefault="00877945" w:rsidP="0087794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lastRenderedPageBreak/>
              <w:t>Esu informuotas (-a) ir sutinku, kad (pildo tik fiziniai asmenys):</w:t>
            </w:r>
          </w:p>
          <w:p w14:paraId="3E8A2084" w14:textId="7D1C9095" w:rsidR="00877945" w:rsidRPr="00A31216" w:rsidRDefault="00877945" w:rsidP="0087794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>1. Mano asmens duomenys gali būti naudojami Klaipėdos rajono savivaldybės žemės ūkio ir kaimo plėtros rėmimo programos administravimo tikslais.</w:t>
            </w:r>
          </w:p>
          <w:p w14:paraId="540E404B" w14:textId="400729C4" w:rsidR="00877945" w:rsidRPr="00A31216" w:rsidRDefault="00877945" w:rsidP="0087794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 xml:space="preserve">2. Mano asmens duomenys gali būti perduoti audito ir tyrimų institucijoms, siekiant apsaugoti </w:t>
            </w:r>
            <w:r w:rsidR="00B4491A"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 xml:space="preserve">Klaipėdos </w:t>
            </w:r>
            <w:r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>rajono savivaldybės administracijos finansinius interesus, Lietuvos Respublikos teisės aktuose nustatyta tvarka.</w:t>
            </w:r>
          </w:p>
          <w:p w14:paraId="3D250C75" w14:textId="77777777" w:rsidR="00B4491A" w:rsidRPr="00A31216" w:rsidRDefault="00877945" w:rsidP="008A1EBA">
            <w:pPr>
              <w:spacing w:after="240" w:line="276" w:lineRule="auto"/>
              <w:jc w:val="both"/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>3. Esu informuotas (-a), kad, vadovaujantis  2016 m. balandžio 27 d. Europos Parlamento ir Tarybos reglamentu (ES) 2016/679 dėl fizinių asmenų apsaugos tvarkant asmens duomenis ir dėl laisvo tokių duomenų judėjimo ir kuriuo panaikinama Direktyva 95/46/EB (Bendrasis duomenų apsaugos reglamentas), duomenų subjektas turi šias teises: 1) teisę gauti informaciją apie savo duomenų tvarkymą; 2) teisę susipažinti su duomenimis; 3) teisę reikalauti ištaisyti duomenis; 4) teisę reikalauti ištrinti duomenis („teisė būti pamirštam“); 5) teisę apriboti duomenų tvarkymą; 6) teisę į duomenų perkėlimą; 7) teisę nesutikti su duomenų tvarkymu.</w:t>
            </w:r>
          </w:p>
          <w:p w14:paraId="46C10B24" w14:textId="6CCF86C7" w:rsidR="00877945" w:rsidRPr="00A31216" w:rsidRDefault="00877945" w:rsidP="00766F8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 xml:space="preserve">   ___________                                   ______________                        </w:t>
            </w:r>
            <w:r w:rsidR="00B4491A"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 xml:space="preserve">______________ </w:t>
            </w:r>
          </w:p>
          <w:p w14:paraId="6CF77A93" w14:textId="3ED60277" w:rsidR="00877945" w:rsidRPr="00A31216" w:rsidRDefault="00877945" w:rsidP="00B4491A">
            <w:pPr>
              <w:spacing w:line="276" w:lineRule="auto"/>
              <w:ind w:right="-105"/>
              <w:jc w:val="both"/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:szCs w:val="20"/>
                <w:lang w:eastAsia="en-US"/>
                <w14:ligatures w14:val="standardContextual"/>
              </w:rPr>
              <w:t xml:space="preserve">       (pareigos)                                        (parašas)                                   (vardas, pavardė)</w:t>
            </w:r>
          </w:p>
          <w:p w14:paraId="6D265C99" w14:textId="77777777" w:rsidR="00877945" w:rsidRPr="00A31216" w:rsidRDefault="00877945" w:rsidP="00766F81">
            <w:pPr>
              <w:spacing w:line="276" w:lineRule="auto"/>
              <w:jc w:val="both"/>
              <w:rPr>
                <w:color w:val="000000" w:themeColor="text1"/>
                <w:szCs w:val="20"/>
                <w:lang w:eastAsia="en-US"/>
                <w14:ligatures w14:val="standardContextual"/>
              </w:rPr>
            </w:pPr>
          </w:p>
        </w:tc>
      </w:tr>
    </w:tbl>
    <w:p w14:paraId="0D880797" w14:textId="77777777" w:rsidR="00877945" w:rsidRPr="004904AC" w:rsidRDefault="00877945" w:rsidP="00877945">
      <w:pPr>
        <w:spacing w:line="276" w:lineRule="auto"/>
        <w:rPr>
          <w:b/>
          <w:bCs/>
          <w:color w:val="000000" w:themeColor="text1"/>
          <w:szCs w:val="20"/>
          <w:lang w:eastAsia="en-US"/>
          <w14:ligatures w14:val="standardContextual"/>
        </w:rPr>
      </w:pPr>
    </w:p>
    <w:tbl>
      <w:tblPr>
        <w:tblW w:w="101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586"/>
        <w:gridCol w:w="199"/>
        <w:gridCol w:w="235"/>
        <w:gridCol w:w="1950"/>
        <w:gridCol w:w="342"/>
        <w:gridCol w:w="3288"/>
        <w:gridCol w:w="1451"/>
      </w:tblGrid>
      <w:tr w:rsidR="00831B8A" w:rsidRPr="00A31216" w14:paraId="125119EE" w14:textId="77777777" w:rsidTr="008A1EBA">
        <w:trPr>
          <w:cantSplit/>
          <w:trHeight w:val="316"/>
        </w:trPr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61D0" w14:textId="72D40A8F" w:rsidR="00877945" w:rsidRPr="00A31216" w:rsidRDefault="00877945" w:rsidP="008A1EBA">
            <w:pPr>
              <w:spacing w:before="600"/>
              <w:ind w:right="-114"/>
              <w:jc w:val="both"/>
              <w:rPr>
                <w:rFonts w:ascii="Arial" w:hAnsi="Arial" w:cs="Arial"/>
                <w:color w:val="000000" w:themeColor="text1"/>
                <w:spacing w:val="-4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:spacing w:val="-4"/>
                <w14:ligatures w14:val="standardContextual"/>
              </w:rPr>
              <w:t>Prašymo užpildymo</w:t>
            </w:r>
            <w:r w:rsidR="00B4491A" w:rsidRPr="00A31216">
              <w:rPr>
                <w:rFonts w:ascii="Arial" w:hAnsi="Arial" w:cs="Arial"/>
                <w:color w:val="000000" w:themeColor="text1"/>
                <w:spacing w:val="-4"/>
                <w14:ligatures w14:val="standardContextual"/>
              </w:rPr>
              <w:t xml:space="preserve"> data</w:t>
            </w:r>
          </w:p>
          <w:p w14:paraId="67C16A69" w14:textId="507A322A" w:rsidR="00B4491A" w:rsidRPr="00A31216" w:rsidRDefault="00B4491A" w:rsidP="008A1EBA">
            <w:pPr>
              <w:spacing w:before="600"/>
              <w:jc w:val="both"/>
              <w:rPr>
                <w:rFonts w:ascii="Arial" w:hAnsi="Arial" w:cs="Arial"/>
                <w:color w:val="000000" w:themeColor="text1"/>
                <w14:ligatures w14:val="standardContextual"/>
              </w:rPr>
            </w:pPr>
          </w:p>
        </w:tc>
        <w:tc>
          <w:tcPr>
            <w:tcW w:w="746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6241" w14:textId="77777777" w:rsidR="00877945" w:rsidRPr="00A31216" w:rsidRDefault="00877945" w:rsidP="008A1EBA">
            <w:pPr>
              <w:spacing w:before="600"/>
              <w:jc w:val="both"/>
              <w:rPr>
                <w:rFonts w:ascii="Arial" w:hAnsi="Arial" w:cs="Arial"/>
                <w:color w:val="000000" w:themeColor="text1"/>
                <w14:ligatures w14:val="standardContextual"/>
              </w:rPr>
            </w:pPr>
            <w:r w:rsidRPr="00A31216">
              <w:rPr>
                <w:rFonts w:ascii="Arial" w:hAnsi="Arial" w:cs="Arial"/>
                <w:color w:val="000000" w:themeColor="text1"/>
                <w14:ligatures w14:val="standardContextual"/>
              </w:rPr>
              <w:t>____________ m. ______________________ mėn. ________ d.</w:t>
            </w:r>
          </w:p>
        </w:tc>
      </w:tr>
      <w:tr w:rsidR="00831B8A" w:rsidRPr="00A31216" w14:paraId="51835550" w14:textId="77777777" w:rsidTr="008A1EBA">
        <w:trPr>
          <w:gridBefore w:val="1"/>
          <w:gridAfter w:val="1"/>
          <w:wBefore w:w="108" w:type="dxa"/>
          <w:wAfter w:w="1451" w:type="dxa"/>
          <w:trHeight w:val="270"/>
        </w:trPr>
        <w:tc>
          <w:tcPr>
            <w:tcW w:w="2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FFE6A" w14:textId="77777777" w:rsidR="00877945" w:rsidRPr="00A31216" w:rsidRDefault="00877945" w:rsidP="00877945">
            <w:pPr>
              <w:rPr>
                <w:rFonts w:ascii="Arial" w:hAnsi="Arial" w:cs="Arial"/>
                <w:color w:val="000000" w:themeColor="text1"/>
                <w:lang w:val="en-US"/>
                <w14:ligatures w14:val="standardContextual"/>
              </w:rPr>
            </w:pPr>
          </w:p>
        </w:tc>
        <w:tc>
          <w:tcPr>
            <w:tcW w:w="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11EF" w14:textId="77777777" w:rsidR="00877945" w:rsidRPr="00A31216" w:rsidRDefault="00877945" w:rsidP="00877945">
            <w:pPr>
              <w:rPr>
                <w:rFonts w:ascii="Arial" w:hAnsi="Arial" w:cs="Arial"/>
                <w:color w:val="000000" w:themeColor="text1"/>
                <w:sz w:val="20"/>
                <w14:ligatures w14:val="standardContextual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CC72E" w14:textId="77777777" w:rsidR="00877945" w:rsidRPr="00A31216" w:rsidRDefault="00877945" w:rsidP="00877945">
            <w:pPr>
              <w:rPr>
                <w:rFonts w:ascii="Arial" w:hAnsi="Arial" w:cs="Arial"/>
                <w:color w:val="000000" w:themeColor="text1"/>
                <w:sz w:val="20"/>
                <w14:ligatures w14:val="standardContextual"/>
              </w:rPr>
            </w:pP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02E1" w14:textId="77777777" w:rsidR="00877945" w:rsidRPr="00A31216" w:rsidRDefault="00877945" w:rsidP="00877945">
            <w:pPr>
              <w:rPr>
                <w:rFonts w:ascii="Arial" w:hAnsi="Arial" w:cs="Arial"/>
                <w:color w:val="000000" w:themeColor="text1"/>
                <w:sz w:val="20"/>
                <w14:ligatures w14:val="standardContextual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6368" w14:textId="77777777" w:rsidR="00877945" w:rsidRPr="00A31216" w:rsidRDefault="00877945" w:rsidP="00877945">
            <w:pPr>
              <w:rPr>
                <w:rFonts w:ascii="Arial" w:hAnsi="Arial" w:cs="Arial"/>
                <w:color w:val="000000" w:themeColor="text1"/>
                <w:sz w:val="20"/>
                <w14:ligatures w14:val="standardContextual"/>
              </w:rPr>
            </w:pPr>
          </w:p>
        </w:tc>
      </w:tr>
      <w:tr w:rsidR="00831B8A" w:rsidRPr="00A31216" w14:paraId="5D5D5264" w14:textId="77777777" w:rsidTr="008A1EBA">
        <w:trPr>
          <w:gridBefore w:val="1"/>
          <w:gridAfter w:val="1"/>
          <w:wBefore w:w="108" w:type="dxa"/>
          <w:wAfter w:w="1451" w:type="dxa"/>
          <w:trHeight w:val="270"/>
        </w:trPr>
        <w:tc>
          <w:tcPr>
            <w:tcW w:w="2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B14F" w14:textId="204789D9" w:rsidR="00877945" w:rsidRPr="00A31216" w:rsidRDefault="00A459F4" w:rsidP="00A459F4">
            <w:pPr>
              <w:rPr>
                <w:rFonts w:ascii="Arial" w:hAnsi="Arial" w:cs="Arial"/>
                <w:color w:val="000000" w:themeColor="text1"/>
                <w14:ligatures w14:val="standardContextual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14:ligatures w14:val="standardContextual"/>
              </w:rPr>
              <w:t xml:space="preserve">          (pareigos</w:t>
            </w:r>
            <w:r w:rsidR="00877945" w:rsidRPr="00A31216">
              <w:rPr>
                <w:rFonts w:ascii="Arial" w:hAnsi="Arial" w:cs="Arial"/>
                <w:i/>
                <w:iCs/>
                <w:color w:val="000000" w:themeColor="text1"/>
                <w14:ligatures w14:val="standardContextual"/>
              </w:rPr>
              <w:t>)</w:t>
            </w:r>
          </w:p>
        </w:tc>
        <w:tc>
          <w:tcPr>
            <w:tcW w:w="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F5F9" w14:textId="77777777" w:rsidR="00877945" w:rsidRPr="00A31216" w:rsidRDefault="00877945" w:rsidP="00877945">
            <w:pPr>
              <w:rPr>
                <w:rFonts w:ascii="Arial" w:hAnsi="Arial" w:cs="Arial"/>
                <w:color w:val="000000" w:themeColor="text1"/>
                <w14:ligatures w14:val="standardContextual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B15DE" w14:textId="7FE22491" w:rsidR="00877945" w:rsidRPr="00A31216" w:rsidRDefault="00A459F4" w:rsidP="00A459F4">
            <w:pPr>
              <w:rPr>
                <w:rFonts w:ascii="Arial" w:hAnsi="Arial" w:cs="Arial"/>
                <w:color w:val="000000" w:themeColor="text1"/>
                <w14:ligatures w14:val="standardContextual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14:ligatures w14:val="standardContextual"/>
              </w:rPr>
              <w:t xml:space="preserve">     </w:t>
            </w:r>
            <w:r w:rsidR="00877945" w:rsidRPr="00A31216">
              <w:rPr>
                <w:rFonts w:ascii="Arial" w:hAnsi="Arial" w:cs="Arial"/>
                <w:i/>
                <w:iCs/>
                <w:color w:val="000000" w:themeColor="text1"/>
                <w14:ligatures w14:val="standardContextual"/>
              </w:rPr>
              <w:t>(parašas)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B946" w14:textId="77777777" w:rsidR="00877945" w:rsidRPr="00A31216" w:rsidRDefault="00877945" w:rsidP="00877945">
            <w:pPr>
              <w:rPr>
                <w:rFonts w:ascii="Arial" w:hAnsi="Arial" w:cs="Arial"/>
                <w:color w:val="000000" w:themeColor="text1"/>
                <w14:ligatures w14:val="standardContextual"/>
              </w:rPr>
            </w:pP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71D2" w14:textId="6B02B9CD" w:rsidR="00877945" w:rsidRPr="00A31216" w:rsidRDefault="00A459F4" w:rsidP="00A459F4">
            <w:pPr>
              <w:rPr>
                <w:rFonts w:ascii="Arial" w:hAnsi="Arial" w:cs="Arial"/>
                <w:color w:val="000000" w:themeColor="text1"/>
                <w14:ligatures w14:val="standardContextual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14:ligatures w14:val="standardContextual"/>
              </w:rPr>
              <w:t xml:space="preserve">         </w:t>
            </w:r>
            <w:r w:rsidR="00877945" w:rsidRPr="00A31216">
              <w:rPr>
                <w:rFonts w:ascii="Arial" w:hAnsi="Arial" w:cs="Arial"/>
                <w:i/>
                <w:iCs/>
                <w:color w:val="000000" w:themeColor="text1"/>
                <w14:ligatures w14:val="standardContextual"/>
              </w:rPr>
              <w:t>(vardas, pavardė)</w:t>
            </w:r>
          </w:p>
        </w:tc>
      </w:tr>
      <w:tr w:rsidR="00A459F4" w:rsidRPr="00A31216" w14:paraId="701C9CF8" w14:textId="77777777" w:rsidTr="008A1EBA">
        <w:trPr>
          <w:gridBefore w:val="1"/>
          <w:gridAfter w:val="1"/>
          <w:wBefore w:w="108" w:type="dxa"/>
          <w:wAfter w:w="1451" w:type="dxa"/>
          <w:trHeight w:val="270"/>
        </w:trPr>
        <w:tc>
          <w:tcPr>
            <w:tcW w:w="2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42AE" w14:textId="77777777" w:rsidR="00A459F4" w:rsidRDefault="00A459F4" w:rsidP="00A459F4">
            <w:pPr>
              <w:rPr>
                <w:rFonts w:ascii="Arial" w:hAnsi="Arial" w:cs="Arial"/>
                <w:i/>
                <w:iCs/>
                <w:color w:val="000000" w:themeColor="text1"/>
                <w14:ligatures w14:val="standardContextual"/>
              </w:rPr>
            </w:pPr>
          </w:p>
        </w:tc>
        <w:tc>
          <w:tcPr>
            <w:tcW w:w="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089F" w14:textId="77777777" w:rsidR="00A459F4" w:rsidRPr="00A31216" w:rsidRDefault="00A459F4" w:rsidP="00877945">
            <w:pPr>
              <w:rPr>
                <w:rFonts w:ascii="Arial" w:hAnsi="Arial" w:cs="Arial"/>
                <w:color w:val="000000" w:themeColor="text1"/>
                <w14:ligatures w14:val="standardContextual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7589" w14:textId="77777777" w:rsidR="00A459F4" w:rsidRPr="00A31216" w:rsidRDefault="00A459F4" w:rsidP="00A459F4">
            <w:pPr>
              <w:rPr>
                <w:rFonts w:ascii="Arial" w:hAnsi="Arial" w:cs="Arial"/>
                <w:i/>
                <w:iCs/>
                <w:color w:val="000000" w:themeColor="text1"/>
                <w14:ligatures w14:val="standardContextual"/>
              </w:rPr>
            </w:pP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BDF9" w14:textId="77777777" w:rsidR="00A459F4" w:rsidRPr="00A31216" w:rsidRDefault="00A459F4" w:rsidP="00877945">
            <w:pPr>
              <w:rPr>
                <w:rFonts w:ascii="Arial" w:hAnsi="Arial" w:cs="Arial"/>
                <w:color w:val="000000" w:themeColor="text1"/>
                <w14:ligatures w14:val="standardContextual"/>
              </w:rPr>
            </w:pP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B716" w14:textId="77777777" w:rsidR="00A459F4" w:rsidRPr="00A31216" w:rsidRDefault="00A459F4" w:rsidP="00877945">
            <w:pPr>
              <w:ind w:firstLine="720"/>
              <w:jc w:val="center"/>
              <w:rPr>
                <w:rFonts w:ascii="Arial" w:hAnsi="Arial" w:cs="Arial"/>
                <w:i/>
                <w:iCs/>
                <w:color w:val="000000" w:themeColor="text1"/>
                <w14:ligatures w14:val="standardContextual"/>
              </w:rPr>
            </w:pPr>
          </w:p>
        </w:tc>
      </w:tr>
    </w:tbl>
    <w:p w14:paraId="602E9CA5" w14:textId="77777777" w:rsidR="00877945" w:rsidRPr="00A31216" w:rsidRDefault="00877945" w:rsidP="00877945">
      <w:pPr>
        <w:ind w:firstLine="62"/>
        <w:jc w:val="both"/>
        <w:rPr>
          <w:rFonts w:ascii="Arial" w:hAnsi="Arial" w:cs="Arial"/>
          <w:color w:val="000000" w:themeColor="text1"/>
          <w:lang w:val="en-US"/>
          <w14:ligatures w14:val="standardContextual"/>
        </w:rPr>
      </w:pPr>
    </w:p>
    <w:p w14:paraId="773C495E" w14:textId="77777777" w:rsidR="00877945" w:rsidRPr="00A31216" w:rsidRDefault="00877945" w:rsidP="00877945">
      <w:pPr>
        <w:ind w:firstLine="2160"/>
        <w:jc w:val="both"/>
        <w:rPr>
          <w:rFonts w:ascii="Arial" w:hAnsi="Arial" w:cs="Arial"/>
          <w:color w:val="000000" w:themeColor="text1"/>
          <w14:ligatures w14:val="standardContextual"/>
        </w:rPr>
      </w:pPr>
      <w:r w:rsidRPr="00A31216">
        <w:rPr>
          <w:rFonts w:ascii="Arial" w:hAnsi="Arial" w:cs="Arial"/>
          <w:color w:val="000000" w:themeColor="text1"/>
          <w14:ligatures w14:val="standardContextual"/>
        </w:rPr>
        <w:t>A. V.</w:t>
      </w:r>
    </w:p>
    <w:p w14:paraId="2E50FF85" w14:textId="77777777" w:rsidR="0021418E" w:rsidRPr="00C63C37" w:rsidRDefault="0021418E" w:rsidP="007E4962">
      <w:pPr>
        <w:tabs>
          <w:tab w:val="left" w:pos="1247"/>
        </w:tabs>
        <w:ind w:left="9781"/>
        <w:rPr>
          <w:rFonts w:ascii="Arial" w:hAnsi="Arial" w:cs="Arial"/>
          <w:color w:val="000000" w:themeColor="text1"/>
          <w:lang w:eastAsia="en-US"/>
        </w:rPr>
      </w:pPr>
    </w:p>
    <w:sectPr w:rsidR="0021418E" w:rsidRPr="00C63C37" w:rsidSect="00A459F4">
      <w:headerReference w:type="default" r:id="rId8"/>
      <w:footerReference w:type="first" r:id="rId9"/>
      <w:pgSz w:w="11907" w:h="16840" w:code="9"/>
      <w:pgMar w:top="1134" w:right="567" w:bottom="851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6317" w14:textId="77777777" w:rsidR="0092512A" w:rsidRDefault="0092512A">
      <w:r>
        <w:separator/>
      </w:r>
    </w:p>
  </w:endnote>
  <w:endnote w:type="continuationSeparator" w:id="0">
    <w:p w14:paraId="29907204" w14:textId="77777777" w:rsidR="0092512A" w:rsidRDefault="0092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3EA7" w14:textId="77777777" w:rsidR="006A0B1E" w:rsidRDefault="006A0B1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D812" w14:textId="77777777" w:rsidR="0092512A" w:rsidRDefault="0092512A">
      <w:r>
        <w:separator/>
      </w:r>
    </w:p>
  </w:footnote>
  <w:footnote w:type="continuationSeparator" w:id="0">
    <w:p w14:paraId="64B091F1" w14:textId="77777777" w:rsidR="0092512A" w:rsidRDefault="0092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341411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CC8CEF7" w14:textId="372299BB" w:rsidR="00AC1D3A" w:rsidRPr="00027803" w:rsidRDefault="00AC1D3A">
        <w:pPr>
          <w:pStyle w:val="Antrats"/>
          <w:jc w:val="center"/>
          <w:rPr>
            <w:rFonts w:ascii="Arial" w:hAnsi="Arial" w:cs="Arial"/>
          </w:rPr>
        </w:pPr>
        <w:r w:rsidRPr="00027803">
          <w:rPr>
            <w:rFonts w:ascii="Arial" w:hAnsi="Arial" w:cs="Arial"/>
          </w:rPr>
          <w:fldChar w:fldCharType="begin"/>
        </w:r>
        <w:r w:rsidRPr="00027803">
          <w:rPr>
            <w:rFonts w:ascii="Arial" w:hAnsi="Arial" w:cs="Arial"/>
          </w:rPr>
          <w:instrText>PAGE   \* MERGEFORMAT</w:instrText>
        </w:r>
        <w:r w:rsidRPr="00027803">
          <w:rPr>
            <w:rFonts w:ascii="Arial" w:hAnsi="Arial" w:cs="Arial"/>
          </w:rPr>
          <w:fldChar w:fldCharType="separate"/>
        </w:r>
        <w:r w:rsidRPr="00027803">
          <w:rPr>
            <w:rFonts w:ascii="Arial" w:hAnsi="Arial" w:cs="Arial"/>
          </w:rPr>
          <w:t>2</w:t>
        </w:r>
        <w:r w:rsidRPr="00027803">
          <w:rPr>
            <w:rFonts w:ascii="Arial" w:hAnsi="Arial" w:cs="Aria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F26"/>
    <w:multiLevelType w:val="hybridMultilevel"/>
    <w:tmpl w:val="D084DEEC"/>
    <w:lvl w:ilvl="0" w:tplc="FC4451A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 w15:restartNumberingAfterBreak="0">
    <w:nsid w:val="0B875A73"/>
    <w:multiLevelType w:val="multilevel"/>
    <w:tmpl w:val="8230E13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12445C1E"/>
    <w:multiLevelType w:val="hybridMultilevel"/>
    <w:tmpl w:val="BDE0EB80"/>
    <w:lvl w:ilvl="0" w:tplc="1C2AD0B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13903329"/>
    <w:multiLevelType w:val="hybridMultilevel"/>
    <w:tmpl w:val="AD725FB8"/>
    <w:lvl w:ilvl="0" w:tplc="CC30D4A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1D1313C6"/>
    <w:multiLevelType w:val="hybridMultilevel"/>
    <w:tmpl w:val="ED7C68F2"/>
    <w:lvl w:ilvl="0" w:tplc="DEE0D9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2612CC7"/>
    <w:multiLevelType w:val="hybridMultilevel"/>
    <w:tmpl w:val="56707BBE"/>
    <w:lvl w:ilvl="0" w:tplc="5F84E97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67A416C"/>
    <w:multiLevelType w:val="hybridMultilevel"/>
    <w:tmpl w:val="C87E01B4"/>
    <w:lvl w:ilvl="0" w:tplc="9878E0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C750502"/>
    <w:multiLevelType w:val="hybridMultilevel"/>
    <w:tmpl w:val="EAF2C442"/>
    <w:lvl w:ilvl="0" w:tplc="76EA7D0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F71021E"/>
    <w:multiLevelType w:val="multilevel"/>
    <w:tmpl w:val="BEE83D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1773FA0"/>
    <w:multiLevelType w:val="multilevel"/>
    <w:tmpl w:val="C1F8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927199C"/>
    <w:multiLevelType w:val="hybridMultilevel"/>
    <w:tmpl w:val="06462DAA"/>
    <w:lvl w:ilvl="0" w:tplc="65F4B0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548A7F29"/>
    <w:multiLevelType w:val="hybridMultilevel"/>
    <w:tmpl w:val="F9F001DA"/>
    <w:lvl w:ilvl="0" w:tplc="50287AD6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D4C69CC"/>
    <w:multiLevelType w:val="hybridMultilevel"/>
    <w:tmpl w:val="0D387284"/>
    <w:lvl w:ilvl="0" w:tplc="FFFFFFFF">
      <w:start w:val="1"/>
      <w:numFmt w:val="decimal"/>
      <w:lvlText w:val="(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24B49"/>
    <w:multiLevelType w:val="multilevel"/>
    <w:tmpl w:val="8D103E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2090FF0"/>
    <w:multiLevelType w:val="hybridMultilevel"/>
    <w:tmpl w:val="03EAA73A"/>
    <w:lvl w:ilvl="0" w:tplc="258A900E">
      <w:start w:val="1"/>
      <w:numFmt w:val="decimal"/>
      <w:lvlText w:val="%1.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794E7C94"/>
    <w:multiLevelType w:val="hybridMultilevel"/>
    <w:tmpl w:val="62B2E32A"/>
    <w:lvl w:ilvl="0" w:tplc="51EA0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A309DD"/>
    <w:multiLevelType w:val="hybridMultilevel"/>
    <w:tmpl w:val="746491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74F41"/>
    <w:multiLevelType w:val="multilevel"/>
    <w:tmpl w:val="B2B65D4E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2" w:hanging="432"/>
      </w:pPr>
      <w:rPr>
        <w:rFonts w:hint="default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0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80" w:hanging="1440"/>
      </w:pPr>
      <w:rPr>
        <w:rFonts w:hint="default"/>
      </w:rPr>
    </w:lvl>
  </w:abstractNum>
  <w:num w:numId="1" w16cid:durableId="1966160816">
    <w:abstractNumId w:val="14"/>
  </w:num>
  <w:num w:numId="2" w16cid:durableId="55200437">
    <w:abstractNumId w:val="0"/>
  </w:num>
  <w:num w:numId="3" w16cid:durableId="973216079">
    <w:abstractNumId w:val="6"/>
  </w:num>
  <w:num w:numId="4" w16cid:durableId="752319446">
    <w:abstractNumId w:val="10"/>
  </w:num>
  <w:num w:numId="5" w16cid:durableId="388303717">
    <w:abstractNumId w:val="2"/>
  </w:num>
  <w:num w:numId="6" w16cid:durableId="1192493586">
    <w:abstractNumId w:val="3"/>
  </w:num>
  <w:num w:numId="7" w16cid:durableId="745493106">
    <w:abstractNumId w:val="4"/>
  </w:num>
  <w:num w:numId="8" w16cid:durableId="725758943">
    <w:abstractNumId w:val="9"/>
  </w:num>
  <w:num w:numId="9" w16cid:durableId="845049869">
    <w:abstractNumId w:val="13"/>
  </w:num>
  <w:num w:numId="10" w16cid:durableId="13781632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9313123">
    <w:abstractNumId w:val="15"/>
  </w:num>
  <w:num w:numId="12" w16cid:durableId="2007703599">
    <w:abstractNumId w:val="8"/>
  </w:num>
  <w:num w:numId="13" w16cid:durableId="331370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87588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7443064">
    <w:abstractNumId w:val="5"/>
  </w:num>
  <w:num w:numId="16" w16cid:durableId="26103102">
    <w:abstractNumId w:val="17"/>
  </w:num>
  <w:num w:numId="17" w16cid:durableId="2073312742">
    <w:abstractNumId w:val="12"/>
  </w:num>
  <w:num w:numId="18" w16cid:durableId="728454298">
    <w:abstractNumId w:val="1"/>
  </w:num>
  <w:num w:numId="19" w16cid:durableId="1806239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DC"/>
    <w:rsid w:val="00000982"/>
    <w:rsid w:val="00002D69"/>
    <w:rsid w:val="00006A05"/>
    <w:rsid w:val="0000739D"/>
    <w:rsid w:val="000127DC"/>
    <w:rsid w:val="0001393E"/>
    <w:rsid w:val="00027803"/>
    <w:rsid w:val="00034617"/>
    <w:rsid w:val="00034B92"/>
    <w:rsid w:val="00035F3C"/>
    <w:rsid w:val="00046AAE"/>
    <w:rsid w:val="00046C48"/>
    <w:rsid w:val="00052AA6"/>
    <w:rsid w:val="00067A02"/>
    <w:rsid w:val="00067A45"/>
    <w:rsid w:val="0007473E"/>
    <w:rsid w:val="00080B8F"/>
    <w:rsid w:val="00082323"/>
    <w:rsid w:val="00083715"/>
    <w:rsid w:val="00085853"/>
    <w:rsid w:val="0008782A"/>
    <w:rsid w:val="00096C5D"/>
    <w:rsid w:val="00097602"/>
    <w:rsid w:val="000B0D3A"/>
    <w:rsid w:val="000B553A"/>
    <w:rsid w:val="000C6CFE"/>
    <w:rsid w:val="000C7914"/>
    <w:rsid w:val="000D0F16"/>
    <w:rsid w:val="000D6EBA"/>
    <w:rsid w:val="000D702E"/>
    <w:rsid w:val="000E073C"/>
    <w:rsid w:val="000F0A74"/>
    <w:rsid w:val="000F16BE"/>
    <w:rsid w:val="000F1977"/>
    <w:rsid w:val="000F7B8D"/>
    <w:rsid w:val="00100EDC"/>
    <w:rsid w:val="001027C1"/>
    <w:rsid w:val="00102EE3"/>
    <w:rsid w:val="00103504"/>
    <w:rsid w:val="001040AA"/>
    <w:rsid w:val="00105C69"/>
    <w:rsid w:val="00112DFD"/>
    <w:rsid w:val="00126CF9"/>
    <w:rsid w:val="00132442"/>
    <w:rsid w:val="001353E2"/>
    <w:rsid w:val="00136E56"/>
    <w:rsid w:val="00144862"/>
    <w:rsid w:val="00151850"/>
    <w:rsid w:val="00155DFB"/>
    <w:rsid w:val="00160219"/>
    <w:rsid w:val="001611B1"/>
    <w:rsid w:val="00170D37"/>
    <w:rsid w:val="001713C2"/>
    <w:rsid w:val="001731F7"/>
    <w:rsid w:val="00173397"/>
    <w:rsid w:val="00181459"/>
    <w:rsid w:val="001856A1"/>
    <w:rsid w:val="00193374"/>
    <w:rsid w:val="001956B4"/>
    <w:rsid w:val="001A4CD6"/>
    <w:rsid w:val="001A4DE7"/>
    <w:rsid w:val="001B1A16"/>
    <w:rsid w:val="001B717B"/>
    <w:rsid w:val="001C3C01"/>
    <w:rsid w:val="001C4F6B"/>
    <w:rsid w:val="001C51AE"/>
    <w:rsid w:val="001C77CF"/>
    <w:rsid w:val="001E7CF4"/>
    <w:rsid w:val="001F3009"/>
    <w:rsid w:val="001F41A6"/>
    <w:rsid w:val="001F47FD"/>
    <w:rsid w:val="001F4A85"/>
    <w:rsid w:val="001F5E02"/>
    <w:rsid w:val="001F7108"/>
    <w:rsid w:val="00210B9F"/>
    <w:rsid w:val="00212D24"/>
    <w:rsid w:val="00212DA1"/>
    <w:rsid w:val="00213979"/>
    <w:rsid w:val="0021418E"/>
    <w:rsid w:val="00220407"/>
    <w:rsid w:val="00226C86"/>
    <w:rsid w:val="00227C44"/>
    <w:rsid w:val="00230A11"/>
    <w:rsid w:val="002337BD"/>
    <w:rsid w:val="00241D84"/>
    <w:rsid w:val="00243D26"/>
    <w:rsid w:val="0024780C"/>
    <w:rsid w:val="00260B91"/>
    <w:rsid w:val="00263EB6"/>
    <w:rsid w:val="00263F5E"/>
    <w:rsid w:val="00266B95"/>
    <w:rsid w:val="00281E25"/>
    <w:rsid w:val="002868C1"/>
    <w:rsid w:val="002A3224"/>
    <w:rsid w:val="002A3D2F"/>
    <w:rsid w:val="002B3F33"/>
    <w:rsid w:val="002C62A3"/>
    <w:rsid w:val="002D31F4"/>
    <w:rsid w:val="002F0F8B"/>
    <w:rsid w:val="002F4361"/>
    <w:rsid w:val="00302CDC"/>
    <w:rsid w:val="0030519A"/>
    <w:rsid w:val="00310384"/>
    <w:rsid w:val="0032375B"/>
    <w:rsid w:val="003255F3"/>
    <w:rsid w:val="00325C06"/>
    <w:rsid w:val="00333B1E"/>
    <w:rsid w:val="00333C83"/>
    <w:rsid w:val="00335A1D"/>
    <w:rsid w:val="00347690"/>
    <w:rsid w:val="0035749A"/>
    <w:rsid w:val="00364EB7"/>
    <w:rsid w:val="0036649F"/>
    <w:rsid w:val="00366F76"/>
    <w:rsid w:val="00367D6B"/>
    <w:rsid w:val="0037511F"/>
    <w:rsid w:val="003761D7"/>
    <w:rsid w:val="003816EF"/>
    <w:rsid w:val="00390207"/>
    <w:rsid w:val="003A3367"/>
    <w:rsid w:val="003A70E3"/>
    <w:rsid w:val="003B01D6"/>
    <w:rsid w:val="003B2E68"/>
    <w:rsid w:val="003B542D"/>
    <w:rsid w:val="003B7D10"/>
    <w:rsid w:val="003C12E0"/>
    <w:rsid w:val="003C55FA"/>
    <w:rsid w:val="003D08AB"/>
    <w:rsid w:val="003D5F87"/>
    <w:rsid w:val="003E31F7"/>
    <w:rsid w:val="003F01CD"/>
    <w:rsid w:val="00401EE5"/>
    <w:rsid w:val="00403F1B"/>
    <w:rsid w:val="00412862"/>
    <w:rsid w:val="0041381B"/>
    <w:rsid w:val="00414DD7"/>
    <w:rsid w:val="004212D1"/>
    <w:rsid w:val="004323C5"/>
    <w:rsid w:val="004360C0"/>
    <w:rsid w:val="00441467"/>
    <w:rsid w:val="00441E3B"/>
    <w:rsid w:val="00443B6E"/>
    <w:rsid w:val="00460320"/>
    <w:rsid w:val="00462998"/>
    <w:rsid w:val="00463A10"/>
    <w:rsid w:val="00465419"/>
    <w:rsid w:val="00466FD4"/>
    <w:rsid w:val="0047116C"/>
    <w:rsid w:val="0047122B"/>
    <w:rsid w:val="00487FB1"/>
    <w:rsid w:val="004904AC"/>
    <w:rsid w:val="00495006"/>
    <w:rsid w:val="004A60C0"/>
    <w:rsid w:val="004B44CA"/>
    <w:rsid w:val="004C6D6F"/>
    <w:rsid w:val="004D0CBD"/>
    <w:rsid w:val="004D50FF"/>
    <w:rsid w:val="004E1DD9"/>
    <w:rsid w:val="004E2183"/>
    <w:rsid w:val="004E4CF9"/>
    <w:rsid w:val="004E6718"/>
    <w:rsid w:val="004E6CE2"/>
    <w:rsid w:val="005017B2"/>
    <w:rsid w:val="00511FFF"/>
    <w:rsid w:val="00521526"/>
    <w:rsid w:val="00521FCD"/>
    <w:rsid w:val="0052515C"/>
    <w:rsid w:val="00526CED"/>
    <w:rsid w:val="00531D2E"/>
    <w:rsid w:val="00535D2D"/>
    <w:rsid w:val="0054161E"/>
    <w:rsid w:val="0054253C"/>
    <w:rsid w:val="00544CE7"/>
    <w:rsid w:val="00553710"/>
    <w:rsid w:val="00560281"/>
    <w:rsid w:val="005746AD"/>
    <w:rsid w:val="005758C3"/>
    <w:rsid w:val="00577D34"/>
    <w:rsid w:val="0058563C"/>
    <w:rsid w:val="00594266"/>
    <w:rsid w:val="00596FB3"/>
    <w:rsid w:val="005C15BB"/>
    <w:rsid w:val="005D2DCE"/>
    <w:rsid w:val="005D3652"/>
    <w:rsid w:val="005D5CB4"/>
    <w:rsid w:val="005E5A3C"/>
    <w:rsid w:val="005F4987"/>
    <w:rsid w:val="006028B1"/>
    <w:rsid w:val="00603B81"/>
    <w:rsid w:val="00606B2A"/>
    <w:rsid w:val="00607834"/>
    <w:rsid w:val="006133A1"/>
    <w:rsid w:val="00615F17"/>
    <w:rsid w:val="00626451"/>
    <w:rsid w:val="00626D6B"/>
    <w:rsid w:val="00631519"/>
    <w:rsid w:val="00643901"/>
    <w:rsid w:val="00644796"/>
    <w:rsid w:val="0065357D"/>
    <w:rsid w:val="00660C41"/>
    <w:rsid w:val="00662CC5"/>
    <w:rsid w:val="0067303B"/>
    <w:rsid w:val="00674DFE"/>
    <w:rsid w:val="00676CED"/>
    <w:rsid w:val="00682D8B"/>
    <w:rsid w:val="00684AE3"/>
    <w:rsid w:val="006A0B1E"/>
    <w:rsid w:val="006A19C9"/>
    <w:rsid w:val="006A4B09"/>
    <w:rsid w:val="006B03BE"/>
    <w:rsid w:val="006B0E9A"/>
    <w:rsid w:val="006B3456"/>
    <w:rsid w:val="006D0C19"/>
    <w:rsid w:val="006D35E4"/>
    <w:rsid w:val="006D799B"/>
    <w:rsid w:val="006E14B2"/>
    <w:rsid w:val="006E4798"/>
    <w:rsid w:val="006E47E2"/>
    <w:rsid w:val="006E56BA"/>
    <w:rsid w:val="006F1FFD"/>
    <w:rsid w:val="006F30D0"/>
    <w:rsid w:val="006F77E5"/>
    <w:rsid w:val="006F7DF5"/>
    <w:rsid w:val="00702E35"/>
    <w:rsid w:val="00703FFA"/>
    <w:rsid w:val="007124A5"/>
    <w:rsid w:val="007169E5"/>
    <w:rsid w:val="00724D85"/>
    <w:rsid w:val="0072758D"/>
    <w:rsid w:val="0073048F"/>
    <w:rsid w:val="0073286F"/>
    <w:rsid w:val="007358C4"/>
    <w:rsid w:val="00741266"/>
    <w:rsid w:val="00743030"/>
    <w:rsid w:val="00745A3C"/>
    <w:rsid w:val="00755B51"/>
    <w:rsid w:val="00766347"/>
    <w:rsid w:val="00766CDE"/>
    <w:rsid w:val="00767F5E"/>
    <w:rsid w:val="00777919"/>
    <w:rsid w:val="0078348D"/>
    <w:rsid w:val="00783A97"/>
    <w:rsid w:val="0078754C"/>
    <w:rsid w:val="00795119"/>
    <w:rsid w:val="007A6217"/>
    <w:rsid w:val="007B1E67"/>
    <w:rsid w:val="007B73B4"/>
    <w:rsid w:val="007E4962"/>
    <w:rsid w:val="007F184F"/>
    <w:rsid w:val="007F2F2F"/>
    <w:rsid w:val="007F5DB2"/>
    <w:rsid w:val="00811268"/>
    <w:rsid w:val="00830344"/>
    <w:rsid w:val="00831B8A"/>
    <w:rsid w:val="00835B28"/>
    <w:rsid w:val="0084006C"/>
    <w:rsid w:val="00856D9E"/>
    <w:rsid w:val="008601FD"/>
    <w:rsid w:val="008640E1"/>
    <w:rsid w:val="008723A2"/>
    <w:rsid w:val="008756F0"/>
    <w:rsid w:val="00876EFC"/>
    <w:rsid w:val="00876F3D"/>
    <w:rsid w:val="00877945"/>
    <w:rsid w:val="0088366E"/>
    <w:rsid w:val="0089153F"/>
    <w:rsid w:val="008A03C9"/>
    <w:rsid w:val="008A1EBA"/>
    <w:rsid w:val="008A568C"/>
    <w:rsid w:val="008B28A9"/>
    <w:rsid w:val="008B28C0"/>
    <w:rsid w:val="008C0518"/>
    <w:rsid w:val="008C2567"/>
    <w:rsid w:val="008D59DF"/>
    <w:rsid w:val="008E5A13"/>
    <w:rsid w:val="008E6B31"/>
    <w:rsid w:val="008E7740"/>
    <w:rsid w:val="008F79E8"/>
    <w:rsid w:val="00904025"/>
    <w:rsid w:val="0091501D"/>
    <w:rsid w:val="0092512A"/>
    <w:rsid w:val="0092562B"/>
    <w:rsid w:val="009318A3"/>
    <w:rsid w:val="00944AD0"/>
    <w:rsid w:val="00950E5B"/>
    <w:rsid w:val="0095123F"/>
    <w:rsid w:val="00951F2F"/>
    <w:rsid w:val="009549D2"/>
    <w:rsid w:val="009653F4"/>
    <w:rsid w:val="00967F77"/>
    <w:rsid w:val="00974C90"/>
    <w:rsid w:val="009754BC"/>
    <w:rsid w:val="00975947"/>
    <w:rsid w:val="009760FA"/>
    <w:rsid w:val="009831AD"/>
    <w:rsid w:val="009904DF"/>
    <w:rsid w:val="00990803"/>
    <w:rsid w:val="00990DAB"/>
    <w:rsid w:val="009928A1"/>
    <w:rsid w:val="00995916"/>
    <w:rsid w:val="00997AAD"/>
    <w:rsid w:val="009A0438"/>
    <w:rsid w:val="009A0482"/>
    <w:rsid w:val="009A0C71"/>
    <w:rsid w:val="009A0CCA"/>
    <w:rsid w:val="009B56C7"/>
    <w:rsid w:val="009C0C12"/>
    <w:rsid w:val="009C4575"/>
    <w:rsid w:val="009D122F"/>
    <w:rsid w:val="009D460D"/>
    <w:rsid w:val="009D4F39"/>
    <w:rsid w:val="009F14B0"/>
    <w:rsid w:val="009F31B8"/>
    <w:rsid w:val="009F5DEF"/>
    <w:rsid w:val="00A07A40"/>
    <w:rsid w:val="00A07AE3"/>
    <w:rsid w:val="00A12285"/>
    <w:rsid w:val="00A1650F"/>
    <w:rsid w:val="00A20B91"/>
    <w:rsid w:val="00A22CE0"/>
    <w:rsid w:val="00A30822"/>
    <w:rsid w:val="00A31216"/>
    <w:rsid w:val="00A36E29"/>
    <w:rsid w:val="00A41C22"/>
    <w:rsid w:val="00A42433"/>
    <w:rsid w:val="00A44FC6"/>
    <w:rsid w:val="00A459F4"/>
    <w:rsid w:val="00A46FBA"/>
    <w:rsid w:val="00A543D4"/>
    <w:rsid w:val="00A578A8"/>
    <w:rsid w:val="00A612F5"/>
    <w:rsid w:val="00A71AB4"/>
    <w:rsid w:val="00A737FD"/>
    <w:rsid w:val="00A7431F"/>
    <w:rsid w:val="00A801E0"/>
    <w:rsid w:val="00A90DED"/>
    <w:rsid w:val="00A919EE"/>
    <w:rsid w:val="00A97090"/>
    <w:rsid w:val="00AA14B8"/>
    <w:rsid w:val="00AA1957"/>
    <w:rsid w:val="00AA19AA"/>
    <w:rsid w:val="00AA4EEC"/>
    <w:rsid w:val="00AA7063"/>
    <w:rsid w:val="00AB01D0"/>
    <w:rsid w:val="00AB6774"/>
    <w:rsid w:val="00AB6D7C"/>
    <w:rsid w:val="00AC1D3A"/>
    <w:rsid w:val="00AC2988"/>
    <w:rsid w:val="00AD7114"/>
    <w:rsid w:val="00AE0225"/>
    <w:rsid w:val="00AE3D92"/>
    <w:rsid w:val="00AE6BE1"/>
    <w:rsid w:val="00AE6CA0"/>
    <w:rsid w:val="00AE7A1A"/>
    <w:rsid w:val="00AF3239"/>
    <w:rsid w:val="00AF6F14"/>
    <w:rsid w:val="00B014B3"/>
    <w:rsid w:val="00B035C9"/>
    <w:rsid w:val="00B22D8C"/>
    <w:rsid w:val="00B24835"/>
    <w:rsid w:val="00B32BB7"/>
    <w:rsid w:val="00B40171"/>
    <w:rsid w:val="00B401AF"/>
    <w:rsid w:val="00B447CD"/>
    <w:rsid w:val="00B4491A"/>
    <w:rsid w:val="00B478ED"/>
    <w:rsid w:val="00B515DE"/>
    <w:rsid w:val="00B55305"/>
    <w:rsid w:val="00B553CC"/>
    <w:rsid w:val="00B652DC"/>
    <w:rsid w:val="00B661D7"/>
    <w:rsid w:val="00B669DB"/>
    <w:rsid w:val="00B71778"/>
    <w:rsid w:val="00B72F74"/>
    <w:rsid w:val="00B73466"/>
    <w:rsid w:val="00B81AC9"/>
    <w:rsid w:val="00B83265"/>
    <w:rsid w:val="00B90EEB"/>
    <w:rsid w:val="00B9323A"/>
    <w:rsid w:val="00B97865"/>
    <w:rsid w:val="00B97DCF"/>
    <w:rsid w:val="00BA00CE"/>
    <w:rsid w:val="00BC11A7"/>
    <w:rsid w:val="00BC287E"/>
    <w:rsid w:val="00BE27E6"/>
    <w:rsid w:val="00BE54C8"/>
    <w:rsid w:val="00BF4B54"/>
    <w:rsid w:val="00C04472"/>
    <w:rsid w:val="00C07DD4"/>
    <w:rsid w:val="00C11CB6"/>
    <w:rsid w:val="00C167ED"/>
    <w:rsid w:val="00C40C5D"/>
    <w:rsid w:val="00C42695"/>
    <w:rsid w:val="00C45B84"/>
    <w:rsid w:val="00C466E7"/>
    <w:rsid w:val="00C47335"/>
    <w:rsid w:val="00C51E67"/>
    <w:rsid w:val="00C573EF"/>
    <w:rsid w:val="00C6267C"/>
    <w:rsid w:val="00C62CC2"/>
    <w:rsid w:val="00C63BFC"/>
    <w:rsid w:val="00C63C37"/>
    <w:rsid w:val="00C64061"/>
    <w:rsid w:val="00C6584A"/>
    <w:rsid w:val="00C7070E"/>
    <w:rsid w:val="00C7459B"/>
    <w:rsid w:val="00C75058"/>
    <w:rsid w:val="00C7752F"/>
    <w:rsid w:val="00C77FEB"/>
    <w:rsid w:val="00C81D1E"/>
    <w:rsid w:val="00C901D6"/>
    <w:rsid w:val="00C915AA"/>
    <w:rsid w:val="00C93AE3"/>
    <w:rsid w:val="00C95325"/>
    <w:rsid w:val="00C95A19"/>
    <w:rsid w:val="00CA2C6C"/>
    <w:rsid w:val="00CA4B4F"/>
    <w:rsid w:val="00CA69AA"/>
    <w:rsid w:val="00CB561B"/>
    <w:rsid w:val="00CB66D5"/>
    <w:rsid w:val="00CC3CA1"/>
    <w:rsid w:val="00CC40B9"/>
    <w:rsid w:val="00CD0A9F"/>
    <w:rsid w:val="00CD3EEA"/>
    <w:rsid w:val="00CE4B67"/>
    <w:rsid w:val="00CF7702"/>
    <w:rsid w:val="00D06D0B"/>
    <w:rsid w:val="00D07B0E"/>
    <w:rsid w:val="00D10787"/>
    <w:rsid w:val="00D17360"/>
    <w:rsid w:val="00D2202F"/>
    <w:rsid w:val="00D31D91"/>
    <w:rsid w:val="00D41E92"/>
    <w:rsid w:val="00D52197"/>
    <w:rsid w:val="00D642C5"/>
    <w:rsid w:val="00D72F96"/>
    <w:rsid w:val="00D82C62"/>
    <w:rsid w:val="00D90A6E"/>
    <w:rsid w:val="00D95442"/>
    <w:rsid w:val="00DA0838"/>
    <w:rsid w:val="00DA08FA"/>
    <w:rsid w:val="00DA1CCF"/>
    <w:rsid w:val="00DA2B72"/>
    <w:rsid w:val="00DA2F4D"/>
    <w:rsid w:val="00DA6046"/>
    <w:rsid w:val="00DA7EFE"/>
    <w:rsid w:val="00DB0E7B"/>
    <w:rsid w:val="00DB1F35"/>
    <w:rsid w:val="00DB4A0F"/>
    <w:rsid w:val="00DE24E1"/>
    <w:rsid w:val="00DE2A5B"/>
    <w:rsid w:val="00DE7481"/>
    <w:rsid w:val="00DF66BD"/>
    <w:rsid w:val="00E00DCE"/>
    <w:rsid w:val="00E07537"/>
    <w:rsid w:val="00E10CB7"/>
    <w:rsid w:val="00E21486"/>
    <w:rsid w:val="00E23379"/>
    <w:rsid w:val="00E25591"/>
    <w:rsid w:val="00E25EC4"/>
    <w:rsid w:val="00E3092D"/>
    <w:rsid w:val="00E41EE5"/>
    <w:rsid w:val="00E42DC7"/>
    <w:rsid w:val="00E45B9F"/>
    <w:rsid w:val="00E533B9"/>
    <w:rsid w:val="00E54FA3"/>
    <w:rsid w:val="00E6145D"/>
    <w:rsid w:val="00E7583E"/>
    <w:rsid w:val="00E80147"/>
    <w:rsid w:val="00EA120F"/>
    <w:rsid w:val="00EA254E"/>
    <w:rsid w:val="00EB4B93"/>
    <w:rsid w:val="00EB6B9C"/>
    <w:rsid w:val="00EB6F99"/>
    <w:rsid w:val="00ED0780"/>
    <w:rsid w:val="00ED422E"/>
    <w:rsid w:val="00ED6017"/>
    <w:rsid w:val="00EE13F3"/>
    <w:rsid w:val="00EE322B"/>
    <w:rsid w:val="00EE35B9"/>
    <w:rsid w:val="00EE4B4D"/>
    <w:rsid w:val="00EF1FD0"/>
    <w:rsid w:val="00EF73BF"/>
    <w:rsid w:val="00F00203"/>
    <w:rsid w:val="00F07F2B"/>
    <w:rsid w:val="00F15E02"/>
    <w:rsid w:val="00F20003"/>
    <w:rsid w:val="00F30090"/>
    <w:rsid w:val="00F33BEA"/>
    <w:rsid w:val="00F413EE"/>
    <w:rsid w:val="00F41ACD"/>
    <w:rsid w:val="00F4505D"/>
    <w:rsid w:val="00F46649"/>
    <w:rsid w:val="00F55005"/>
    <w:rsid w:val="00F608A2"/>
    <w:rsid w:val="00F63BD0"/>
    <w:rsid w:val="00F701C4"/>
    <w:rsid w:val="00F81E35"/>
    <w:rsid w:val="00F83EEA"/>
    <w:rsid w:val="00F874AC"/>
    <w:rsid w:val="00F91065"/>
    <w:rsid w:val="00F91AE2"/>
    <w:rsid w:val="00F92112"/>
    <w:rsid w:val="00F9281D"/>
    <w:rsid w:val="00F95E28"/>
    <w:rsid w:val="00F963D1"/>
    <w:rsid w:val="00FA7DDB"/>
    <w:rsid w:val="00FB1432"/>
    <w:rsid w:val="00FC1906"/>
    <w:rsid w:val="00FC505C"/>
    <w:rsid w:val="00FC5C8B"/>
    <w:rsid w:val="00FC6C47"/>
    <w:rsid w:val="00FC6D35"/>
    <w:rsid w:val="00FC7610"/>
    <w:rsid w:val="00FC7DF1"/>
    <w:rsid w:val="00FD10B2"/>
    <w:rsid w:val="00FD5A0D"/>
    <w:rsid w:val="00FE1BC1"/>
    <w:rsid w:val="00FE32A1"/>
    <w:rsid w:val="00FF4355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84BDF"/>
  <w15:chartTrackingRefBased/>
  <w15:docId w15:val="{D1202263-9B8C-4DC5-A59E-72587D9C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521FCD"/>
    <w:pPr>
      <w:keepNext/>
      <w:jc w:val="center"/>
      <w:outlineLvl w:val="0"/>
    </w:pPr>
    <w:rPr>
      <w:sz w:val="28"/>
      <w:szCs w:val="20"/>
      <w:lang w:val="en-AU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F01C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7D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3F01C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3F01CD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3F01CD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3F01CD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21FCD"/>
    <w:rPr>
      <w:rFonts w:ascii="Times New Roman" w:eastAsia="Times New Roman" w:hAnsi="Times New Roman" w:cs="Times New Roman"/>
      <w:sz w:val="28"/>
      <w:szCs w:val="20"/>
      <w:lang w:val="en-AU" w:eastAsia="lt-LT"/>
    </w:rPr>
  </w:style>
  <w:style w:type="paragraph" w:customStyle="1" w:styleId="statymopavad">
    <w:name w:val="?statymo pavad."/>
    <w:basedOn w:val="prastasis"/>
    <w:rsid w:val="00521FCD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521FCD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1FCD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basedOn w:val="Numatytasispastraiposriftas"/>
    <w:rsid w:val="00521FCD"/>
  </w:style>
  <w:style w:type="character" w:customStyle="1" w:styleId="Pareigos">
    <w:name w:val="Pareigos"/>
    <w:rsid w:val="00521FCD"/>
    <w:rPr>
      <w:rFonts w:ascii="TimesLT" w:hAnsi="TimesLT"/>
      <w:caps/>
      <w:sz w:val="24"/>
    </w:rPr>
  </w:style>
  <w:style w:type="paragraph" w:styleId="Antrats">
    <w:name w:val="header"/>
    <w:basedOn w:val="prastasis"/>
    <w:link w:val="AntratsDiagrama"/>
    <w:uiPriority w:val="99"/>
    <w:rsid w:val="00521FCD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1FCD"/>
    <w:rPr>
      <w:rFonts w:ascii="Times New Roman" w:eastAsia="Times New Roman" w:hAnsi="Times New Roman" w:cs="Times New Roman"/>
      <w:sz w:val="24"/>
      <w:szCs w:val="24"/>
    </w:rPr>
  </w:style>
  <w:style w:type="paragraph" w:styleId="Antrat">
    <w:name w:val="caption"/>
    <w:basedOn w:val="prastasis"/>
    <w:next w:val="prastasis"/>
    <w:qFormat/>
    <w:rsid w:val="00521FCD"/>
    <w:rPr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521FCD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1FCD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521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521FCD"/>
    <w:pPr>
      <w:spacing w:before="100" w:beforeAutospacing="1" w:after="100" w:afterAutospacing="1"/>
    </w:pPr>
  </w:style>
  <w:style w:type="paragraph" w:styleId="Pagrindinistekstas">
    <w:name w:val="Body Text"/>
    <w:basedOn w:val="prastasis"/>
    <w:link w:val="PagrindinistekstasDiagrama"/>
    <w:rsid w:val="00521FCD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21FC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521F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50">
    <w:name w:val="Font Style150"/>
    <w:rsid w:val="00521FCD"/>
    <w:rPr>
      <w:rFonts w:ascii="Times New Roman" w:hAnsi="Times New Roman" w:cs="Times New Roman"/>
      <w:sz w:val="18"/>
      <w:szCs w:val="18"/>
    </w:rPr>
  </w:style>
  <w:style w:type="paragraph" w:styleId="Sraopastraipa">
    <w:name w:val="List Paragraph"/>
    <w:aliases w:val="rezoliucinė,Heading 2_sj,List Paragraph1,Lijstalinea,Table of contents numbered,Colorful List - Accent 11,Bullet EY,List Paragraph2,ERP-List Paragraph,List Paragraph11,List Paragraph Red,lp1,Bullet 1,Use Case List Paragraph,Numbering"/>
    <w:basedOn w:val="prastasis"/>
    <w:link w:val="SraopastraipaDiagrama"/>
    <w:uiPriority w:val="34"/>
    <w:qFormat/>
    <w:rsid w:val="00521FCD"/>
    <w:pPr>
      <w:ind w:left="720"/>
      <w:contextualSpacing/>
    </w:pPr>
    <w:rPr>
      <w:lang w:val="en-GB" w:eastAsia="en-US"/>
    </w:rPr>
  </w:style>
  <w:style w:type="character" w:styleId="Komentaronuoroda">
    <w:name w:val="annotation reference"/>
    <w:basedOn w:val="Numatytasispastraiposriftas"/>
    <w:unhideWhenUsed/>
    <w:rsid w:val="00521F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21FCD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521FC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21F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21FC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xtbodyindent">
    <w:name w:val="Text body indent"/>
    <w:basedOn w:val="prastasis"/>
    <w:rsid w:val="00521FCD"/>
    <w:pPr>
      <w:tabs>
        <w:tab w:val="right" w:pos="9639"/>
      </w:tabs>
      <w:suppressAutoHyphens/>
      <w:autoSpaceDN w:val="0"/>
      <w:ind w:firstLine="1134"/>
      <w:jc w:val="both"/>
    </w:pPr>
    <w:rPr>
      <w:lang w:eastAsia="en-US"/>
    </w:rPr>
  </w:style>
  <w:style w:type="paragraph" w:customStyle="1" w:styleId="Standard">
    <w:name w:val="Standard"/>
    <w:rsid w:val="00521F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unhideWhenUsed/>
    <w:rsid w:val="00521FCD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21FCD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52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Web">
    <w:name w:val="WW-Normal (Web)"/>
    <w:basedOn w:val="prastasis"/>
    <w:qFormat/>
    <w:rsid w:val="00521FCD"/>
    <w:pPr>
      <w:suppressAutoHyphens/>
      <w:spacing w:before="100" w:after="100"/>
    </w:pPr>
    <w:rPr>
      <w:szCs w:val="20"/>
      <w:lang w:val="en-GB" w:eastAsia="ar-SA"/>
    </w:rPr>
  </w:style>
  <w:style w:type="character" w:styleId="Grietas">
    <w:name w:val="Strong"/>
    <w:basedOn w:val="Numatytasispastraiposriftas"/>
    <w:uiPriority w:val="22"/>
    <w:qFormat/>
    <w:rsid w:val="000C6CFE"/>
    <w:rPr>
      <w:b/>
      <w:bCs/>
    </w:rPr>
  </w:style>
  <w:style w:type="paragraph" w:styleId="Pagrindiniotekstotrauka2">
    <w:name w:val="Body Text Indent 2"/>
    <w:basedOn w:val="prastasis"/>
    <w:link w:val="Pagrindiniotekstotrauka2Diagrama"/>
    <w:rsid w:val="006F1FFD"/>
    <w:pPr>
      <w:spacing w:after="120" w:line="480" w:lineRule="auto"/>
      <w:ind w:left="283"/>
    </w:pPr>
    <w:rPr>
      <w:lang w:val="en-GB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1FF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3Diagrama">
    <w:name w:val="Antraštė 3 Diagrama"/>
    <w:basedOn w:val="Numatytasispastraiposriftas"/>
    <w:link w:val="Antrat3"/>
    <w:rsid w:val="00FA7D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F01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3F01CD"/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3F01CD"/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3F01CD"/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3F01CD"/>
    <w:rPr>
      <w:rFonts w:asciiTheme="majorHAnsi" w:eastAsiaTheme="majorEastAsia" w:hAnsiTheme="majorHAnsi" w:cstheme="majorBidi"/>
      <w:i/>
      <w:iCs/>
      <w:color w:val="1F3763" w:themeColor="accent1" w:themeShade="7F"/>
      <w:kern w:val="2"/>
      <w14:ligatures w14:val="standardContextual"/>
    </w:rPr>
  </w:style>
  <w:style w:type="character" w:styleId="Hipersaitas">
    <w:name w:val="Hyperlink"/>
    <w:rsid w:val="003F01CD"/>
    <w:rPr>
      <w:color w:val="0000FF"/>
      <w:u w:val="single"/>
    </w:rPr>
  </w:style>
  <w:style w:type="character" w:customStyle="1" w:styleId="SraopastraipaDiagrama">
    <w:name w:val="Sąrašo pastraipa Diagrama"/>
    <w:aliases w:val="rezoliucinė Diagrama,Heading 2_sj Diagrama,List Paragraph1 Diagrama,Lijstalinea Diagrama,Table of contents numbered Diagrama,Colorful List - Accent 11 Diagrama,Bullet EY Diagrama,List Paragraph2 Diagrama,lp1 Diagrama"/>
    <w:basedOn w:val="Numatytasispastraiposriftas"/>
    <w:link w:val="Sraopastraipa"/>
    <w:uiPriority w:val="34"/>
    <w:rsid w:val="00A578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E5A13"/>
    <w:rPr>
      <w:color w:val="00000A"/>
      <w:sz w:val="20"/>
      <w:szCs w:val="20"/>
      <w:lang w:eastAsia="en-US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E5A13"/>
    <w:rPr>
      <w:rFonts w:ascii="Times New Roman" w:eastAsia="Times New Roman" w:hAnsi="Times New Roman" w:cs="Times New Roman"/>
      <w:color w:val="00000A"/>
      <w:sz w:val="20"/>
      <w:szCs w:val="20"/>
      <w14:ligatures w14:val="standardContextual"/>
    </w:rPr>
  </w:style>
  <w:style w:type="character" w:styleId="Puslapioinaosnuoroda">
    <w:name w:val="footnote reference"/>
    <w:uiPriority w:val="99"/>
    <w:semiHidden/>
    <w:unhideWhenUsed/>
    <w:rsid w:val="008E5A13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rsid w:val="0087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6ad0e3ee61046c2a9e782f5840e8cd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8378F-EDC3-4D46-8BB3-10C37BAB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26ad0e3ee61046c2a9e782f5840e8cd6</Template>
  <TotalTime>13</TotalTime>
  <Pages>3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Klaipėdos rajono savivaldybės tarybos 2023 m. gegužės 30 d. sprendimo Nr. T11-189 „Dėl Klaipėdos rajono savivaldybės žemės ūkio ir kaimo plėtros rėmimo programos nuostatų patvirtinimo“ pakeitimo</vt:lpstr>
    </vt:vector>
  </TitlesOfParts>
  <Manager>2024-05-30</Manager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Klaipėdos rajono savivaldybės tarybos 2023 m. gegužės 30 d. sprendimo Nr. T11-189 „Dėl Klaipėdos rajono savivaldybės žemės ūkio ir kaimo plėtros rėmimo programos nuostatų patvirtinimo“ pakeitimo</dc:title>
  <dc:subject>T11-261</dc:subject>
  <dc:creator>KLAIPĖDOS RAJONO SAVIVALDYBĖS TARYBA</dc:creator>
  <cp:keywords/>
  <dc:description/>
  <cp:lastModifiedBy>Akvilė Bazilienė</cp:lastModifiedBy>
  <cp:revision>13</cp:revision>
  <cp:lastPrinted>2026-05-11T07:43:00Z</cp:lastPrinted>
  <dcterms:created xsi:type="dcterms:W3CDTF">2026-05-15T09:55:00Z</dcterms:created>
  <dcterms:modified xsi:type="dcterms:W3CDTF">2026-06-04T11:29:00Z</dcterms:modified>
  <cp:category>SPRENDIMAS</cp:category>
</cp:coreProperties>
</file>